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7A32" w14:textId="77777777" w:rsidR="004B3B75" w:rsidRPr="00152489" w:rsidRDefault="00F870A6" w:rsidP="00327AD4">
      <w:pPr>
        <w:pStyle w:val="En-tte"/>
        <w:tabs>
          <w:tab w:val="clear" w:pos="4536"/>
          <w:tab w:val="clear" w:pos="9072"/>
          <w:tab w:val="center" w:pos="3686"/>
          <w:tab w:val="right" w:pos="7230"/>
        </w:tabs>
        <w:jc w:val="right"/>
        <w:rPr>
          <w:lang w:val="de-CH"/>
        </w:rPr>
      </w:pPr>
      <w:r w:rsidRPr="00152489">
        <w:rPr>
          <w:noProof/>
          <w:lang w:val="de-CH" w:eastAsia="fr-CH"/>
        </w:rPr>
        <w:drawing>
          <wp:anchor distT="0" distB="0" distL="114300" distR="114300" simplePos="0" relativeHeight="251658240" behindDoc="1" locked="0" layoutInCell="1" allowOverlap="1" wp14:anchorId="413DCE2F" wp14:editId="7B1BBEE2">
            <wp:simplePos x="0" y="0"/>
            <wp:positionH relativeFrom="column">
              <wp:posOffset>635</wp:posOffset>
            </wp:positionH>
            <wp:positionV relativeFrom="paragraph">
              <wp:posOffset>-1270</wp:posOffset>
            </wp:positionV>
            <wp:extent cx="978535" cy="655320"/>
            <wp:effectExtent l="0" t="0" r="0" b="0"/>
            <wp:wrapTight wrapText="bothSides">
              <wp:wrapPolygon edited="0">
                <wp:start x="0" y="0"/>
                <wp:lineTo x="0" y="20721"/>
                <wp:lineTo x="21025" y="20721"/>
                <wp:lineTo x="2102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F_Logo_100pr_p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489">
        <w:rPr>
          <w:lang w:val="de-CH"/>
        </w:rPr>
        <w:tab/>
      </w:r>
      <w:r w:rsidRPr="00152489">
        <w:rPr>
          <w:lang w:val="de-CH"/>
        </w:rPr>
        <w:tab/>
      </w:r>
    </w:p>
    <w:p w14:paraId="5FD0B16B" w14:textId="43311B31" w:rsidR="00327AD4" w:rsidRPr="00152489" w:rsidRDefault="00D06DBA" w:rsidP="00327AD4">
      <w:pPr>
        <w:pStyle w:val="En-tte"/>
        <w:tabs>
          <w:tab w:val="clear" w:pos="4536"/>
          <w:tab w:val="clear" w:pos="9072"/>
          <w:tab w:val="center" w:pos="3686"/>
          <w:tab w:val="right" w:pos="7230"/>
        </w:tabs>
        <w:jc w:val="right"/>
        <w:rPr>
          <w:sz w:val="20"/>
          <w:szCs w:val="24"/>
          <w:lang w:val="de-CH"/>
        </w:rPr>
      </w:pPr>
      <w:r w:rsidRPr="00152489">
        <w:rPr>
          <w:sz w:val="20"/>
          <w:szCs w:val="24"/>
          <w:lang w:val="de-CH"/>
        </w:rPr>
        <w:t>Departement</w:t>
      </w:r>
      <w:r w:rsidR="006414CF" w:rsidRPr="00152489">
        <w:rPr>
          <w:sz w:val="20"/>
          <w:szCs w:val="24"/>
          <w:lang w:val="de-CH"/>
        </w:rPr>
        <w:t xml:space="preserve"> </w:t>
      </w:r>
      <w:r w:rsidR="00F955F7" w:rsidRPr="00152489">
        <w:rPr>
          <w:sz w:val="20"/>
          <w:szCs w:val="24"/>
          <w:lang w:val="de-CH"/>
        </w:rPr>
        <w:t>Zeitgeschichte</w:t>
      </w:r>
    </w:p>
    <w:p w14:paraId="1F2C7794" w14:textId="77777777" w:rsidR="00F870A6" w:rsidRPr="00152489" w:rsidRDefault="00F870A6" w:rsidP="00327AD4">
      <w:pPr>
        <w:pStyle w:val="En-tte"/>
        <w:tabs>
          <w:tab w:val="clear" w:pos="4536"/>
          <w:tab w:val="clear" w:pos="9072"/>
          <w:tab w:val="center" w:pos="3686"/>
          <w:tab w:val="right" w:pos="7230"/>
        </w:tabs>
        <w:jc w:val="right"/>
        <w:rPr>
          <w:b/>
          <w:sz w:val="28"/>
          <w:lang w:val="de-CH"/>
        </w:rPr>
      </w:pPr>
    </w:p>
    <w:p w14:paraId="0CAE5F17" w14:textId="77777777" w:rsidR="002909B6" w:rsidRPr="00152489" w:rsidRDefault="002909B6" w:rsidP="00327AD4">
      <w:pPr>
        <w:pStyle w:val="En-tte"/>
        <w:tabs>
          <w:tab w:val="clear" w:pos="4536"/>
          <w:tab w:val="clear" w:pos="9072"/>
          <w:tab w:val="center" w:pos="3686"/>
          <w:tab w:val="right" w:pos="7230"/>
        </w:tabs>
        <w:jc w:val="right"/>
        <w:rPr>
          <w:b/>
          <w:sz w:val="28"/>
          <w:lang w:val="de-CH"/>
        </w:rPr>
      </w:pPr>
    </w:p>
    <w:p w14:paraId="07F42D7B" w14:textId="47DDD8C7" w:rsidR="00327AD4" w:rsidRPr="00152489" w:rsidRDefault="003A30AF" w:rsidP="00327AD4">
      <w:pPr>
        <w:jc w:val="center"/>
        <w:outlineLvl w:val="0"/>
        <w:rPr>
          <w:b/>
          <w:sz w:val="36"/>
          <w:szCs w:val="36"/>
          <w:lang w:val="de-CH"/>
        </w:rPr>
      </w:pPr>
      <w:r>
        <w:rPr>
          <w:b/>
          <w:sz w:val="36"/>
          <w:szCs w:val="36"/>
          <w:lang w:val="de-CH"/>
        </w:rPr>
        <w:t>E</w:t>
      </w:r>
      <w:r w:rsidR="00433451" w:rsidRPr="00152489">
        <w:rPr>
          <w:b/>
          <w:sz w:val="36"/>
          <w:szCs w:val="36"/>
          <w:lang w:val="de-CH"/>
        </w:rPr>
        <w:t>rklärung</w:t>
      </w:r>
      <w:r w:rsidR="002909B6" w:rsidRPr="00152489">
        <w:rPr>
          <w:b/>
          <w:sz w:val="36"/>
          <w:szCs w:val="36"/>
          <w:lang w:val="de-CH"/>
        </w:rPr>
        <w:t xml:space="preserve"> </w:t>
      </w:r>
      <w:r w:rsidR="00DB5BE4">
        <w:rPr>
          <w:b/>
          <w:sz w:val="36"/>
          <w:szCs w:val="36"/>
          <w:lang w:val="de-CH"/>
        </w:rPr>
        <w:t>zu</w:t>
      </w:r>
      <w:r>
        <w:rPr>
          <w:b/>
          <w:sz w:val="36"/>
          <w:szCs w:val="36"/>
          <w:lang w:val="de-CH"/>
        </w:rPr>
        <w:t>r Verwendung von</w:t>
      </w:r>
      <w:r w:rsidR="00DB5BE4" w:rsidRPr="00152489">
        <w:rPr>
          <w:b/>
          <w:sz w:val="36"/>
          <w:szCs w:val="36"/>
          <w:lang w:val="de-CH"/>
        </w:rPr>
        <w:t xml:space="preserve"> </w:t>
      </w:r>
      <w:r w:rsidR="002909B6" w:rsidRPr="00152489">
        <w:rPr>
          <w:b/>
          <w:sz w:val="36"/>
          <w:szCs w:val="36"/>
          <w:lang w:val="de-CH"/>
        </w:rPr>
        <w:t>KI-Tools</w:t>
      </w:r>
    </w:p>
    <w:p w14:paraId="6F4D2973" w14:textId="7C460DC2" w:rsidR="002909B6" w:rsidRPr="00152489" w:rsidRDefault="002909B6" w:rsidP="00EF25F2">
      <w:pPr>
        <w:rPr>
          <w:lang w:val="de-CH" w:eastAsia="fr-CH"/>
        </w:rPr>
      </w:pPr>
      <w:r w:rsidRPr="00152489">
        <w:rPr>
          <w:lang w:val="de-CH" w:eastAsia="fr-CH"/>
        </w:rPr>
        <w:t xml:space="preserve">NAME: </w:t>
      </w:r>
    </w:p>
    <w:p w14:paraId="32F74384" w14:textId="0321F62F" w:rsidR="002909B6" w:rsidRPr="00152489" w:rsidRDefault="002909B6" w:rsidP="00EF25F2">
      <w:pPr>
        <w:rPr>
          <w:lang w:val="de-CH" w:eastAsia="fr-CH"/>
        </w:rPr>
      </w:pPr>
      <w:r w:rsidRPr="00152489">
        <w:rPr>
          <w:lang w:val="de-CH" w:eastAsia="fr-CH"/>
        </w:rPr>
        <w:t xml:space="preserve">Vorname: </w:t>
      </w:r>
    </w:p>
    <w:p w14:paraId="7311D027" w14:textId="289A0E18" w:rsidR="002909B6" w:rsidRPr="00152489" w:rsidRDefault="002909B6" w:rsidP="00EF25F2">
      <w:pPr>
        <w:rPr>
          <w:lang w:val="de-CH" w:eastAsia="fr-CH"/>
        </w:rPr>
      </w:pPr>
      <w:r w:rsidRPr="00152489">
        <w:rPr>
          <w:lang w:val="de-CH" w:eastAsia="fr-CH"/>
        </w:rPr>
        <w:t xml:space="preserve">Titel der betreffenden Arbeit: </w:t>
      </w:r>
    </w:p>
    <w:p w14:paraId="70416865" w14:textId="77777777" w:rsidR="002909B6" w:rsidRPr="00152489" w:rsidRDefault="002909B6" w:rsidP="00EF25F2">
      <w:pPr>
        <w:rPr>
          <w:lang w:val="de-CH" w:eastAsia="fr-CH"/>
        </w:rPr>
      </w:pPr>
    </w:p>
    <w:p w14:paraId="2479BD41" w14:textId="6FC939D3" w:rsidR="002909B6" w:rsidRPr="00152489" w:rsidRDefault="00680C8B" w:rsidP="002909B6">
      <w:pPr>
        <w:pStyle w:val="Paragraphedeliste"/>
        <w:numPr>
          <w:ilvl w:val="0"/>
          <w:numId w:val="20"/>
        </w:numPr>
        <w:rPr>
          <w:rFonts w:asciiTheme="minorHAnsi" w:hAnsiTheme="minorHAnsi"/>
          <w:lang w:val="de-CH" w:eastAsia="fr-CH"/>
        </w:rPr>
      </w:pPr>
      <w:r w:rsidRPr="00152489">
        <w:rPr>
          <w:rFonts w:asciiTheme="minorHAnsi" w:hAnsiTheme="minorHAnsi"/>
          <w:lang w:val="de-CH" w:eastAsia="fr-CH"/>
        </w:rPr>
        <w:t xml:space="preserve">Verwendung von KI-Tools </w:t>
      </w:r>
      <w:r w:rsidR="006414CF" w:rsidRPr="00152489">
        <w:rPr>
          <w:rFonts w:asciiTheme="minorHAnsi" w:hAnsiTheme="minorHAnsi"/>
          <w:lang w:val="de-CH" w:eastAsia="fr-CH"/>
        </w:rPr>
        <w:t>(bitte Zutreffendes ankreuzen)</w:t>
      </w:r>
    </w:p>
    <w:p w14:paraId="53AE73CA" w14:textId="77777777" w:rsidR="002909B6" w:rsidRPr="00152489" w:rsidRDefault="002909B6" w:rsidP="002909B6">
      <w:pPr>
        <w:ind w:left="360"/>
        <w:rPr>
          <w:rFonts w:asciiTheme="minorHAnsi" w:hAnsiTheme="minorHAnsi"/>
          <w:lang w:val="de-CH" w:eastAsia="fr-CH"/>
        </w:rPr>
      </w:pPr>
    </w:p>
    <w:tbl>
      <w:tblPr>
        <w:tblW w:w="10007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2"/>
        <w:gridCol w:w="1890"/>
        <w:gridCol w:w="1395"/>
        <w:gridCol w:w="2220"/>
        <w:gridCol w:w="1920"/>
      </w:tblGrid>
      <w:tr w:rsidR="002909B6" w:rsidRPr="00152489" w14:paraId="5FDD3E0F" w14:textId="77777777" w:rsidTr="00B5459E">
        <w:tc>
          <w:tcPr>
            <w:tcW w:w="25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64405590" w14:textId="73AB173D" w:rsidR="002909B6" w:rsidRPr="00152489" w:rsidRDefault="002909B6" w:rsidP="00B54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r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Umformulierung/Ver</w:t>
            </w:r>
            <w:r w:rsidR="00763EBB">
              <w:rPr>
                <w:rFonts w:asciiTheme="minorHAnsi" w:eastAsia="Mulish" w:hAnsiTheme="minorHAnsi" w:cs="Mulish"/>
                <w:szCs w:val="24"/>
                <w:lang w:val="de-CH" w:eastAsia="fr-CH"/>
              </w:rPr>
              <w:t>-</w:t>
            </w:r>
            <w:r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besserung des Stils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131F6329" w14:textId="6B394294" w:rsidR="002909B6" w:rsidRPr="00152489" w:rsidRDefault="002909B6" w:rsidP="00B54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r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☐überhaupt nicht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362BDA50" w14:textId="19E94E4D" w:rsidR="002909B6" w:rsidRPr="00152489" w:rsidRDefault="00DB1ED3" w:rsidP="00B54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sdt>
              <w:sdtPr>
                <w:rPr>
                  <w:rFonts w:asciiTheme="minorHAnsi" w:eastAsia="Mulish" w:hAnsiTheme="minorHAnsi" w:cs="Mulish"/>
                  <w:szCs w:val="24"/>
                  <w:lang w:val="de-CH" w:eastAsia="fr-CH"/>
                </w:rPr>
                <w:id w:val="-136836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9E" w:rsidRPr="00152489">
                  <w:rPr>
                    <w:rFonts w:ascii="MS Gothic" w:eastAsia="MS Gothic" w:hAnsi="MS Gothic" w:cs="Mulish"/>
                    <w:szCs w:val="24"/>
                    <w:lang w:val="de-CH" w:eastAsia="fr-CH"/>
                  </w:rPr>
                  <w:t xml:space="preserve">☐ </w:t>
                </w:r>
              </w:sdtContent>
            </w:sdt>
            <w:r w:rsidR="002909B6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ein wenig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4B62EE4D" w14:textId="1C0EF0E3" w:rsidR="002909B6" w:rsidRPr="00152489" w:rsidRDefault="00DB1ED3" w:rsidP="00B54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sdt>
              <w:sdtPr>
                <w:rPr>
                  <w:rFonts w:asciiTheme="minorHAnsi" w:eastAsia="Mulish" w:hAnsiTheme="minorHAnsi" w:cs="Mulish"/>
                  <w:szCs w:val="24"/>
                  <w:lang w:val="de-CH" w:eastAsia="fr-CH"/>
                </w:rPr>
                <w:id w:val="31223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9E" w:rsidRPr="00152489">
                  <w:rPr>
                    <w:rFonts w:ascii="MS Gothic" w:eastAsia="MS Gothic" w:hAnsi="MS Gothic" w:cs="Mulish"/>
                    <w:szCs w:val="24"/>
                    <w:lang w:val="de-CH" w:eastAsia="fr-CH"/>
                  </w:rPr>
                  <w:t xml:space="preserve">☐ </w:t>
                </w:r>
              </w:sdtContent>
            </w:sdt>
            <w:r w:rsidR="002909B6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mittel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2D5CE581" w14:textId="265CA2E0" w:rsidR="002909B6" w:rsidRPr="00152489" w:rsidRDefault="00DB1ED3" w:rsidP="00B54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sdt>
              <w:sdtPr>
                <w:rPr>
                  <w:rFonts w:asciiTheme="minorHAnsi" w:eastAsia="Mulish" w:hAnsiTheme="minorHAnsi" w:cs="Mulish"/>
                  <w:szCs w:val="24"/>
                  <w:lang w:val="de-CH" w:eastAsia="fr-CH"/>
                </w:rPr>
                <w:id w:val="-146125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9E" w:rsidRPr="00152489">
                  <w:rPr>
                    <w:rFonts w:ascii="MS Gothic" w:eastAsia="MS Gothic" w:hAnsi="MS Gothic" w:cs="Mulish"/>
                    <w:szCs w:val="24"/>
                    <w:lang w:val="de-CH" w:eastAsia="fr-CH"/>
                  </w:rPr>
                  <w:t xml:space="preserve">☐ </w:t>
                </w:r>
              </w:sdtContent>
            </w:sdt>
            <w:r w:rsidR="002909B6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sehr</w:t>
            </w:r>
            <w:r w:rsidR="00D06DBA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 xml:space="preserve"> oft</w:t>
            </w:r>
          </w:p>
        </w:tc>
      </w:tr>
      <w:tr w:rsidR="002909B6" w:rsidRPr="00152489" w14:paraId="2F529B79" w14:textId="77777777" w:rsidTr="00B5459E">
        <w:trPr>
          <w:trHeight w:val="797"/>
        </w:trPr>
        <w:tc>
          <w:tcPr>
            <w:tcW w:w="25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45A2A821" w14:textId="0B483B15" w:rsidR="002909B6" w:rsidRPr="00152489" w:rsidRDefault="002909B6" w:rsidP="00B5459E">
            <w:pPr>
              <w:spacing w:before="240" w:after="240"/>
              <w:jc w:val="left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r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Erstellung von Inhalten (Text, Code…)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0C18DC4C" w14:textId="42C1EE4D" w:rsidR="002909B6" w:rsidRPr="00152489" w:rsidRDefault="00DB1ED3" w:rsidP="00B5459E">
            <w:pPr>
              <w:widowControl w:val="0"/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sdt>
              <w:sdtPr>
                <w:rPr>
                  <w:rFonts w:asciiTheme="minorHAnsi" w:eastAsia="Mulish" w:hAnsiTheme="minorHAnsi" w:cs="Mulish"/>
                  <w:szCs w:val="24"/>
                  <w:lang w:val="de-CH" w:eastAsia="fr-CH"/>
                </w:rPr>
                <w:id w:val="-137477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9E" w:rsidRPr="00152489">
                  <w:rPr>
                    <w:rFonts w:ascii="MS Gothic" w:eastAsia="MS Gothic" w:hAnsi="MS Gothic" w:cs="Mulish"/>
                    <w:szCs w:val="24"/>
                    <w:lang w:val="de-CH" w:eastAsia="fr-CH"/>
                  </w:rPr>
                  <w:t xml:space="preserve">☐ </w:t>
                </w:r>
              </w:sdtContent>
            </w:sdt>
            <w:r w:rsidR="002909B6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überhaupt nicht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30C80F13" w14:textId="5935D27E" w:rsidR="002909B6" w:rsidRPr="00152489" w:rsidRDefault="00DB1ED3" w:rsidP="00B5459E">
            <w:pPr>
              <w:widowControl w:val="0"/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sdt>
              <w:sdtPr>
                <w:rPr>
                  <w:rFonts w:asciiTheme="minorHAnsi" w:eastAsia="Mulish" w:hAnsiTheme="minorHAnsi" w:cs="Mulish"/>
                  <w:szCs w:val="24"/>
                  <w:lang w:val="de-CH" w:eastAsia="fr-CH"/>
                </w:rPr>
                <w:id w:val="49438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9E" w:rsidRPr="00152489">
                  <w:rPr>
                    <w:rFonts w:ascii="MS Gothic" w:eastAsia="MS Gothic" w:hAnsi="MS Gothic" w:cs="Mulish"/>
                    <w:szCs w:val="24"/>
                    <w:lang w:val="de-CH" w:eastAsia="fr-CH"/>
                  </w:rPr>
                  <w:t xml:space="preserve">☐ </w:t>
                </w:r>
              </w:sdtContent>
            </w:sdt>
            <w:r w:rsidR="002909B6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ein wenig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05F71FFA" w14:textId="2BE94D57" w:rsidR="002909B6" w:rsidRPr="00152489" w:rsidRDefault="00DB1ED3" w:rsidP="00B5459E">
            <w:pPr>
              <w:widowControl w:val="0"/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sdt>
              <w:sdtPr>
                <w:rPr>
                  <w:rFonts w:asciiTheme="minorHAnsi" w:eastAsia="Mulish" w:hAnsiTheme="minorHAnsi" w:cs="Mulish"/>
                  <w:szCs w:val="24"/>
                  <w:lang w:val="de-CH" w:eastAsia="fr-CH"/>
                </w:rPr>
                <w:id w:val="-81703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9E" w:rsidRPr="00152489">
                  <w:rPr>
                    <w:rFonts w:ascii="MS Gothic" w:eastAsia="MS Gothic" w:hAnsi="MS Gothic" w:cs="Mulish"/>
                    <w:szCs w:val="24"/>
                    <w:lang w:val="de-CH" w:eastAsia="fr-CH"/>
                  </w:rPr>
                  <w:t xml:space="preserve">☐ </w:t>
                </w:r>
              </w:sdtContent>
            </w:sdt>
            <w:r w:rsidR="00D06DBA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mittel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749265A7" w14:textId="28904A60" w:rsidR="002909B6" w:rsidRPr="00152489" w:rsidRDefault="00DB1ED3" w:rsidP="00B5459E">
            <w:pPr>
              <w:widowControl w:val="0"/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sdt>
              <w:sdtPr>
                <w:rPr>
                  <w:rFonts w:asciiTheme="minorHAnsi" w:eastAsia="Mulish" w:hAnsiTheme="minorHAnsi" w:cs="Mulish"/>
                  <w:szCs w:val="24"/>
                  <w:lang w:val="de-CH" w:eastAsia="fr-CH"/>
                </w:rPr>
                <w:id w:val="-173584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DBA" w:rsidRPr="00152489">
                  <w:rPr>
                    <w:rFonts w:ascii="MS Gothic" w:eastAsia="MS Gothic" w:hAnsi="MS Gothic" w:cs="Mulish"/>
                    <w:szCs w:val="24"/>
                    <w:lang w:val="de-CH" w:eastAsia="fr-CH"/>
                  </w:rPr>
                  <w:t>☐</w:t>
                </w:r>
              </w:sdtContent>
            </w:sdt>
            <w:r w:rsidR="00D06DBA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sehr oft</w:t>
            </w:r>
          </w:p>
        </w:tc>
      </w:tr>
      <w:tr w:rsidR="002909B6" w:rsidRPr="00152489" w14:paraId="036EBDFD" w14:textId="77777777" w:rsidTr="00B5459E">
        <w:trPr>
          <w:trHeight w:val="196"/>
        </w:trPr>
        <w:tc>
          <w:tcPr>
            <w:tcW w:w="25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0F2348B4" w14:textId="55CC1F56" w:rsidR="002909B6" w:rsidRPr="00152489" w:rsidRDefault="002909B6" w:rsidP="00B5459E">
            <w:pPr>
              <w:spacing w:before="240" w:after="240"/>
              <w:jc w:val="left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r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Übersetzung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57A8C967" w14:textId="29492944" w:rsidR="002909B6" w:rsidRPr="00152489" w:rsidRDefault="00DB1ED3" w:rsidP="00B5459E">
            <w:pPr>
              <w:widowControl w:val="0"/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sdt>
              <w:sdtPr>
                <w:rPr>
                  <w:rFonts w:asciiTheme="minorHAnsi" w:eastAsia="Mulish" w:hAnsiTheme="minorHAnsi" w:cs="Mulish"/>
                  <w:szCs w:val="24"/>
                  <w:lang w:val="de-CH" w:eastAsia="fr-CH"/>
                </w:rPr>
                <w:id w:val="-37438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9E" w:rsidRPr="00152489">
                  <w:rPr>
                    <w:rFonts w:ascii="MS Gothic" w:eastAsia="MS Gothic" w:hAnsi="MS Gothic" w:cs="Mulish"/>
                    <w:szCs w:val="24"/>
                    <w:lang w:val="de-CH" w:eastAsia="fr-CH"/>
                  </w:rPr>
                  <w:t xml:space="preserve">☐ </w:t>
                </w:r>
              </w:sdtContent>
            </w:sdt>
            <w:r w:rsidR="002909B6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überhaupt nicht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01434E1C" w14:textId="22EC8374" w:rsidR="002909B6" w:rsidRPr="00152489" w:rsidRDefault="00DB1ED3" w:rsidP="00B5459E">
            <w:pPr>
              <w:widowControl w:val="0"/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sdt>
              <w:sdtPr>
                <w:rPr>
                  <w:rFonts w:asciiTheme="minorHAnsi" w:eastAsia="Mulish" w:hAnsiTheme="minorHAnsi" w:cs="Mulish"/>
                  <w:szCs w:val="24"/>
                  <w:lang w:val="de-CH" w:eastAsia="fr-CH"/>
                </w:rPr>
                <w:id w:val="162873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9E" w:rsidRPr="00152489">
                  <w:rPr>
                    <w:rFonts w:ascii="MS Gothic" w:eastAsia="MS Gothic" w:hAnsi="MS Gothic" w:cs="Mulish"/>
                    <w:szCs w:val="24"/>
                    <w:lang w:val="de-CH" w:eastAsia="fr-CH"/>
                  </w:rPr>
                  <w:t xml:space="preserve">☐ </w:t>
                </w:r>
              </w:sdtContent>
            </w:sdt>
            <w:r w:rsidR="002909B6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ein wenig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0E184BE9" w14:textId="02949D28" w:rsidR="002909B6" w:rsidRPr="00152489" w:rsidRDefault="00DB1ED3" w:rsidP="00B5459E">
            <w:pPr>
              <w:widowControl w:val="0"/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sdt>
              <w:sdtPr>
                <w:rPr>
                  <w:rFonts w:asciiTheme="minorHAnsi" w:eastAsia="Mulish" w:hAnsiTheme="minorHAnsi" w:cs="Mulish"/>
                  <w:szCs w:val="24"/>
                  <w:lang w:val="de-CH" w:eastAsia="fr-CH"/>
                </w:rPr>
                <w:id w:val="140950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9E" w:rsidRPr="00152489">
                  <w:rPr>
                    <w:rFonts w:ascii="MS Gothic" w:eastAsia="MS Gothic" w:hAnsi="MS Gothic" w:cs="Mulish"/>
                    <w:szCs w:val="24"/>
                    <w:lang w:val="de-CH" w:eastAsia="fr-CH"/>
                  </w:rPr>
                  <w:t xml:space="preserve">☐ </w:t>
                </w:r>
              </w:sdtContent>
            </w:sdt>
            <w:r w:rsidR="00D06DBA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mittel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5524E4EA" w14:textId="3EC8EE5F" w:rsidR="002909B6" w:rsidRPr="00152489" w:rsidRDefault="00DB1ED3" w:rsidP="00B5459E">
            <w:pPr>
              <w:widowControl w:val="0"/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sdt>
              <w:sdtPr>
                <w:rPr>
                  <w:rFonts w:asciiTheme="minorHAnsi" w:eastAsia="Mulish" w:hAnsiTheme="minorHAnsi" w:cs="Mulish"/>
                  <w:szCs w:val="24"/>
                  <w:lang w:val="de-CH" w:eastAsia="fr-CH"/>
                </w:rPr>
                <w:id w:val="29333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9E" w:rsidRPr="00152489">
                  <w:rPr>
                    <w:rFonts w:ascii="MS Gothic" w:eastAsia="MS Gothic" w:hAnsi="MS Gothic" w:cs="Mulish"/>
                    <w:szCs w:val="24"/>
                    <w:lang w:val="de-CH" w:eastAsia="fr-CH"/>
                  </w:rPr>
                  <w:t xml:space="preserve">☐ </w:t>
                </w:r>
              </w:sdtContent>
            </w:sdt>
            <w:r w:rsidR="002909B6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sehr</w:t>
            </w:r>
            <w:r w:rsidR="00D06DBA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 xml:space="preserve"> oft</w:t>
            </w:r>
          </w:p>
        </w:tc>
      </w:tr>
      <w:tr w:rsidR="002909B6" w:rsidRPr="00152489" w14:paraId="405C0BFD" w14:textId="77777777" w:rsidTr="00B5459E">
        <w:tc>
          <w:tcPr>
            <w:tcW w:w="25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4A7B4DF4" w14:textId="1E85A7F9" w:rsidR="002909B6" w:rsidRPr="00152489" w:rsidRDefault="002909B6" w:rsidP="00B5459E">
            <w:pPr>
              <w:spacing w:before="240" w:after="240"/>
              <w:jc w:val="left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r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Planung oder Struktur</w:t>
            </w:r>
            <w:r w:rsidR="00D06DBA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ierung</w:t>
            </w:r>
            <w:r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 xml:space="preserve"> der </w:t>
            </w:r>
            <w:r w:rsidR="00DB5BE4">
              <w:rPr>
                <w:rFonts w:asciiTheme="minorHAnsi" w:eastAsia="Mulish" w:hAnsiTheme="minorHAnsi" w:cs="Mulish"/>
                <w:szCs w:val="24"/>
                <w:lang w:val="de-CH" w:eastAsia="fr-CH"/>
              </w:rPr>
              <w:t>Arbeit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776A6892" w14:textId="6DD22239" w:rsidR="002909B6" w:rsidRPr="00152489" w:rsidRDefault="00DB1ED3" w:rsidP="00B5459E">
            <w:pPr>
              <w:widowControl w:val="0"/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sdt>
              <w:sdtPr>
                <w:rPr>
                  <w:rFonts w:asciiTheme="minorHAnsi" w:eastAsia="Mulish" w:hAnsiTheme="minorHAnsi" w:cs="Mulish"/>
                  <w:szCs w:val="24"/>
                  <w:lang w:val="de-CH" w:eastAsia="fr-CH"/>
                </w:rPr>
                <w:id w:val="-89781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9E" w:rsidRPr="00152489">
                  <w:rPr>
                    <w:rFonts w:ascii="MS Gothic" w:eastAsia="MS Gothic" w:hAnsi="MS Gothic" w:cs="Mulish"/>
                    <w:szCs w:val="24"/>
                    <w:lang w:val="de-CH" w:eastAsia="fr-CH"/>
                  </w:rPr>
                  <w:t xml:space="preserve">☐ </w:t>
                </w:r>
              </w:sdtContent>
            </w:sdt>
            <w:r w:rsidR="002909B6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überhaupt nicht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483AAE90" w14:textId="76BDCD5C" w:rsidR="002909B6" w:rsidRPr="00152489" w:rsidRDefault="00DB1ED3" w:rsidP="00B5459E">
            <w:pPr>
              <w:widowControl w:val="0"/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sdt>
              <w:sdtPr>
                <w:rPr>
                  <w:rFonts w:asciiTheme="minorHAnsi" w:eastAsia="Mulish" w:hAnsiTheme="minorHAnsi" w:cs="Mulish"/>
                  <w:szCs w:val="24"/>
                  <w:lang w:val="de-CH" w:eastAsia="fr-CH"/>
                </w:rPr>
                <w:id w:val="-45194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9E" w:rsidRPr="00152489">
                  <w:rPr>
                    <w:rFonts w:ascii="MS Gothic" w:eastAsia="MS Gothic" w:hAnsi="MS Gothic" w:cs="Mulish"/>
                    <w:szCs w:val="24"/>
                    <w:lang w:val="de-CH" w:eastAsia="fr-CH"/>
                  </w:rPr>
                  <w:t xml:space="preserve">☐ </w:t>
                </w:r>
              </w:sdtContent>
            </w:sdt>
            <w:r w:rsidR="002909B6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ein wenig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0E47982B" w14:textId="1A5DB9D0" w:rsidR="002909B6" w:rsidRPr="00152489" w:rsidRDefault="00DB1ED3" w:rsidP="00B5459E">
            <w:pPr>
              <w:widowControl w:val="0"/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sdt>
              <w:sdtPr>
                <w:rPr>
                  <w:rFonts w:asciiTheme="minorHAnsi" w:eastAsia="Mulish" w:hAnsiTheme="minorHAnsi" w:cs="Mulish"/>
                  <w:szCs w:val="24"/>
                  <w:lang w:val="de-CH" w:eastAsia="fr-CH"/>
                </w:rPr>
                <w:id w:val="71354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9E" w:rsidRPr="00152489">
                  <w:rPr>
                    <w:rFonts w:ascii="MS Gothic" w:eastAsia="MS Gothic" w:hAnsi="MS Gothic" w:cs="Mulish"/>
                    <w:szCs w:val="24"/>
                    <w:lang w:val="de-CH" w:eastAsia="fr-CH"/>
                  </w:rPr>
                  <w:t xml:space="preserve">☐ </w:t>
                </w:r>
              </w:sdtContent>
            </w:sdt>
            <w:r w:rsidR="002909B6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mittel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6BA55288" w14:textId="391EDC08" w:rsidR="002909B6" w:rsidRPr="00152489" w:rsidRDefault="00DB1ED3" w:rsidP="00B5459E">
            <w:pPr>
              <w:widowControl w:val="0"/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sdt>
              <w:sdtPr>
                <w:rPr>
                  <w:rFonts w:asciiTheme="minorHAnsi" w:eastAsia="Mulish" w:hAnsiTheme="minorHAnsi" w:cs="Mulish"/>
                  <w:szCs w:val="24"/>
                  <w:lang w:val="de-CH" w:eastAsia="fr-CH"/>
                </w:rPr>
                <w:id w:val="43457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9E" w:rsidRPr="00152489">
                  <w:rPr>
                    <w:rFonts w:ascii="MS Gothic" w:eastAsia="MS Gothic" w:hAnsi="MS Gothic" w:cs="Mulish"/>
                    <w:szCs w:val="24"/>
                    <w:lang w:val="de-CH" w:eastAsia="fr-CH"/>
                  </w:rPr>
                  <w:t xml:space="preserve">☐ </w:t>
                </w:r>
              </w:sdtContent>
            </w:sdt>
            <w:r w:rsidR="002909B6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sehr</w:t>
            </w:r>
            <w:r w:rsidR="00D06DBA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 xml:space="preserve"> oft</w:t>
            </w:r>
          </w:p>
        </w:tc>
      </w:tr>
      <w:tr w:rsidR="002909B6" w:rsidRPr="00152489" w14:paraId="347F8C35" w14:textId="77777777" w:rsidTr="00B5459E">
        <w:tc>
          <w:tcPr>
            <w:tcW w:w="25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2644C7FF" w14:textId="5F917461" w:rsidR="002909B6" w:rsidRPr="00152489" w:rsidRDefault="002909B6" w:rsidP="00B5459E">
            <w:pPr>
              <w:spacing w:before="240" w:after="240"/>
              <w:jc w:val="left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r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 xml:space="preserve">Hilfe zum Verständnis </w:t>
            </w:r>
            <w:r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br/>
              <w:t xml:space="preserve">von </w:t>
            </w:r>
            <w:r w:rsidR="00DB5BE4">
              <w:rPr>
                <w:rFonts w:asciiTheme="minorHAnsi" w:eastAsia="Mulish" w:hAnsiTheme="minorHAnsi" w:cs="Mulish"/>
                <w:szCs w:val="24"/>
                <w:lang w:val="de-CH" w:eastAsia="fr-CH"/>
              </w:rPr>
              <w:t xml:space="preserve">Begriffen und </w:t>
            </w:r>
            <w:r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Konzepten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37B9485F" w14:textId="0E19ECBA" w:rsidR="002909B6" w:rsidRPr="00152489" w:rsidRDefault="00DB1ED3" w:rsidP="00B5459E">
            <w:pPr>
              <w:widowControl w:val="0"/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sdt>
              <w:sdtPr>
                <w:rPr>
                  <w:rFonts w:asciiTheme="minorHAnsi" w:eastAsia="Mulish" w:hAnsiTheme="minorHAnsi" w:cs="Mulish"/>
                  <w:szCs w:val="24"/>
                  <w:lang w:val="de-CH" w:eastAsia="fr-CH"/>
                </w:rPr>
                <w:id w:val="-193997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9E" w:rsidRPr="00152489">
                  <w:rPr>
                    <w:rFonts w:ascii="MS Gothic" w:eastAsia="MS Gothic" w:hAnsi="MS Gothic" w:cs="Mulish"/>
                    <w:szCs w:val="24"/>
                    <w:lang w:val="de-CH" w:eastAsia="fr-CH"/>
                  </w:rPr>
                  <w:t xml:space="preserve">☐ </w:t>
                </w:r>
              </w:sdtContent>
            </w:sdt>
            <w:r w:rsidR="002909B6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überhaupt nicht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5A1A29F8" w14:textId="49CA00C7" w:rsidR="002909B6" w:rsidRPr="00152489" w:rsidRDefault="00DB1ED3" w:rsidP="00B5459E">
            <w:pPr>
              <w:widowControl w:val="0"/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sdt>
              <w:sdtPr>
                <w:rPr>
                  <w:rFonts w:asciiTheme="minorHAnsi" w:eastAsia="Mulish" w:hAnsiTheme="minorHAnsi" w:cs="Mulish"/>
                  <w:szCs w:val="24"/>
                  <w:lang w:val="de-CH" w:eastAsia="fr-CH"/>
                </w:rPr>
                <w:id w:val="-68937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9E" w:rsidRPr="00152489">
                  <w:rPr>
                    <w:rFonts w:ascii="MS Gothic" w:eastAsia="MS Gothic" w:hAnsi="MS Gothic" w:cs="Mulish"/>
                    <w:szCs w:val="24"/>
                    <w:lang w:val="de-CH" w:eastAsia="fr-CH"/>
                  </w:rPr>
                  <w:t xml:space="preserve">☐ </w:t>
                </w:r>
              </w:sdtContent>
            </w:sdt>
            <w:r w:rsidR="002909B6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ein wenig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38C8F78B" w14:textId="18AE0F79" w:rsidR="002909B6" w:rsidRPr="00152489" w:rsidRDefault="00DB1ED3" w:rsidP="00B5459E">
            <w:pPr>
              <w:widowControl w:val="0"/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sdt>
              <w:sdtPr>
                <w:rPr>
                  <w:rFonts w:asciiTheme="minorHAnsi" w:eastAsia="Mulish" w:hAnsiTheme="minorHAnsi" w:cs="Mulish"/>
                  <w:szCs w:val="24"/>
                  <w:lang w:val="de-CH" w:eastAsia="fr-CH"/>
                </w:rPr>
                <w:id w:val="106530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9E" w:rsidRPr="00152489">
                  <w:rPr>
                    <w:rFonts w:ascii="MS Gothic" w:eastAsia="MS Gothic" w:hAnsi="MS Gothic" w:cs="Mulish"/>
                    <w:szCs w:val="24"/>
                    <w:lang w:val="de-CH" w:eastAsia="fr-CH"/>
                  </w:rPr>
                  <w:t xml:space="preserve">☐ </w:t>
                </w:r>
              </w:sdtContent>
            </w:sdt>
            <w:r w:rsidR="002909B6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mittel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10CD7148" w14:textId="6CB7D882" w:rsidR="002909B6" w:rsidRPr="00152489" w:rsidRDefault="00DB1ED3" w:rsidP="00B5459E">
            <w:pPr>
              <w:widowControl w:val="0"/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sdt>
              <w:sdtPr>
                <w:rPr>
                  <w:rFonts w:asciiTheme="minorHAnsi" w:eastAsia="Mulish" w:hAnsiTheme="minorHAnsi" w:cs="Mulish"/>
                  <w:szCs w:val="24"/>
                  <w:lang w:val="de-CH" w:eastAsia="fr-CH"/>
                </w:rPr>
                <w:id w:val="91604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9E" w:rsidRPr="00152489">
                  <w:rPr>
                    <w:rFonts w:ascii="MS Gothic" w:eastAsia="MS Gothic" w:hAnsi="MS Gothic" w:cs="Mulish"/>
                    <w:szCs w:val="24"/>
                    <w:lang w:val="de-CH" w:eastAsia="fr-CH"/>
                  </w:rPr>
                  <w:t xml:space="preserve">☐ </w:t>
                </w:r>
              </w:sdtContent>
            </w:sdt>
            <w:r w:rsidR="002909B6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sehr</w:t>
            </w:r>
            <w:r w:rsidR="00D06DBA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 xml:space="preserve"> oft</w:t>
            </w:r>
          </w:p>
        </w:tc>
      </w:tr>
      <w:tr w:rsidR="006414CF" w:rsidRPr="00152489" w14:paraId="4CCA95F9" w14:textId="77777777" w:rsidTr="00B5459E">
        <w:tc>
          <w:tcPr>
            <w:tcW w:w="25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32C0206E" w14:textId="1A33C2CD" w:rsidR="006414CF" w:rsidRPr="00152489" w:rsidRDefault="006414CF" w:rsidP="00B5459E">
            <w:pPr>
              <w:spacing w:before="240" w:after="240"/>
              <w:jc w:val="left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r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Literaturrecherche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0FA8EA6A" w14:textId="4D15A319" w:rsidR="006414CF" w:rsidRPr="00152489" w:rsidRDefault="00DB1ED3" w:rsidP="00B5459E">
            <w:pPr>
              <w:widowControl w:val="0"/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sdt>
              <w:sdtPr>
                <w:rPr>
                  <w:rFonts w:asciiTheme="minorHAnsi" w:eastAsia="Mulish" w:hAnsiTheme="minorHAnsi" w:cs="Mulish"/>
                  <w:szCs w:val="24"/>
                  <w:lang w:val="de-CH" w:eastAsia="fr-CH"/>
                </w:rPr>
                <w:id w:val="-193157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9E" w:rsidRPr="00152489">
                  <w:rPr>
                    <w:rFonts w:ascii="MS Gothic" w:eastAsia="MS Gothic" w:hAnsi="MS Gothic" w:cs="Mulish"/>
                    <w:szCs w:val="24"/>
                    <w:lang w:val="de-CH" w:eastAsia="fr-CH"/>
                  </w:rPr>
                  <w:t xml:space="preserve">☐ </w:t>
                </w:r>
              </w:sdtContent>
            </w:sdt>
            <w:r w:rsidR="006414CF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überhaupt nicht</w:t>
            </w:r>
          </w:p>
        </w:tc>
        <w:tc>
          <w:tcPr>
            <w:tcW w:w="1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5E359ECD" w14:textId="3BC7DB14" w:rsidR="006414CF" w:rsidRPr="00152489" w:rsidRDefault="00DB1ED3" w:rsidP="00B5459E">
            <w:pPr>
              <w:widowControl w:val="0"/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sdt>
              <w:sdtPr>
                <w:rPr>
                  <w:rFonts w:asciiTheme="minorHAnsi" w:eastAsia="Mulish" w:hAnsiTheme="minorHAnsi" w:cs="Mulish"/>
                  <w:szCs w:val="24"/>
                  <w:lang w:val="de-CH" w:eastAsia="fr-CH"/>
                </w:rPr>
                <w:id w:val="137357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9E" w:rsidRPr="00152489">
                  <w:rPr>
                    <w:rFonts w:ascii="MS Gothic" w:eastAsia="MS Gothic" w:hAnsi="MS Gothic" w:cs="Mulish"/>
                    <w:szCs w:val="24"/>
                    <w:lang w:val="de-CH" w:eastAsia="fr-CH"/>
                  </w:rPr>
                  <w:t xml:space="preserve">☐ </w:t>
                </w:r>
              </w:sdtContent>
            </w:sdt>
            <w:r w:rsidR="006414CF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ein wenig</w:t>
            </w:r>
          </w:p>
        </w:tc>
        <w:tc>
          <w:tcPr>
            <w:tcW w:w="22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4A1A0473" w14:textId="7CF13437" w:rsidR="006414CF" w:rsidRPr="00152489" w:rsidRDefault="00DB1ED3" w:rsidP="00B5459E">
            <w:pPr>
              <w:widowControl w:val="0"/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sdt>
              <w:sdtPr>
                <w:rPr>
                  <w:rFonts w:asciiTheme="minorHAnsi" w:eastAsia="Mulish" w:hAnsiTheme="minorHAnsi" w:cs="Mulish"/>
                  <w:szCs w:val="24"/>
                  <w:lang w:val="de-CH" w:eastAsia="fr-CH"/>
                </w:rPr>
                <w:id w:val="-99094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9E" w:rsidRPr="00152489">
                  <w:rPr>
                    <w:rFonts w:ascii="MS Gothic" w:eastAsia="MS Gothic" w:hAnsi="MS Gothic" w:cs="Mulish"/>
                    <w:szCs w:val="24"/>
                    <w:lang w:val="de-CH" w:eastAsia="fr-CH"/>
                  </w:rPr>
                  <w:t xml:space="preserve">☐ </w:t>
                </w:r>
              </w:sdtContent>
            </w:sdt>
            <w:r w:rsidR="00D06DBA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mittel</w:t>
            </w:r>
          </w:p>
        </w:tc>
        <w:tc>
          <w:tcPr>
            <w:tcW w:w="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-637" w:type="dxa"/>
              <w:left w:w="-637" w:type="dxa"/>
              <w:bottom w:w="-637" w:type="dxa"/>
              <w:right w:w="-637" w:type="dxa"/>
            </w:tcMar>
            <w:vAlign w:val="center"/>
          </w:tcPr>
          <w:p w14:paraId="632991C8" w14:textId="5A35E868" w:rsidR="006414CF" w:rsidRPr="00152489" w:rsidRDefault="00DB1ED3" w:rsidP="00B5459E">
            <w:pPr>
              <w:widowControl w:val="0"/>
              <w:spacing w:before="200" w:after="0" w:line="276" w:lineRule="auto"/>
              <w:ind w:right="4"/>
              <w:jc w:val="center"/>
              <w:rPr>
                <w:rFonts w:asciiTheme="minorHAnsi" w:eastAsia="Mulish" w:hAnsiTheme="minorHAnsi" w:cs="Mulish"/>
                <w:szCs w:val="24"/>
                <w:lang w:val="de-CH" w:eastAsia="fr-CH"/>
              </w:rPr>
            </w:pPr>
            <w:sdt>
              <w:sdtPr>
                <w:rPr>
                  <w:rFonts w:asciiTheme="minorHAnsi" w:eastAsia="Mulish" w:hAnsiTheme="minorHAnsi" w:cs="Mulish"/>
                  <w:szCs w:val="24"/>
                  <w:lang w:val="de-CH" w:eastAsia="fr-CH"/>
                </w:rPr>
                <w:id w:val="31630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59E" w:rsidRPr="00152489">
                  <w:rPr>
                    <w:rFonts w:ascii="MS Gothic" w:eastAsia="MS Gothic" w:hAnsi="MS Gothic" w:cs="Mulish"/>
                    <w:szCs w:val="24"/>
                    <w:lang w:val="de-CH" w:eastAsia="fr-CH"/>
                  </w:rPr>
                  <w:t xml:space="preserve">☐ </w:t>
                </w:r>
              </w:sdtContent>
            </w:sdt>
            <w:r w:rsidR="00D06DBA" w:rsidRPr="00152489">
              <w:rPr>
                <w:rFonts w:asciiTheme="minorHAnsi" w:eastAsia="Mulish" w:hAnsiTheme="minorHAnsi" w:cs="Mulish"/>
                <w:szCs w:val="24"/>
                <w:lang w:val="de-CH" w:eastAsia="fr-CH"/>
              </w:rPr>
              <w:t>sehr oft</w:t>
            </w:r>
          </w:p>
        </w:tc>
      </w:tr>
    </w:tbl>
    <w:p w14:paraId="79FE2C14" w14:textId="13F5599E" w:rsidR="002909B6" w:rsidRPr="00152489" w:rsidRDefault="00A86FD6" w:rsidP="006414CF">
      <w:pPr>
        <w:ind w:left="-142"/>
        <w:rPr>
          <w:lang w:val="de-CH" w:eastAsia="fr-CH"/>
        </w:rPr>
      </w:pPr>
      <w:r w:rsidRPr="00152489">
        <w:rPr>
          <w:lang w:val="de-CH" w:eastAsia="fr-CH"/>
        </w:rPr>
        <w:t>Weitere</w:t>
      </w:r>
      <w:r w:rsidR="002909B6" w:rsidRPr="00152489">
        <w:rPr>
          <w:lang w:val="de-CH" w:eastAsia="fr-CH"/>
        </w:rPr>
        <w:t xml:space="preserve"> </w:t>
      </w:r>
      <w:r w:rsidR="006414CF" w:rsidRPr="00152489">
        <w:rPr>
          <w:lang w:val="de-CH" w:eastAsia="fr-CH"/>
        </w:rPr>
        <w:t xml:space="preserve">Verwendung </w:t>
      </w:r>
      <w:r w:rsidR="002909B6" w:rsidRPr="00152489">
        <w:rPr>
          <w:lang w:val="de-CH" w:eastAsia="fr-CH"/>
        </w:rPr>
        <w:t xml:space="preserve">(bitte angeben): </w:t>
      </w:r>
    </w:p>
    <w:p w14:paraId="7A523886" w14:textId="77777777" w:rsidR="002909B6" w:rsidRPr="00152489" w:rsidRDefault="002909B6" w:rsidP="002909B6">
      <w:pPr>
        <w:rPr>
          <w:lang w:val="de-CH" w:eastAsia="fr-CH"/>
        </w:rPr>
      </w:pPr>
    </w:p>
    <w:p w14:paraId="622E2D29" w14:textId="68B0AE18" w:rsidR="002909B6" w:rsidRPr="00152489" w:rsidRDefault="002909B6" w:rsidP="002909B6">
      <w:pPr>
        <w:pStyle w:val="Paragraphedeliste"/>
        <w:numPr>
          <w:ilvl w:val="0"/>
          <w:numId w:val="20"/>
        </w:numPr>
        <w:rPr>
          <w:lang w:val="de-CH" w:eastAsia="fr-CH"/>
        </w:rPr>
      </w:pPr>
      <w:r w:rsidRPr="00152489">
        <w:rPr>
          <w:lang w:val="de-CH" w:eastAsia="fr-CH"/>
        </w:rPr>
        <w:t>Details</w:t>
      </w:r>
    </w:p>
    <w:tbl>
      <w:tblPr>
        <w:tblStyle w:val="Grilledutableau"/>
        <w:tblW w:w="9923" w:type="dxa"/>
        <w:tblInd w:w="-289" w:type="dxa"/>
        <w:tblLook w:val="04A0" w:firstRow="1" w:lastRow="0" w:firstColumn="1" w:lastColumn="0" w:noHBand="0" w:noVBand="1"/>
      </w:tblPr>
      <w:tblGrid>
        <w:gridCol w:w="2896"/>
        <w:gridCol w:w="2888"/>
        <w:gridCol w:w="4139"/>
      </w:tblGrid>
      <w:tr w:rsidR="002909B6" w:rsidRPr="00152489" w14:paraId="2BF337ED" w14:textId="77777777" w:rsidTr="002909B6">
        <w:tc>
          <w:tcPr>
            <w:tcW w:w="2896" w:type="dxa"/>
          </w:tcPr>
          <w:p w14:paraId="58A6EBAE" w14:textId="6199D596" w:rsidR="002909B6" w:rsidRPr="00152489" w:rsidRDefault="002909B6" w:rsidP="002909B6">
            <w:pPr>
              <w:rPr>
                <w:lang w:val="de-CH" w:eastAsia="fr-CH"/>
              </w:rPr>
            </w:pPr>
            <w:r w:rsidRPr="00152489">
              <w:rPr>
                <w:lang w:val="de-CH" w:eastAsia="fr-CH"/>
              </w:rPr>
              <w:t>Betroffener Arbeitsbereich</w:t>
            </w:r>
          </w:p>
        </w:tc>
        <w:tc>
          <w:tcPr>
            <w:tcW w:w="2888" w:type="dxa"/>
          </w:tcPr>
          <w:p w14:paraId="16AC6634" w14:textId="713BE1FE" w:rsidR="002909B6" w:rsidRPr="00152489" w:rsidRDefault="002909B6" w:rsidP="002909B6">
            <w:pPr>
              <w:rPr>
                <w:lang w:val="de-CH" w:eastAsia="fr-CH"/>
              </w:rPr>
            </w:pPr>
            <w:r w:rsidRPr="00152489">
              <w:rPr>
                <w:lang w:val="de-CH" w:eastAsia="fr-CH"/>
              </w:rPr>
              <w:t>Verwendetes KI-Tool</w:t>
            </w:r>
          </w:p>
        </w:tc>
        <w:tc>
          <w:tcPr>
            <w:tcW w:w="4139" w:type="dxa"/>
          </w:tcPr>
          <w:p w14:paraId="6ED99342" w14:textId="7C25F04A" w:rsidR="002909B6" w:rsidRPr="00152489" w:rsidRDefault="002909B6" w:rsidP="002909B6">
            <w:pPr>
              <w:rPr>
                <w:lang w:val="de-CH" w:eastAsia="fr-CH"/>
              </w:rPr>
            </w:pPr>
            <w:r w:rsidRPr="00152489">
              <w:rPr>
                <w:lang w:val="de-CH" w:eastAsia="fr-CH"/>
              </w:rPr>
              <w:t>Grund; Prompt</w:t>
            </w:r>
          </w:p>
        </w:tc>
      </w:tr>
      <w:tr w:rsidR="002909B6" w:rsidRPr="00DB1ED3" w14:paraId="11149BD4" w14:textId="77777777" w:rsidTr="002909B6">
        <w:tc>
          <w:tcPr>
            <w:tcW w:w="2896" w:type="dxa"/>
          </w:tcPr>
          <w:p w14:paraId="2CB536C5" w14:textId="2192D051" w:rsidR="002909B6" w:rsidRPr="00152489" w:rsidRDefault="002909B6" w:rsidP="002909B6">
            <w:pPr>
              <w:rPr>
                <w:i/>
                <w:iCs/>
                <w:lang w:val="de-CH" w:eastAsia="fr-CH"/>
              </w:rPr>
            </w:pPr>
            <w:r w:rsidRPr="00152489">
              <w:rPr>
                <w:i/>
                <w:iCs/>
                <w:lang w:val="de-CH" w:eastAsia="fr-CH"/>
              </w:rPr>
              <w:t>Beispiel: gesamte Arbeit</w:t>
            </w:r>
          </w:p>
        </w:tc>
        <w:tc>
          <w:tcPr>
            <w:tcW w:w="2888" w:type="dxa"/>
          </w:tcPr>
          <w:p w14:paraId="3F02FBD5" w14:textId="6A01D435" w:rsidR="002909B6" w:rsidRPr="00152489" w:rsidRDefault="002909B6" w:rsidP="002909B6">
            <w:pPr>
              <w:rPr>
                <w:i/>
                <w:iCs/>
                <w:lang w:val="de-CH" w:eastAsia="fr-CH"/>
              </w:rPr>
            </w:pPr>
            <w:r w:rsidRPr="00152489">
              <w:rPr>
                <w:i/>
                <w:iCs/>
                <w:lang w:val="de-CH" w:eastAsia="fr-CH"/>
              </w:rPr>
              <w:t xml:space="preserve">Beispiel: Microsoft 365 Copilot; ChatGPT Version </w:t>
            </w:r>
            <w:proofErr w:type="gramStart"/>
            <w:r w:rsidRPr="00152489">
              <w:rPr>
                <w:i/>
                <w:iCs/>
                <w:lang w:val="de-CH" w:eastAsia="fr-CH"/>
              </w:rPr>
              <w:t>X,…</w:t>
            </w:r>
            <w:proofErr w:type="gramEnd"/>
          </w:p>
        </w:tc>
        <w:tc>
          <w:tcPr>
            <w:tcW w:w="4139" w:type="dxa"/>
          </w:tcPr>
          <w:p w14:paraId="1CCA68E1" w14:textId="721EFE4C" w:rsidR="002909B6" w:rsidRPr="00152489" w:rsidRDefault="002909B6" w:rsidP="002909B6">
            <w:pPr>
              <w:rPr>
                <w:i/>
                <w:iCs/>
                <w:lang w:val="de-CH" w:eastAsia="fr-CH"/>
              </w:rPr>
            </w:pPr>
            <w:r w:rsidRPr="00152489">
              <w:rPr>
                <w:i/>
                <w:iCs/>
                <w:lang w:val="de-CH" w:eastAsia="fr-CH"/>
              </w:rPr>
              <w:t xml:space="preserve">Beispiel: Korrekturlesen der </w:t>
            </w:r>
            <w:r w:rsidR="00D06DBA" w:rsidRPr="00152489">
              <w:rPr>
                <w:i/>
                <w:iCs/>
                <w:lang w:val="de-CH" w:eastAsia="fr-CH"/>
              </w:rPr>
              <w:t>deutschen</w:t>
            </w:r>
            <w:r w:rsidRPr="00152489">
              <w:rPr>
                <w:i/>
                <w:iCs/>
                <w:lang w:val="de-CH" w:eastAsia="fr-CH"/>
              </w:rPr>
              <w:t xml:space="preserve"> Sprache, Rechtschreib</w:t>
            </w:r>
            <w:r w:rsidR="00433451" w:rsidRPr="00152489">
              <w:rPr>
                <w:i/>
                <w:iCs/>
                <w:lang w:val="de-CH" w:eastAsia="fr-CH"/>
              </w:rPr>
              <w:t>ung</w:t>
            </w:r>
          </w:p>
          <w:p w14:paraId="7083F32B" w14:textId="4712CB33" w:rsidR="002909B6" w:rsidRPr="00152489" w:rsidRDefault="002909B6" w:rsidP="002909B6">
            <w:pPr>
              <w:rPr>
                <w:i/>
                <w:iCs/>
                <w:lang w:val="de-CH" w:eastAsia="fr-CH"/>
              </w:rPr>
            </w:pPr>
          </w:p>
        </w:tc>
      </w:tr>
      <w:tr w:rsidR="002909B6" w:rsidRPr="00DB1ED3" w14:paraId="2F568429" w14:textId="77777777" w:rsidTr="002909B6">
        <w:tc>
          <w:tcPr>
            <w:tcW w:w="2896" w:type="dxa"/>
          </w:tcPr>
          <w:p w14:paraId="5EAADA5F" w14:textId="77777777" w:rsidR="002909B6" w:rsidRPr="00152489" w:rsidRDefault="002909B6" w:rsidP="002909B6">
            <w:pPr>
              <w:rPr>
                <w:lang w:val="de-CH" w:eastAsia="fr-CH"/>
              </w:rPr>
            </w:pPr>
          </w:p>
        </w:tc>
        <w:tc>
          <w:tcPr>
            <w:tcW w:w="2888" w:type="dxa"/>
          </w:tcPr>
          <w:p w14:paraId="5B885DDB" w14:textId="77777777" w:rsidR="002909B6" w:rsidRPr="00152489" w:rsidRDefault="002909B6" w:rsidP="002909B6">
            <w:pPr>
              <w:rPr>
                <w:lang w:val="de-CH" w:eastAsia="fr-CH"/>
              </w:rPr>
            </w:pPr>
          </w:p>
        </w:tc>
        <w:tc>
          <w:tcPr>
            <w:tcW w:w="4139" w:type="dxa"/>
          </w:tcPr>
          <w:p w14:paraId="19857141" w14:textId="77777777" w:rsidR="002909B6" w:rsidRPr="00152489" w:rsidRDefault="002909B6" w:rsidP="002909B6">
            <w:pPr>
              <w:rPr>
                <w:lang w:val="de-CH" w:eastAsia="fr-CH"/>
              </w:rPr>
            </w:pPr>
          </w:p>
        </w:tc>
      </w:tr>
      <w:tr w:rsidR="002909B6" w:rsidRPr="00DB1ED3" w14:paraId="21F0A55E" w14:textId="77777777" w:rsidTr="002909B6">
        <w:tc>
          <w:tcPr>
            <w:tcW w:w="2896" w:type="dxa"/>
          </w:tcPr>
          <w:p w14:paraId="2518DF8E" w14:textId="77777777" w:rsidR="002909B6" w:rsidRPr="00152489" w:rsidRDefault="002909B6" w:rsidP="002909B6">
            <w:pPr>
              <w:rPr>
                <w:lang w:val="de-CH" w:eastAsia="fr-CH"/>
              </w:rPr>
            </w:pPr>
          </w:p>
        </w:tc>
        <w:tc>
          <w:tcPr>
            <w:tcW w:w="2888" w:type="dxa"/>
          </w:tcPr>
          <w:p w14:paraId="46450913" w14:textId="77777777" w:rsidR="002909B6" w:rsidRPr="00152489" w:rsidRDefault="002909B6" w:rsidP="002909B6">
            <w:pPr>
              <w:rPr>
                <w:lang w:val="de-CH" w:eastAsia="fr-CH"/>
              </w:rPr>
            </w:pPr>
          </w:p>
        </w:tc>
        <w:tc>
          <w:tcPr>
            <w:tcW w:w="4139" w:type="dxa"/>
          </w:tcPr>
          <w:p w14:paraId="617A0A79" w14:textId="77777777" w:rsidR="002909B6" w:rsidRPr="00152489" w:rsidRDefault="002909B6" w:rsidP="002909B6">
            <w:pPr>
              <w:rPr>
                <w:lang w:val="de-CH" w:eastAsia="fr-CH"/>
              </w:rPr>
            </w:pPr>
          </w:p>
        </w:tc>
      </w:tr>
      <w:tr w:rsidR="002909B6" w:rsidRPr="00DB1ED3" w14:paraId="02372E84" w14:textId="77777777" w:rsidTr="002909B6">
        <w:tc>
          <w:tcPr>
            <w:tcW w:w="2896" w:type="dxa"/>
          </w:tcPr>
          <w:p w14:paraId="2804BFB9" w14:textId="77777777" w:rsidR="002909B6" w:rsidRPr="00152489" w:rsidRDefault="002909B6" w:rsidP="002909B6">
            <w:pPr>
              <w:rPr>
                <w:lang w:val="de-CH" w:eastAsia="fr-CH"/>
              </w:rPr>
            </w:pPr>
          </w:p>
        </w:tc>
        <w:tc>
          <w:tcPr>
            <w:tcW w:w="2888" w:type="dxa"/>
          </w:tcPr>
          <w:p w14:paraId="593BD500" w14:textId="77777777" w:rsidR="002909B6" w:rsidRPr="00152489" w:rsidRDefault="002909B6" w:rsidP="002909B6">
            <w:pPr>
              <w:rPr>
                <w:lang w:val="de-CH" w:eastAsia="fr-CH"/>
              </w:rPr>
            </w:pPr>
          </w:p>
        </w:tc>
        <w:tc>
          <w:tcPr>
            <w:tcW w:w="4139" w:type="dxa"/>
          </w:tcPr>
          <w:p w14:paraId="67675510" w14:textId="77777777" w:rsidR="002909B6" w:rsidRPr="00152489" w:rsidRDefault="002909B6" w:rsidP="002909B6">
            <w:pPr>
              <w:rPr>
                <w:lang w:val="de-CH" w:eastAsia="fr-CH"/>
              </w:rPr>
            </w:pPr>
          </w:p>
        </w:tc>
      </w:tr>
    </w:tbl>
    <w:p w14:paraId="56D46082" w14:textId="77777777" w:rsidR="002909B6" w:rsidRPr="00152489" w:rsidRDefault="002909B6" w:rsidP="002909B6">
      <w:pPr>
        <w:ind w:left="360"/>
        <w:rPr>
          <w:lang w:val="de-CH" w:eastAsia="fr-CH"/>
        </w:rPr>
      </w:pPr>
    </w:p>
    <w:p w14:paraId="59AC4772" w14:textId="2F692E8D" w:rsidR="00EF25F2" w:rsidRPr="00152489" w:rsidRDefault="002909B6" w:rsidP="002909B6">
      <w:pPr>
        <w:pStyle w:val="Paragraphedeliste"/>
        <w:numPr>
          <w:ilvl w:val="0"/>
          <w:numId w:val="20"/>
        </w:numPr>
        <w:rPr>
          <w:lang w:val="de-CH" w:eastAsia="fr-CH"/>
        </w:rPr>
      </w:pPr>
      <w:r w:rsidRPr="00152489">
        <w:rPr>
          <w:lang w:val="de-CH" w:eastAsia="fr-CH"/>
        </w:rPr>
        <w:t>Erklärung</w:t>
      </w:r>
    </w:p>
    <w:p w14:paraId="6BCBB61C" w14:textId="5FC6736C" w:rsidR="002909B6" w:rsidRPr="00152489" w:rsidRDefault="002909B6" w:rsidP="002909B6">
      <w:pPr>
        <w:ind w:left="360"/>
        <w:rPr>
          <w:lang w:val="de-CH" w:eastAsia="fr-CH"/>
        </w:rPr>
      </w:pPr>
      <w:r w:rsidRPr="00152489">
        <w:rPr>
          <w:lang w:val="de-CH" w:eastAsia="fr-CH"/>
        </w:rPr>
        <w:t xml:space="preserve">Mit meiner Unterschrift </w:t>
      </w:r>
      <w:r w:rsidR="00433451" w:rsidRPr="00152489">
        <w:rPr>
          <w:lang w:val="de-CH" w:eastAsia="fr-CH"/>
        </w:rPr>
        <w:t>bestätige</w:t>
      </w:r>
      <w:r w:rsidRPr="00152489">
        <w:rPr>
          <w:lang w:val="de-CH" w:eastAsia="fr-CH"/>
        </w:rPr>
        <w:t xml:space="preserve"> ich, dass </w:t>
      </w:r>
      <w:r w:rsidR="00D06DBA" w:rsidRPr="00152489">
        <w:rPr>
          <w:lang w:val="de-CH" w:eastAsia="fr-CH"/>
        </w:rPr>
        <w:t xml:space="preserve">meine </w:t>
      </w:r>
      <w:r w:rsidR="003A30AF">
        <w:rPr>
          <w:lang w:val="de-CH" w:eastAsia="fr-CH"/>
        </w:rPr>
        <w:t>E</w:t>
      </w:r>
      <w:r w:rsidRPr="00152489">
        <w:rPr>
          <w:lang w:val="de-CH" w:eastAsia="fr-CH"/>
        </w:rPr>
        <w:t xml:space="preserve">rklärung </w:t>
      </w:r>
      <w:r w:rsidR="00DB5BE4">
        <w:rPr>
          <w:lang w:val="de-CH" w:eastAsia="fr-CH"/>
        </w:rPr>
        <w:t>zu</w:t>
      </w:r>
      <w:r w:rsidR="003A30AF">
        <w:rPr>
          <w:lang w:val="de-CH" w:eastAsia="fr-CH"/>
        </w:rPr>
        <w:t>r Verwendung von</w:t>
      </w:r>
      <w:r w:rsidR="00DB5BE4" w:rsidRPr="00152489">
        <w:rPr>
          <w:lang w:val="de-CH" w:eastAsia="fr-CH"/>
        </w:rPr>
        <w:t xml:space="preserve"> </w:t>
      </w:r>
      <w:r w:rsidRPr="00152489">
        <w:rPr>
          <w:lang w:val="de-CH" w:eastAsia="fr-CH"/>
        </w:rPr>
        <w:t>KI</w:t>
      </w:r>
      <w:r w:rsidR="003A30AF">
        <w:rPr>
          <w:lang w:val="de-CH" w:eastAsia="fr-CH"/>
        </w:rPr>
        <w:t>-Tools</w:t>
      </w:r>
      <w:r w:rsidRPr="00152489">
        <w:rPr>
          <w:lang w:val="de-CH" w:eastAsia="fr-CH"/>
        </w:rPr>
        <w:t xml:space="preserve"> in Übereinstimmung mit den </w:t>
      </w:r>
      <w:r w:rsidR="009A3555" w:rsidRPr="00530D6A">
        <w:rPr>
          <w:lang w:val="de-CH"/>
        </w:rPr>
        <w:t>Regeln der akademischen Ehrlichkeit der Universität Freiburg</w:t>
      </w:r>
      <w:r w:rsidRPr="00152489">
        <w:rPr>
          <w:lang w:val="de-CH" w:eastAsia="fr-CH"/>
        </w:rPr>
        <w:t xml:space="preserve"> im Allgemeinen und den Regeln de</w:t>
      </w:r>
      <w:r w:rsidR="003A30AF">
        <w:rPr>
          <w:lang w:val="de-CH" w:eastAsia="fr-CH"/>
        </w:rPr>
        <w:t>s</w:t>
      </w:r>
      <w:r w:rsidRPr="00152489">
        <w:rPr>
          <w:lang w:val="de-CH" w:eastAsia="fr-CH"/>
        </w:rPr>
        <w:t xml:space="preserve"> für diese Arbeit besuchten </w:t>
      </w:r>
      <w:r w:rsidR="003A30AF">
        <w:rPr>
          <w:lang w:val="de-CH" w:eastAsia="fr-CH"/>
        </w:rPr>
        <w:t>Kurses</w:t>
      </w:r>
      <w:r w:rsidR="003A30AF" w:rsidRPr="00152489">
        <w:rPr>
          <w:lang w:val="de-CH" w:eastAsia="fr-CH"/>
        </w:rPr>
        <w:t xml:space="preserve"> </w:t>
      </w:r>
      <w:r w:rsidR="00433451" w:rsidRPr="00152489">
        <w:rPr>
          <w:lang w:val="de-CH" w:eastAsia="fr-CH"/>
        </w:rPr>
        <w:t>übereinstimmt</w:t>
      </w:r>
      <w:r w:rsidRPr="00152489">
        <w:rPr>
          <w:lang w:val="de-CH" w:eastAsia="fr-CH"/>
        </w:rPr>
        <w:t xml:space="preserve">. </w:t>
      </w:r>
    </w:p>
    <w:p w14:paraId="3248CD2A" w14:textId="6C4B3D76" w:rsidR="002909B6" w:rsidRPr="00152489" w:rsidRDefault="002909B6" w:rsidP="002909B6">
      <w:pPr>
        <w:ind w:left="360"/>
        <w:rPr>
          <w:lang w:val="de-CH" w:eastAsia="fr-CH"/>
        </w:rPr>
      </w:pPr>
      <w:r w:rsidRPr="00152489">
        <w:rPr>
          <w:lang w:val="de-CH" w:eastAsia="fr-CH"/>
        </w:rPr>
        <w:t xml:space="preserve">Im Falle der Nutzung von KI verpflichte ich mich, alle von der KI gelieferten Referenzen sorgfältig zu überprüfen. </w:t>
      </w:r>
    </w:p>
    <w:p w14:paraId="157F6800" w14:textId="5227B894" w:rsidR="002909B6" w:rsidRPr="00152489" w:rsidRDefault="002909B6" w:rsidP="002909B6">
      <w:pPr>
        <w:ind w:left="360"/>
        <w:rPr>
          <w:lang w:val="de-CH" w:eastAsia="fr-CH"/>
        </w:rPr>
      </w:pPr>
      <w:r w:rsidRPr="00152489">
        <w:rPr>
          <w:lang w:val="de-CH" w:eastAsia="fr-CH"/>
        </w:rPr>
        <w:t xml:space="preserve">Ich bin mir </w:t>
      </w:r>
      <w:hyperlink r:id="rId9" w:history="1">
        <w:r w:rsidRPr="00676EEB">
          <w:rPr>
            <w:rStyle w:val="Lienhypertexte"/>
            <w:lang w:val="de-CH" w:eastAsia="fr-CH"/>
          </w:rPr>
          <w:t xml:space="preserve">der ökologischen und </w:t>
        </w:r>
        <w:r w:rsidR="00D65A35" w:rsidRPr="00676EEB">
          <w:rPr>
            <w:rStyle w:val="Lienhypertexte"/>
            <w:lang w:val="de-CH" w:eastAsia="fr-CH"/>
          </w:rPr>
          <w:t xml:space="preserve">ethischen </w:t>
        </w:r>
        <w:r w:rsidRPr="00676EEB">
          <w:rPr>
            <w:rStyle w:val="Lienhypertexte"/>
            <w:lang w:val="de-CH" w:eastAsia="fr-CH"/>
          </w:rPr>
          <w:t>Auswirkungen</w:t>
        </w:r>
      </w:hyperlink>
      <w:r w:rsidRPr="00152489">
        <w:rPr>
          <w:lang w:val="de-CH" w:eastAsia="fr-CH"/>
        </w:rPr>
        <w:t xml:space="preserve"> der Nutzung von KI bewusst. </w:t>
      </w:r>
    </w:p>
    <w:p w14:paraId="106D54FC" w14:textId="77777777" w:rsidR="002909B6" w:rsidRPr="00152489" w:rsidRDefault="002909B6" w:rsidP="002909B6">
      <w:pPr>
        <w:ind w:left="360"/>
        <w:rPr>
          <w:lang w:val="de-CH" w:eastAsia="fr-CH"/>
        </w:rPr>
      </w:pPr>
    </w:p>
    <w:p w14:paraId="4291AABB" w14:textId="1D3B06DC" w:rsidR="002909B6" w:rsidRPr="00152489" w:rsidRDefault="002909B6" w:rsidP="002909B6">
      <w:pPr>
        <w:ind w:left="360"/>
        <w:rPr>
          <w:lang w:val="de-CH" w:eastAsia="fr-CH"/>
        </w:rPr>
      </w:pPr>
      <w:r w:rsidRPr="00152489">
        <w:rPr>
          <w:lang w:val="de-CH" w:eastAsia="fr-CH"/>
        </w:rPr>
        <w:t xml:space="preserve">Ort: </w:t>
      </w:r>
    </w:p>
    <w:p w14:paraId="4755DC20" w14:textId="06187711" w:rsidR="002909B6" w:rsidRPr="00152489" w:rsidRDefault="002909B6" w:rsidP="002909B6">
      <w:pPr>
        <w:ind w:left="360"/>
        <w:rPr>
          <w:lang w:val="de-CH" w:eastAsia="fr-CH"/>
        </w:rPr>
      </w:pPr>
      <w:r w:rsidRPr="00152489">
        <w:rPr>
          <w:lang w:val="de-CH" w:eastAsia="fr-CH"/>
        </w:rPr>
        <w:t xml:space="preserve">Datum: </w:t>
      </w:r>
    </w:p>
    <w:p w14:paraId="529EE6EC" w14:textId="19FB578A" w:rsidR="002909B6" w:rsidRPr="00152489" w:rsidRDefault="002909B6" w:rsidP="002909B6">
      <w:pPr>
        <w:ind w:left="360"/>
        <w:rPr>
          <w:lang w:val="de-CH" w:eastAsia="fr-CH"/>
        </w:rPr>
      </w:pPr>
      <w:r w:rsidRPr="00152489">
        <w:rPr>
          <w:lang w:val="de-CH" w:eastAsia="fr-CH"/>
        </w:rPr>
        <w:t xml:space="preserve">Unterschrift: </w:t>
      </w:r>
    </w:p>
    <w:p w14:paraId="410C5F58" w14:textId="77777777" w:rsidR="002909B6" w:rsidRPr="00152489" w:rsidRDefault="002909B6" w:rsidP="002909B6">
      <w:pPr>
        <w:ind w:left="360"/>
        <w:rPr>
          <w:lang w:val="de-CH" w:eastAsia="fr-CH"/>
        </w:rPr>
      </w:pPr>
    </w:p>
    <w:p w14:paraId="3487E0BC" w14:textId="01163BA0" w:rsidR="002909B6" w:rsidRPr="00152489" w:rsidRDefault="002909B6" w:rsidP="002909B6">
      <w:pPr>
        <w:rPr>
          <w:lang w:val="de-CH" w:eastAsia="fr-CH"/>
        </w:rPr>
      </w:pPr>
    </w:p>
    <w:sectPr w:rsidR="002909B6" w:rsidRPr="00152489" w:rsidSect="00372AC7">
      <w:footerReference w:type="default" r:id="rId10"/>
      <w:pgSz w:w="11900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ED428" w14:textId="77777777" w:rsidR="00D67B0F" w:rsidRDefault="00D67B0F" w:rsidP="0068075F">
      <w:pPr>
        <w:spacing w:after="0"/>
      </w:pPr>
      <w:r>
        <w:separator/>
      </w:r>
    </w:p>
  </w:endnote>
  <w:endnote w:type="continuationSeparator" w:id="0">
    <w:p w14:paraId="5AEB7193" w14:textId="77777777" w:rsidR="00D67B0F" w:rsidRDefault="00D67B0F" w:rsidP="006807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ulish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2190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6F6D12DB" w14:textId="77777777" w:rsidR="002A22DC" w:rsidRPr="0068075F" w:rsidRDefault="002A22DC">
        <w:pPr>
          <w:pStyle w:val="Pieddepage"/>
          <w:jc w:val="center"/>
          <w:rPr>
            <w:sz w:val="18"/>
          </w:rPr>
        </w:pPr>
        <w:r w:rsidRPr="0068075F">
          <w:rPr>
            <w:sz w:val="18"/>
          </w:rPr>
          <w:fldChar w:fldCharType="begin"/>
        </w:r>
        <w:r w:rsidRPr="0068075F">
          <w:rPr>
            <w:sz w:val="18"/>
          </w:rPr>
          <w:instrText>PAGE   \* MERGEFORMAT</w:instrText>
        </w:r>
        <w:r w:rsidRPr="0068075F">
          <w:rPr>
            <w:sz w:val="18"/>
          </w:rPr>
          <w:fldChar w:fldCharType="separate"/>
        </w:r>
        <w:r w:rsidR="00BB43C5" w:rsidRPr="00BB43C5">
          <w:rPr>
            <w:noProof/>
            <w:sz w:val="18"/>
            <w:lang w:val="de-DE"/>
          </w:rPr>
          <w:t>2</w:t>
        </w:r>
        <w:r w:rsidRPr="0068075F">
          <w:rPr>
            <w:sz w:val="18"/>
          </w:rPr>
          <w:fldChar w:fldCharType="end"/>
        </w:r>
      </w:p>
    </w:sdtContent>
  </w:sdt>
  <w:p w14:paraId="46795D42" w14:textId="77777777" w:rsidR="002A22DC" w:rsidRDefault="002A22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E75A" w14:textId="77777777" w:rsidR="00D67B0F" w:rsidRDefault="00D67B0F" w:rsidP="0068075F">
      <w:pPr>
        <w:spacing w:after="0"/>
      </w:pPr>
      <w:r>
        <w:separator/>
      </w:r>
    </w:p>
  </w:footnote>
  <w:footnote w:type="continuationSeparator" w:id="0">
    <w:p w14:paraId="15D54530" w14:textId="77777777" w:rsidR="00D67B0F" w:rsidRDefault="00D67B0F" w:rsidP="006807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CC0B6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D4CE6"/>
    <w:multiLevelType w:val="hybridMultilevel"/>
    <w:tmpl w:val="09348D64"/>
    <w:lvl w:ilvl="0" w:tplc="03E4C0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4084"/>
    <w:multiLevelType w:val="hybridMultilevel"/>
    <w:tmpl w:val="B3B4ADF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230F2"/>
    <w:multiLevelType w:val="multilevel"/>
    <w:tmpl w:val="F2902B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3C5633"/>
    <w:multiLevelType w:val="hybridMultilevel"/>
    <w:tmpl w:val="F07EC12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55A6"/>
    <w:multiLevelType w:val="multilevel"/>
    <w:tmpl w:val="2BF250D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653773"/>
    <w:multiLevelType w:val="hybridMultilevel"/>
    <w:tmpl w:val="D72895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06093"/>
    <w:multiLevelType w:val="hybridMultilevel"/>
    <w:tmpl w:val="6E5ACD2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9101C"/>
    <w:multiLevelType w:val="hybridMultilevel"/>
    <w:tmpl w:val="4BF0BE08"/>
    <w:lvl w:ilvl="0" w:tplc="E3A4C8DA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B4A016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2C629C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D064BE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A28360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78F150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60488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1007A6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4D096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337DBD"/>
    <w:multiLevelType w:val="hybridMultilevel"/>
    <w:tmpl w:val="C2E43E4C"/>
    <w:lvl w:ilvl="0" w:tplc="686A3A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iCs w:val="0"/>
        <w:color w:val="auto"/>
      </w:rPr>
    </w:lvl>
    <w:lvl w:ilvl="1" w:tplc="10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101455"/>
    <w:multiLevelType w:val="hybridMultilevel"/>
    <w:tmpl w:val="7C6CC58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2132"/>
    <w:multiLevelType w:val="hybridMultilevel"/>
    <w:tmpl w:val="1F5689F8"/>
    <w:lvl w:ilvl="0" w:tplc="BD588E5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602D3"/>
    <w:multiLevelType w:val="hybridMultilevel"/>
    <w:tmpl w:val="55FE44D2"/>
    <w:lvl w:ilvl="0" w:tplc="686A3A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iCs w:val="0"/>
        <w:color w:val="auto"/>
      </w:rPr>
    </w:lvl>
    <w:lvl w:ilvl="1" w:tplc="10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CE0C44"/>
    <w:multiLevelType w:val="hybridMultilevel"/>
    <w:tmpl w:val="DFD6943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B76C3"/>
    <w:multiLevelType w:val="hybridMultilevel"/>
    <w:tmpl w:val="F1F6EBAA"/>
    <w:lvl w:ilvl="0" w:tplc="1020F276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u w:val="none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B597B"/>
    <w:multiLevelType w:val="hybridMultilevel"/>
    <w:tmpl w:val="C2E43E4C"/>
    <w:lvl w:ilvl="0" w:tplc="686A3A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iCs w:val="0"/>
        <w:color w:val="auto"/>
      </w:rPr>
    </w:lvl>
    <w:lvl w:ilvl="1" w:tplc="10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27716F"/>
    <w:multiLevelType w:val="hybridMultilevel"/>
    <w:tmpl w:val="EF7AB10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C424A"/>
    <w:multiLevelType w:val="hybridMultilevel"/>
    <w:tmpl w:val="9F82E636"/>
    <w:lvl w:ilvl="0" w:tplc="1CCC14A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80671"/>
    <w:multiLevelType w:val="multilevel"/>
    <w:tmpl w:val="1CA67A5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E5917FD"/>
    <w:multiLevelType w:val="hybridMultilevel"/>
    <w:tmpl w:val="DA662A9A"/>
    <w:lvl w:ilvl="0" w:tplc="686A3A3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  <w:i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2C003BE"/>
    <w:multiLevelType w:val="hybridMultilevel"/>
    <w:tmpl w:val="2976F324"/>
    <w:lvl w:ilvl="0" w:tplc="F1920460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A72253"/>
    <w:multiLevelType w:val="hybridMultilevel"/>
    <w:tmpl w:val="21B09FDE"/>
    <w:lvl w:ilvl="0" w:tplc="040C000F">
      <w:start w:val="1"/>
      <w:numFmt w:val="decimal"/>
      <w:lvlText w:val="%1."/>
      <w:lvlJc w:val="left"/>
      <w:pPr>
        <w:ind w:left="1256" w:hanging="360"/>
      </w:pPr>
    </w:lvl>
    <w:lvl w:ilvl="1" w:tplc="040C0019" w:tentative="1">
      <w:start w:val="1"/>
      <w:numFmt w:val="lowerLetter"/>
      <w:lvlText w:val="%2."/>
      <w:lvlJc w:val="left"/>
      <w:pPr>
        <w:ind w:left="1976" w:hanging="360"/>
      </w:pPr>
    </w:lvl>
    <w:lvl w:ilvl="2" w:tplc="040C001B" w:tentative="1">
      <w:start w:val="1"/>
      <w:numFmt w:val="lowerRoman"/>
      <w:lvlText w:val="%3."/>
      <w:lvlJc w:val="right"/>
      <w:pPr>
        <w:ind w:left="2696" w:hanging="180"/>
      </w:pPr>
    </w:lvl>
    <w:lvl w:ilvl="3" w:tplc="040C000F" w:tentative="1">
      <w:start w:val="1"/>
      <w:numFmt w:val="decimal"/>
      <w:lvlText w:val="%4."/>
      <w:lvlJc w:val="left"/>
      <w:pPr>
        <w:ind w:left="3416" w:hanging="360"/>
      </w:pPr>
    </w:lvl>
    <w:lvl w:ilvl="4" w:tplc="040C0019" w:tentative="1">
      <w:start w:val="1"/>
      <w:numFmt w:val="lowerLetter"/>
      <w:lvlText w:val="%5."/>
      <w:lvlJc w:val="left"/>
      <w:pPr>
        <w:ind w:left="4136" w:hanging="360"/>
      </w:pPr>
    </w:lvl>
    <w:lvl w:ilvl="5" w:tplc="040C001B" w:tentative="1">
      <w:start w:val="1"/>
      <w:numFmt w:val="lowerRoman"/>
      <w:lvlText w:val="%6."/>
      <w:lvlJc w:val="right"/>
      <w:pPr>
        <w:ind w:left="4856" w:hanging="180"/>
      </w:pPr>
    </w:lvl>
    <w:lvl w:ilvl="6" w:tplc="040C000F" w:tentative="1">
      <w:start w:val="1"/>
      <w:numFmt w:val="decimal"/>
      <w:lvlText w:val="%7."/>
      <w:lvlJc w:val="left"/>
      <w:pPr>
        <w:ind w:left="5576" w:hanging="360"/>
      </w:pPr>
    </w:lvl>
    <w:lvl w:ilvl="7" w:tplc="040C0019" w:tentative="1">
      <w:start w:val="1"/>
      <w:numFmt w:val="lowerLetter"/>
      <w:lvlText w:val="%8."/>
      <w:lvlJc w:val="left"/>
      <w:pPr>
        <w:ind w:left="6296" w:hanging="360"/>
      </w:pPr>
    </w:lvl>
    <w:lvl w:ilvl="8" w:tplc="040C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2" w15:restartNumberingAfterBreak="0">
    <w:nsid w:val="7FF77FAD"/>
    <w:multiLevelType w:val="hybridMultilevel"/>
    <w:tmpl w:val="D2F212D4"/>
    <w:lvl w:ilvl="0" w:tplc="B4C47BBA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EB48C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CA95E6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CA2D4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08F9AA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C4B592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E02476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EB0D8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A88804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30821730">
    <w:abstractNumId w:val="12"/>
  </w:num>
  <w:num w:numId="2" w16cid:durableId="341855337">
    <w:abstractNumId w:val="11"/>
  </w:num>
  <w:num w:numId="3" w16cid:durableId="356124774">
    <w:abstractNumId w:val="15"/>
  </w:num>
  <w:num w:numId="4" w16cid:durableId="882133395">
    <w:abstractNumId w:val="21"/>
  </w:num>
  <w:num w:numId="5" w16cid:durableId="1713580636">
    <w:abstractNumId w:val="9"/>
  </w:num>
  <w:num w:numId="6" w16cid:durableId="1731149344">
    <w:abstractNumId w:val="19"/>
  </w:num>
  <w:num w:numId="7" w16cid:durableId="273220529">
    <w:abstractNumId w:val="16"/>
  </w:num>
  <w:num w:numId="8" w16cid:durableId="1226642176">
    <w:abstractNumId w:val="2"/>
  </w:num>
  <w:num w:numId="9" w16cid:durableId="171726827">
    <w:abstractNumId w:val="4"/>
  </w:num>
  <w:num w:numId="10" w16cid:durableId="1567835243">
    <w:abstractNumId w:val="0"/>
  </w:num>
  <w:num w:numId="11" w16cid:durableId="322783756">
    <w:abstractNumId w:val="14"/>
  </w:num>
  <w:num w:numId="12" w16cid:durableId="1639531817">
    <w:abstractNumId w:val="1"/>
  </w:num>
  <w:num w:numId="13" w16cid:durableId="1365401344">
    <w:abstractNumId w:val="20"/>
  </w:num>
  <w:num w:numId="14" w16cid:durableId="828792720">
    <w:abstractNumId w:val="6"/>
  </w:num>
  <w:num w:numId="15" w16cid:durableId="336464940">
    <w:abstractNumId w:val="17"/>
  </w:num>
  <w:num w:numId="16" w16cid:durableId="1524440642">
    <w:abstractNumId w:val="22"/>
  </w:num>
  <w:num w:numId="17" w16cid:durableId="1541212021">
    <w:abstractNumId w:val="8"/>
  </w:num>
  <w:num w:numId="18" w16cid:durableId="1198272982">
    <w:abstractNumId w:val="10"/>
  </w:num>
  <w:num w:numId="19" w16cid:durableId="471875940">
    <w:abstractNumId w:val="13"/>
  </w:num>
  <w:num w:numId="20" w16cid:durableId="616449286">
    <w:abstractNumId w:val="7"/>
  </w:num>
  <w:num w:numId="21" w16cid:durableId="578635111">
    <w:abstractNumId w:val="3"/>
  </w:num>
  <w:num w:numId="22" w16cid:durableId="1714648595">
    <w:abstractNumId w:val="5"/>
  </w:num>
  <w:num w:numId="23" w16cid:durableId="11297798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B6"/>
    <w:rsid w:val="00000C95"/>
    <w:rsid w:val="00001A53"/>
    <w:rsid w:val="0000367C"/>
    <w:rsid w:val="000066D2"/>
    <w:rsid w:val="000108EB"/>
    <w:rsid w:val="00010EAD"/>
    <w:rsid w:val="000135C1"/>
    <w:rsid w:val="00017161"/>
    <w:rsid w:val="00023975"/>
    <w:rsid w:val="00023C31"/>
    <w:rsid w:val="00032DE1"/>
    <w:rsid w:val="00041B99"/>
    <w:rsid w:val="0004370C"/>
    <w:rsid w:val="000468D4"/>
    <w:rsid w:val="00050231"/>
    <w:rsid w:val="000509F4"/>
    <w:rsid w:val="00052AE6"/>
    <w:rsid w:val="00060CB6"/>
    <w:rsid w:val="000618A0"/>
    <w:rsid w:val="00061CC7"/>
    <w:rsid w:val="0006227A"/>
    <w:rsid w:val="000635CE"/>
    <w:rsid w:val="00064897"/>
    <w:rsid w:val="000724F4"/>
    <w:rsid w:val="000743D3"/>
    <w:rsid w:val="000763C2"/>
    <w:rsid w:val="00077540"/>
    <w:rsid w:val="000800EA"/>
    <w:rsid w:val="00081B30"/>
    <w:rsid w:val="00082689"/>
    <w:rsid w:val="00087A8C"/>
    <w:rsid w:val="00093A57"/>
    <w:rsid w:val="00095A5B"/>
    <w:rsid w:val="00095F17"/>
    <w:rsid w:val="000A2C5E"/>
    <w:rsid w:val="000A4560"/>
    <w:rsid w:val="000A59AD"/>
    <w:rsid w:val="000A5DFB"/>
    <w:rsid w:val="000B0129"/>
    <w:rsid w:val="000B3A86"/>
    <w:rsid w:val="000C178E"/>
    <w:rsid w:val="000C2C45"/>
    <w:rsid w:val="000C39AF"/>
    <w:rsid w:val="000C57F0"/>
    <w:rsid w:val="000C5A17"/>
    <w:rsid w:val="000C5D86"/>
    <w:rsid w:val="000C5ED9"/>
    <w:rsid w:val="000C6C1B"/>
    <w:rsid w:val="000D0D95"/>
    <w:rsid w:val="000D42CF"/>
    <w:rsid w:val="000D6A12"/>
    <w:rsid w:val="000E570D"/>
    <w:rsid w:val="000E591B"/>
    <w:rsid w:val="000E5C36"/>
    <w:rsid w:val="001022C1"/>
    <w:rsid w:val="0010394D"/>
    <w:rsid w:val="00111495"/>
    <w:rsid w:val="00111639"/>
    <w:rsid w:val="00112B71"/>
    <w:rsid w:val="001142B6"/>
    <w:rsid w:val="001149BB"/>
    <w:rsid w:val="00123BCA"/>
    <w:rsid w:val="001253A5"/>
    <w:rsid w:val="00127357"/>
    <w:rsid w:val="00127EEC"/>
    <w:rsid w:val="001326CB"/>
    <w:rsid w:val="00132D88"/>
    <w:rsid w:val="00134A4B"/>
    <w:rsid w:val="00142CC5"/>
    <w:rsid w:val="001437CC"/>
    <w:rsid w:val="001467A4"/>
    <w:rsid w:val="00146C8C"/>
    <w:rsid w:val="001473FB"/>
    <w:rsid w:val="00152489"/>
    <w:rsid w:val="001531EA"/>
    <w:rsid w:val="00157842"/>
    <w:rsid w:val="00162B7C"/>
    <w:rsid w:val="00173062"/>
    <w:rsid w:val="00180682"/>
    <w:rsid w:val="00183146"/>
    <w:rsid w:val="00184D3B"/>
    <w:rsid w:val="00193373"/>
    <w:rsid w:val="001956F1"/>
    <w:rsid w:val="001966AE"/>
    <w:rsid w:val="001A0A99"/>
    <w:rsid w:val="001A3AEA"/>
    <w:rsid w:val="001A503C"/>
    <w:rsid w:val="001B298C"/>
    <w:rsid w:val="001B4D8F"/>
    <w:rsid w:val="001B6CE8"/>
    <w:rsid w:val="001C1E0A"/>
    <w:rsid w:val="001C5337"/>
    <w:rsid w:val="001C5B1C"/>
    <w:rsid w:val="001D3816"/>
    <w:rsid w:val="001D41DE"/>
    <w:rsid w:val="001D4EFD"/>
    <w:rsid w:val="001D5A1B"/>
    <w:rsid w:val="001D6A4C"/>
    <w:rsid w:val="001D71FF"/>
    <w:rsid w:val="001E0A86"/>
    <w:rsid w:val="001F328B"/>
    <w:rsid w:val="001F3937"/>
    <w:rsid w:val="001F68A6"/>
    <w:rsid w:val="001F79FF"/>
    <w:rsid w:val="00203E2D"/>
    <w:rsid w:val="00204230"/>
    <w:rsid w:val="00211D26"/>
    <w:rsid w:val="0021743B"/>
    <w:rsid w:val="00217D20"/>
    <w:rsid w:val="00222211"/>
    <w:rsid w:val="00222BB9"/>
    <w:rsid w:val="002247CF"/>
    <w:rsid w:val="0022566C"/>
    <w:rsid w:val="0022711C"/>
    <w:rsid w:val="00231EC6"/>
    <w:rsid w:val="00233F03"/>
    <w:rsid w:val="002410B7"/>
    <w:rsid w:val="00251AB2"/>
    <w:rsid w:val="00251BD4"/>
    <w:rsid w:val="002636CD"/>
    <w:rsid w:val="00264D01"/>
    <w:rsid w:val="00270139"/>
    <w:rsid w:val="0028155E"/>
    <w:rsid w:val="00282BD1"/>
    <w:rsid w:val="002906E3"/>
    <w:rsid w:val="002909B6"/>
    <w:rsid w:val="00291FA8"/>
    <w:rsid w:val="0029629D"/>
    <w:rsid w:val="002973E9"/>
    <w:rsid w:val="00297DE2"/>
    <w:rsid w:val="002A04DF"/>
    <w:rsid w:val="002A22DC"/>
    <w:rsid w:val="002A709D"/>
    <w:rsid w:val="002C1FD5"/>
    <w:rsid w:val="002C26BA"/>
    <w:rsid w:val="002D0D79"/>
    <w:rsid w:val="002D6C8F"/>
    <w:rsid w:val="002E1D08"/>
    <w:rsid w:val="002E2AE3"/>
    <w:rsid w:val="002E3E9C"/>
    <w:rsid w:val="002E4FEA"/>
    <w:rsid w:val="002E75A2"/>
    <w:rsid w:val="002F2531"/>
    <w:rsid w:val="002F67A0"/>
    <w:rsid w:val="002F775E"/>
    <w:rsid w:val="003076FE"/>
    <w:rsid w:val="00311220"/>
    <w:rsid w:val="003141CC"/>
    <w:rsid w:val="00317A6F"/>
    <w:rsid w:val="00326714"/>
    <w:rsid w:val="0032729F"/>
    <w:rsid w:val="00327982"/>
    <w:rsid w:val="00327AD4"/>
    <w:rsid w:val="00327EB8"/>
    <w:rsid w:val="00335ABB"/>
    <w:rsid w:val="00336D0E"/>
    <w:rsid w:val="003377A6"/>
    <w:rsid w:val="00341F1B"/>
    <w:rsid w:val="00346190"/>
    <w:rsid w:val="0034753C"/>
    <w:rsid w:val="003521A2"/>
    <w:rsid w:val="0035282B"/>
    <w:rsid w:val="00360F1D"/>
    <w:rsid w:val="00364BDE"/>
    <w:rsid w:val="0036650A"/>
    <w:rsid w:val="00372AC7"/>
    <w:rsid w:val="00381C95"/>
    <w:rsid w:val="003834B4"/>
    <w:rsid w:val="00385C43"/>
    <w:rsid w:val="003901DA"/>
    <w:rsid w:val="00391EEB"/>
    <w:rsid w:val="00394614"/>
    <w:rsid w:val="003A0F6A"/>
    <w:rsid w:val="003A12E6"/>
    <w:rsid w:val="003A30AF"/>
    <w:rsid w:val="003A6E1A"/>
    <w:rsid w:val="003B0741"/>
    <w:rsid w:val="003B17DB"/>
    <w:rsid w:val="003B504C"/>
    <w:rsid w:val="003C55A0"/>
    <w:rsid w:val="003C774D"/>
    <w:rsid w:val="003D4FDB"/>
    <w:rsid w:val="003D568B"/>
    <w:rsid w:val="004048A5"/>
    <w:rsid w:val="00416877"/>
    <w:rsid w:val="00425289"/>
    <w:rsid w:val="00432584"/>
    <w:rsid w:val="00433451"/>
    <w:rsid w:val="00436E1F"/>
    <w:rsid w:val="0044074B"/>
    <w:rsid w:val="0044346A"/>
    <w:rsid w:val="00447190"/>
    <w:rsid w:val="00450423"/>
    <w:rsid w:val="00450A81"/>
    <w:rsid w:val="004522C8"/>
    <w:rsid w:val="0046345A"/>
    <w:rsid w:val="004636C0"/>
    <w:rsid w:val="00463F2A"/>
    <w:rsid w:val="0047173A"/>
    <w:rsid w:val="004732D8"/>
    <w:rsid w:val="004736CF"/>
    <w:rsid w:val="004812F2"/>
    <w:rsid w:val="00481811"/>
    <w:rsid w:val="004821FE"/>
    <w:rsid w:val="0048269C"/>
    <w:rsid w:val="004854A5"/>
    <w:rsid w:val="0048563C"/>
    <w:rsid w:val="00491460"/>
    <w:rsid w:val="00491D03"/>
    <w:rsid w:val="00493DFD"/>
    <w:rsid w:val="004973DC"/>
    <w:rsid w:val="004A5B55"/>
    <w:rsid w:val="004A7FAA"/>
    <w:rsid w:val="004B24B2"/>
    <w:rsid w:val="004B2C24"/>
    <w:rsid w:val="004B3B75"/>
    <w:rsid w:val="004B3E82"/>
    <w:rsid w:val="004B3EDB"/>
    <w:rsid w:val="004B432E"/>
    <w:rsid w:val="004B46A6"/>
    <w:rsid w:val="004B5AC4"/>
    <w:rsid w:val="004B602C"/>
    <w:rsid w:val="004C0B46"/>
    <w:rsid w:val="004D7AE2"/>
    <w:rsid w:val="004D7F1F"/>
    <w:rsid w:val="004E35B9"/>
    <w:rsid w:val="004F1CD1"/>
    <w:rsid w:val="004F26F2"/>
    <w:rsid w:val="004F2BFF"/>
    <w:rsid w:val="00501486"/>
    <w:rsid w:val="00501FA1"/>
    <w:rsid w:val="00502656"/>
    <w:rsid w:val="00502CD2"/>
    <w:rsid w:val="00506A3F"/>
    <w:rsid w:val="005109EA"/>
    <w:rsid w:val="00522C69"/>
    <w:rsid w:val="00530D6A"/>
    <w:rsid w:val="00536896"/>
    <w:rsid w:val="00540B81"/>
    <w:rsid w:val="00543A9C"/>
    <w:rsid w:val="00544B3B"/>
    <w:rsid w:val="005505FA"/>
    <w:rsid w:val="00550A26"/>
    <w:rsid w:val="00551FCA"/>
    <w:rsid w:val="00554FA3"/>
    <w:rsid w:val="00561142"/>
    <w:rsid w:val="00562795"/>
    <w:rsid w:val="0056418E"/>
    <w:rsid w:val="005652A7"/>
    <w:rsid w:val="00571213"/>
    <w:rsid w:val="0057566F"/>
    <w:rsid w:val="00576225"/>
    <w:rsid w:val="00576455"/>
    <w:rsid w:val="00580AB0"/>
    <w:rsid w:val="005826D4"/>
    <w:rsid w:val="0058346C"/>
    <w:rsid w:val="005918B9"/>
    <w:rsid w:val="005960F6"/>
    <w:rsid w:val="005966A8"/>
    <w:rsid w:val="005A05E6"/>
    <w:rsid w:val="005A185C"/>
    <w:rsid w:val="005B2A1E"/>
    <w:rsid w:val="005B5618"/>
    <w:rsid w:val="005C308D"/>
    <w:rsid w:val="005C5776"/>
    <w:rsid w:val="005C7FF9"/>
    <w:rsid w:val="005D2807"/>
    <w:rsid w:val="005D46E1"/>
    <w:rsid w:val="005D53CD"/>
    <w:rsid w:val="005E028B"/>
    <w:rsid w:val="005F23B4"/>
    <w:rsid w:val="005F4BA0"/>
    <w:rsid w:val="0060697C"/>
    <w:rsid w:val="006148C4"/>
    <w:rsid w:val="00615011"/>
    <w:rsid w:val="00616F70"/>
    <w:rsid w:val="00623D9C"/>
    <w:rsid w:val="006304E9"/>
    <w:rsid w:val="00632664"/>
    <w:rsid w:val="0063720D"/>
    <w:rsid w:val="006414CF"/>
    <w:rsid w:val="00644310"/>
    <w:rsid w:val="006455ED"/>
    <w:rsid w:val="006577D8"/>
    <w:rsid w:val="00662FF6"/>
    <w:rsid w:val="00670710"/>
    <w:rsid w:val="006714BE"/>
    <w:rsid w:val="00671FB7"/>
    <w:rsid w:val="00672CC7"/>
    <w:rsid w:val="006738DF"/>
    <w:rsid w:val="006740B6"/>
    <w:rsid w:val="00675250"/>
    <w:rsid w:val="00676EEB"/>
    <w:rsid w:val="0068075F"/>
    <w:rsid w:val="00680C8B"/>
    <w:rsid w:val="006824E1"/>
    <w:rsid w:val="00691613"/>
    <w:rsid w:val="006A2D9F"/>
    <w:rsid w:val="006A6969"/>
    <w:rsid w:val="006A7555"/>
    <w:rsid w:val="006B5A6D"/>
    <w:rsid w:val="006B6973"/>
    <w:rsid w:val="006C089B"/>
    <w:rsid w:val="006E6D90"/>
    <w:rsid w:val="006F20F6"/>
    <w:rsid w:val="006F3454"/>
    <w:rsid w:val="00704B32"/>
    <w:rsid w:val="00706033"/>
    <w:rsid w:val="00710932"/>
    <w:rsid w:val="00711CA5"/>
    <w:rsid w:val="007126B4"/>
    <w:rsid w:val="0072009E"/>
    <w:rsid w:val="00722512"/>
    <w:rsid w:val="00726FA3"/>
    <w:rsid w:val="00733071"/>
    <w:rsid w:val="00734E44"/>
    <w:rsid w:val="00735574"/>
    <w:rsid w:val="007419BF"/>
    <w:rsid w:val="00744531"/>
    <w:rsid w:val="00751117"/>
    <w:rsid w:val="00757E15"/>
    <w:rsid w:val="00761457"/>
    <w:rsid w:val="007626FA"/>
    <w:rsid w:val="007632C8"/>
    <w:rsid w:val="00763EBB"/>
    <w:rsid w:val="007647BC"/>
    <w:rsid w:val="00780F04"/>
    <w:rsid w:val="00782068"/>
    <w:rsid w:val="007846D3"/>
    <w:rsid w:val="00795AEC"/>
    <w:rsid w:val="00795E22"/>
    <w:rsid w:val="007A0056"/>
    <w:rsid w:val="007A3122"/>
    <w:rsid w:val="007B2002"/>
    <w:rsid w:val="007B62B5"/>
    <w:rsid w:val="007C078C"/>
    <w:rsid w:val="007C2D4A"/>
    <w:rsid w:val="007C48A2"/>
    <w:rsid w:val="007C51ED"/>
    <w:rsid w:val="007D1B68"/>
    <w:rsid w:val="007D2863"/>
    <w:rsid w:val="007D2E47"/>
    <w:rsid w:val="007D4BF8"/>
    <w:rsid w:val="007D60E8"/>
    <w:rsid w:val="007D60F8"/>
    <w:rsid w:val="007E41AF"/>
    <w:rsid w:val="007E6793"/>
    <w:rsid w:val="007E7A1F"/>
    <w:rsid w:val="007F0F33"/>
    <w:rsid w:val="007F65FF"/>
    <w:rsid w:val="007F75C6"/>
    <w:rsid w:val="00803AEC"/>
    <w:rsid w:val="008066BD"/>
    <w:rsid w:val="00806D59"/>
    <w:rsid w:val="00811F77"/>
    <w:rsid w:val="00812A3D"/>
    <w:rsid w:val="0081343B"/>
    <w:rsid w:val="008238D6"/>
    <w:rsid w:val="00835284"/>
    <w:rsid w:val="00840F17"/>
    <w:rsid w:val="008440E4"/>
    <w:rsid w:val="00847113"/>
    <w:rsid w:val="00853ACC"/>
    <w:rsid w:val="00855230"/>
    <w:rsid w:val="00871DEA"/>
    <w:rsid w:val="008761C1"/>
    <w:rsid w:val="00887FBD"/>
    <w:rsid w:val="0089104E"/>
    <w:rsid w:val="00891633"/>
    <w:rsid w:val="008926E1"/>
    <w:rsid w:val="008A1AC2"/>
    <w:rsid w:val="008A3017"/>
    <w:rsid w:val="008A401E"/>
    <w:rsid w:val="008A4AB5"/>
    <w:rsid w:val="008A52E7"/>
    <w:rsid w:val="008B008E"/>
    <w:rsid w:val="008C0811"/>
    <w:rsid w:val="008C6BA4"/>
    <w:rsid w:val="008D2DCA"/>
    <w:rsid w:val="008D6C8E"/>
    <w:rsid w:val="008E124F"/>
    <w:rsid w:val="008E3257"/>
    <w:rsid w:val="008F202C"/>
    <w:rsid w:val="008F54C6"/>
    <w:rsid w:val="009022FE"/>
    <w:rsid w:val="009037E6"/>
    <w:rsid w:val="00904FEB"/>
    <w:rsid w:val="00915281"/>
    <w:rsid w:val="00916872"/>
    <w:rsid w:val="009168D1"/>
    <w:rsid w:val="009205BD"/>
    <w:rsid w:val="00923D58"/>
    <w:rsid w:val="0093452F"/>
    <w:rsid w:val="00934B97"/>
    <w:rsid w:val="00936A12"/>
    <w:rsid w:val="00942C8F"/>
    <w:rsid w:val="0094417B"/>
    <w:rsid w:val="00944945"/>
    <w:rsid w:val="0095106E"/>
    <w:rsid w:val="00951549"/>
    <w:rsid w:val="009546A1"/>
    <w:rsid w:val="00955D48"/>
    <w:rsid w:val="00960688"/>
    <w:rsid w:val="009632DD"/>
    <w:rsid w:val="00964247"/>
    <w:rsid w:val="00966E54"/>
    <w:rsid w:val="0096700B"/>
    <w:rsid w:val="00970DD5"/>
    <w:rsid w:val="00972AF4"/>
    <w:rsid w:val="00973C04"/>
    <w:rsid w:val="0098239F"/>
    <w:rsid w:val="00985FA2"/>
    <w:rsid w:val="00986316"/>
    <w:rsid w:val="009868DB"/>
    <w:rsid w:val="00994A27"/>
    <w:rsid w:val="009A08A1"/>
    <w:rsid w:val="009A3555"/>
    <w:rsid w:val="009B5638"/>
    <w:rsid w:val="009C09CE"/>
    <w:rsid w:val="009C474E"/>
    <w:rsid w:val="009C6A4B"/>
    <w:rsid w:val="009D02A8"/>
    <w:rsid w:val="009D1003"/>
    <w:rsid w:val="009D69AF"/>
    <w:rsid w:val="009E46A5"/>
    <w:rsid w:val="009E5189"/>
    <w:rsid w:val="009E667E"/>
    <w:rsid w:val="009E730D"/>
    <w:rsid w:val="009F0CA8"/>
    <w:rsid w:val="00A00FF0"/>
    <w:rsid w:val="00A01050"/>
    <w:rsid w:val="00A0110D"/>
    <w:rsid w:val="00A10C39"/>
    <w:rsid w:val="00A17393"/>
    <w:rsid w:val="00A17933"/>
    <w:rsid w:val="00A2028D"/>
    <w:rsid w:val="00A264B0"/>
    <w:rsid w:val="00A3015C"/>
    <w:rsid w:val="00A31D41"/>
    <w:rsid w:val="00A326EB"/>
    <w:rsid w:val="00A33B57"/>
    <w:rsid w:val="00A35FDC"/>
    <w:rsid w:val="00A41D94"/>
    <w:rsid w:val="00A45BAE"/>
    <w:rsid w:val="00A47DDB"/>
    <w:rsid w:val="00A53BB4"/>
    <w:rsid w:val="00A57FA2"/>
    <w:rsid w:val="00A60D64"/>
    <w:rsid w:val="00A64018"/>
    <w:rsid w:val="00A657DB"/>
    <w:rsid w:val="00A7225B"/>
    <w:rsid w:val="00A76609"/>
    <w:rsid w:val="00A81DB3"/>
    <w:rsid w:val="00A838B7"/>
    <w:rsid w:val="00A851F8"/>
    <w:rsid w:val="00A86FD6"/>
    <w:rsid w:val="00A9069A"/>
    <w:rsid w:val="00A95528"/>
    <w:rsid w:val="00A96FD1"/>
    <w:rsid w:val="00AA1065"/>
    <w:rsid w:val="00AA1709"/>
    <w:rsid w:val="00AA4967"/>
    <w:rsid w:val="00AA6A0C"/>
    <w:rsid w:val="00AA7926"/>
    <w:rsid w:val="00AB03AC"/>
    <w:rsid w:val="00AB1728"/>
    <w:rsid w:val="00AB3AF1"/>
    <w:rsid w:val="00AB46B0"/>
    <w:rsid w:val="00AB47B9"/>
    <w:rsid w:val="00AC29F9"/>
    <w:rsid w:val="00AE0B80"/>
    <w:rsid w:val="00AE3034"/>
    <w:rsid w:val="00AE3D23"/>
    <w:rsid w:val="00AE4EDE"/>
    <w:rsid w:val="00AF47DC"/>
    <w:rsid w:val="00AF54E9"/>
    <w:rsid w:val="00B02192"/>
    <w:rsid w:val="00B02C1A"/>
    <w:rsid w:val="00B02EF0"/>
    <w:rsid w:val="00B04D38"/>
    <w:rsid w:val="00B0746F"/>
    <w:rsid w:val="00B10B00"/>
    <w:rsid w:val="00B169C7"/>
    <w:rsid w:val="00B16E37"/>
    <w:rsid w:val="00B277B0"/>
    <w:rsid w:val="00B30F57"/>
    <w:rsid w:val="00B31386"/>
    <w:rsid w:val="00B31B8D"/>
    <w:rsid w:val="00B33F10"/>
    <w:rsid w:val="00B346F3"/>
    <w:rsid w:val="00B44BB9"/>
    <w:rsid w:val="00B50AED"/>
    <w:rsid w:val="00B517C3"/>
    <w:rsid w:val="00B52F38"/>
    <w:rsid w:val="00B53A92"/>
    <w:rsid w:val="00B5459E"/>
    <w:rsid w:val="00B55DA8"/>
    <w:rsid w:val="00B55F47"/>
    <w:rsid w:val="00B625E3"/>
    <w:rsid w:val="00B63579"/>
    <w:rsid w:val="00B66872"/>
    <w:rsid w:val="00B7627F"/>
    <w:rsid w:val="00B7711E"/>
    <w:rsid w:val="00B81107"/>
    <w:rsid w:val="00B826ED"/>
    <w:rsid w:val="00B82A60"/>
    <w:rsid w:val="00B8414D"/>
    <w:rsid w:val="00B8435B"/>
    <w:rsid w:val="00B86C13"/>
    <w:rsid w:val="00B873AF"/>
    <w:rsid w:val="00B907B5"/>
    <w:rsid w:val="00B9262E"/>
    <w:rsid w:val="00B946B5"/>
    <w:rsid w:val="00BA11BE"/>
    <w:rsid w:val="00BA725A"/>
    <w:rsid w:val="00BB1B73"/>
    <w:rsid w:val="00BB3E7A"/>
    <w:rsid w:val="00BB43C5"/>
    <w:rsid w:val="00BB621E"/>
    <w:rsid w:val="00BC1FBB"/>
    <w:rsid w:val="00BC2F74"/>
    <w:rsid w:val="00BC5C99"/>
    <w:rsid w:val="00BD046E"/>
    <w:rsid w:val="00BD3A86"/>
    <w:rsid w:val="00BD4384"/>
    <w:rsid w:val="00BD636B"/>
    <w:rsid w:val="00BE06FF"/>
    <w:rsid w:val="00BE2E6C"/>
    <w:rsid w:val="00BE7F95"/>
    <w:rsid w:val="00BF1AF9"/>
    <w:rsid w:val="00BF40C5"/>
    <w:rsid w:val="00BF67A3"/>
    <w:rsid w:val="00C015B2"/>
    <w:rsid w:val="00C016EE"/>
    <w:rsid w:val="00C035E3"/>
    <w:rsid w:val="00C07D04"/>
    <w:rsid w:val="00C120BB"/>
    <w:rsid w:val="00C15DB8"/>
    <w:rsid w:val="00C21E38"/>
    <w:rsid w:val="00C22198"/>
    <w:rsid w:val="00C24C1B"/>
    <w:rsid w:val="00C255A2"/>
    <w:rsid w:val="00C25EB9"/>
    <w:rsid w:val="00C26965"/>
    <w:rsid w:val="00C3222F"/>
    <w:rsid w:val="00C33A3E"/>
    <w:rsid w:val="00C34600"/>
    <w:rsid w:val="00C35DE3"/>
    <w:rsid w:val="00C35E3F"/>
    <w:rsid w:val="00C36540"/>
    <w:rsid w:val="00C429EA"/>
    <w:rsid w:val="00C43675"/>
    <w:rsid w:val="00C4562B"/>
    <w:rsid w:val="00C5493A"/>
    <w:rsid w:val="00C56D52"/>
    <w:rsid w:val="00C57D2B"/>
    <w:rsid w:val="00C61449"/>
    <w:rsid w:val="00C6435D"/>
    <w:rsid w:val="00C66653"/>
    <w:rsid w:val="00C747B6"/>
    <w:rsid w:val="00C76848"/>
    <w:rsid w:val="00C812F5"/>
    <w:rsid w:val="00C85E12"/>
    <w:rsid w:val="00C942E0"/>
    <w:rsid w:val="00C968C9"/>
    <w:rsid w:val="00C97060"/>
    <w:rsid w:val="00CA0A14"/>
    <w:rsid w:val="00CA5871"/>
    <w:rsid w:val="00CB71A5"/>
    <w:rsid w:val="00CC4082"/>
    <w:rsid w:val="00CC4673"/>
    <w:rsid w:val="00CD53AF"/>
    <w:rsid w:val="00CE2623"/>
    <w:rsid w:val="00CE564F"/>
    <w:rsid w:val="00CE5A0F"/>
    <w:rsid w:val="00CE682A"/>
    <w:rsid w:val="00CE6CD1"/>
    <w:rsid w:val="00CF4FE0"/>
    <w:rsid w:val="00D0470B"/>
    <w:rsid w:val="00D0586A"/>
    <w:rsid w:val="00D06747"/>
    <w:rsid w:val="00D06DBA"/>
    <w:rsid w:val="00D07D3E"/>
    <w:rsid w:val="00D12DA7"/>
    <w:rsid w:val="00D13135"/>
    <w:rsid w:val="00D13340"/>
    <w:rsid w:val="00D14942"/>
    <w:rsid w:val="00D15E01"/>
    <w:rsid w:val="00D17537"/>
    <w:rsid w:val="00D2317B"/>
    <w:rsid w:val="00D34CD0"/>
    <w:rsid w:val="00D3623E"/>
    <w:rsid w:val="00D416EB"/>
    <w:rsid w:val="00D44AB5"/>
    <w:rsid w:val="00D44EDF"/>
    <w:rsid w:val="00D46921"/>
    <w:rsid w:val="00D46DD9"/>
    <w:rsid w:val="00D50010"/>
    <w:rsid w:val="00D51F38"/>
    <w:rsid w:val="00D52C06"/>
    <w:rsid w:val="00D54203"/>
    <w:rsid w:val="00D56396"/>
    <w:rsid w:val="00D57C87"/>
    <w:rsid w:val="00D6431D"/>
    <w:rsid w:val="00D65A35"/>
    <w:rsid w:val="00D67B0F"/>
    <w:rsid w:val="00D730C3"/>
    <w:rsid w:val="00D77AD3"/>
    <w:rsid w:val="00D810A3"/>
    <w:rsid w:val="00D83329"/>
    <w:rsid w:val="00D9098F"/>
    <w:rsid w:val="00D94A60"/>
    <w:rsid w:val="00DA0B19"/>
    <w:rsid w:val="00DA3840"/>
    <w:rsid w:val="00DA70F4"/>
    <w:rsid w:val="00DB1ED3"/>
    <w:rsid w:val="00DB4BA1"/>
    <w:rsid w:val="00DB5BE4"/>
    <w:rsid w:val="00DC0A3C"/>
    <w:rsid w:val="00DC341F"/>
    <w:rsid w:val="00DD2F21"/>
    <w:rsid w:val="00DD3058"/>
    <w:rsid w:val="00DD35D0"/>
    <w:rsid w:val="00DD3C43"/>
    <w:rsid w:val="00DD7758"/>
    <w:rsid w:val="00DE3AB9"/>
    <w:rsid w:val="00DF18F7"/>
    <w:rsid w:val="00DF3B8D"/>
    <w:rsid w:val="00DF630B"/>
    <w:rsid w:val="00E01323"/>
    <w:rsid w:val="00E120D5"/>
    <w:rsid w:val="00E121C3"/>
    <w:rsid w:val="00E30830"/>
    <w:rsid w:val="00E30CC8"/>
    <w:rsid w:val="00E37594"/>
    <w:rsid w:val="00E446F9"/>
    <w:rsid w:val="00E504A0"/>
    <w:rsid w:val="00E532ED"/>
    <w:rsid w:val="00E550EB"/>
    <w:rsid w:val="00E570CF"/>
    <w:rsid w:val="00E6244E"/>
    <w:rsid w:val="00E6394F"/>
    <w:rsid w:val="00E65B28"/>
    <w:rsid w:val="00E66394"/>
    <w:rsid w:val="00E669D0"/>
    <w:rsid w:val="00E672B3"/>
    <w:rsid w:val="00E772CB"/>
    <w:rsid w:val="00E812A5"/>
    <w:rsid w:val="00E82364"/>
    <w:rsid w:val="00E86092"/>
    <w:rsid w:val="00E8655F"/>
    <w:rsid w:val="00E90567"/>
    <w:rsid w:val="00E961F3"/>
    <w:rsid w:val="00E97684"/>
    <w:rsid w:val="00EA13E5"/>
    <w:rsid w:val="00EA1B52"/>
    <w:rsid w:val="00EA2FA2"/>
    <w:rsid w:val="00EA3892"/>
    <w:rsid w:val="00EA75FF"/>
    <w:rsid w:val="00EB4C6E"/>
    <w:rsid w:val="00EB57C5"/>
    <w:rsid w:val="00EC3175"/>
    <w:rsid w:val="00EC41DF"/>
    <w:rsid w:val="00EC45EB"/>
    <w:rsid w:val="00EC4B37"/>
    <w:rsid w:val="00EC6552"/>
    <w:rsid w:val="00ED17B8"/>
    <w:rsid w:val="00ED394B"/>
    <w:rsid w:val="00ED3D28"/>
    <w:rsid w:val="00ED680C"/>
    <w:rsid w:val="00EE1EE8"/>
    <w:rsid w:val="00EE2412"/>
    <w:rsid w:val="00EE3FCD"/>
    <w:rsid w:val="00EE43C6"/>
    <w:rsid w:val="00EE764B"/>
    <w:rsid w:val="00EF00B9"/>
    <w:rsid w:val="00EF14F4"/>
    <w:rsid w:val="00EF25F2"/>
    <w:rsid w:val="00F01BC2"/>
    <w:rsid w:val="00F03191"/>
    <w:rsid w:val="00F03CAB"/>
    <w:rsid w:val="00F0432B"/>
    <w:rsid w:val="00F04A28"/>
    <w:rsid w:val="00F04B43"/>
    <w:rsid w:val="00F04D8C"/>
    <w:rsid w:val="00F04DC1"/>
    <w:rsid w:val="00F0648F"/>
    <w:rsid w:val="00F07410"/>
    <w:rsid w:val="00F10CFF"/>
    <w:rsid w:val="00F12E17"/>
    <w:rsid w:val="00F14123"/>
    <w:rsid w:val="00F16737"/>
    <w:rsid w:val="00F23086"/>
    <w:rsid w:val="00F25DA1"/>
    <w:rsid w:val="00F307E9"/>
    <w:rsid w:val="00F32B3C"/>
    <w:rsid w:val="00F34F43"/>
    <w:rsid w:val="00F3648F"/>
    <w:rsid w:val="00F40950"/>
    <w:rsid w:val="00F4168E"/>
    <w:rsid w:val="00F41D59"/>
    <w:rsid w:val="00F43051"/>
    <w:rsid w:val="00F430E9"/>
    <w:rsid w:val="00F44411"/>
    <w:rsid w:val="00F445BD"/>
    <w:rsid w:val="00F450F1"/>
    <w:rsid w:val="00F64ABB"/>
    <w:rsid w:val="00F71FF8"/>
    <w:rsid w:val="00F74FBE"/>
    <w:rsid w:val="00F800AA"/>
    <w:rsid w:val="00F80C6C"/>
    <w:rsid w:val="00F81B22"/>
    <w:rsid w:val="00F85317"/>
    <w:rsid w:val="00F870A6"/>
    <w:rsid w:val="00F92A31"/>
    <w:rsid w:val="00F955F7"/>
    <w:rsid w:val="00F9615B"/>
    <w:rsid w:val="00FA6296"/>
    <w:rsid w:val="00FB13C3"/>
    <w:rsid w:val="00FB2840"/>
    <w:rsid w:val="00FB5E37"/>
    <w:rsid w:val="00FB6B13"/>
    <w:rsid w:val="00FC6AED"/>
    <w:rsid w:val="00FC7F2C"/>
    <w:rsid w:val="00FD1F17"/>
    <w:rsid w:val="00FD35EC"/>
    <w:rsid w:val="00FD5E1D"/>
    <w:rsid w:val="00FE15D5"/>
    <w:rsid w:val="00FE1B9F"/>
    <w:rsid w:val="00FE6187"/>
    <w:rsid w:val="00FF07F9"/>
    <w:rsid w:val="00FF1025"/>
    <w:rsid w:val="00FF21D2"/>
    <w:rsid w:val="00FF2B87"/>
    <w:rsid w:val="00FF2D95"/>
    <w:rsid w:val="00FF452E"/>
    <w:rsid w:val="00FF6341"/>
    <w:rsid w:val="00FF6EBE"/>
    <w:rsid w:val="00FF7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0D17B"/>
  <w15:docId w15:val="{93B6042C-CE1F-4B40-9CB2-51D8B457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55E"/>
    <w:pPr>
      <w:spacing w:after="120"/>
      <w:jc w:val="both"/>
    </w:pPr>
    <w:rPr>
      <w:rFonts w:ascii="Cambria" w:eastAsia="Times New Roman" w:hAnsi="Cambria" w:cs="Times New Roman"/>
      <w:szCs w:val="20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5A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A30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430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uiPriority w:val="99"/>
    <w:semiHidden/>
    <w:unhideWhenUsed/>
    <w:rsid w:val="0022568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uiPriority w:val="99"/>
    <w:semiHidden/>
    <w:rsid w:val="0022568B"/>
    <w:rPr>
      <w:rFonts w:ascii="Lucida Grande" w:hAnsi="Lucida Grande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22568B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D3058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06A3F"/>
    <w:rPr>
      <w:rFonts w:ascii="Lucida Grande" w:hAnsi="Lucida Grande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06A3F"/>
    <w:rPr>
      <w:rFonts w:ascii="Lucida Grande" w:eastAsia="Times New Roman" w:hAnsi="Lucida Grande" w:cs="Times New Roman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811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81107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81107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11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1107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Listepuces">
    <w:name w:val="List Bullet"/>
    <w:basedOn w:val="Normal"/>
    <w:uiPriority w:val="99"/>
    <w:unhideWhenUsed/>
    <w:rsid w:val="00F0432B"/>
    <w:pPr>
      <w:numPr>
        <w:numId w:val="10"/>
      </w:numPr>
      <w:contextualSpacing/>
    </w:pPr>
  </w:style>
  <w:style w:type="paragraph" w:styleId="Sansinterligne">
    <w:name w:val="No Spacing"/>
    <w:uiPriority w:val="1"/>
    <w:qFormat/>
    <w:rsid w:val="002E75A2"/>
    <w:rPr>
      <w:rFonts w:ascii="Times New Roman" w:eastAsia="Times New Roman" w:hAnsi="Times New Roman" w:cs="Times New Roman"/>
      <w:szCs w:val="20"/>
      <w:lang w:val="fr-FR"/>
    </w:rPr>
  </w:style>
  <w:style w:type="table" w:styleId="Grilledutableau">
    <w:name w:val="Table Grid"/>
    <w:basedOn w:val="TableauNormal"/>
    <w:uiPriority w:val="59"/>
    <w:rsid w:val="00680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8075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8075F"/>
    <w:rPr>
      <w:rFonts w:ascii="Times New Roman" w:eastAsia="Times New Roman" w:hAnsi="Times New Roman" w:cs="Times New Roman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8075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8075F"/>
    <w:rPr>
      <w:rFonts w:ascii="Times New Roman" w:eastAsia="Times New Roman" w:hAnsi="Times New Roman" w:cs="Times New Roman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1F68A6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795A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F43051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8A3017"/>
    <w:rPr>
      <w:rFonts w:asciiTheme="majorHAnsi" w:eastAsiaTheme="majorEastAsia" w:hAnsiTheme="majorHAnsi" w:cstheme="majorBidi"/>
      <w:b/>
      <w:bCs/>
      <w:color w:val="4F81BD" w:themeColor="accent1"/>
      <w:szCs w:val="20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95AEC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2068"/>
    <w:pPr>
      <w:spacing w:after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2068"/>
    <w:rPr>
      <w:rFonts w:ascii="Cambria" w:eastAsia="Times New Roman" w:hAnsi="Cambria" w:cs="Times New Roman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782068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D65A3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B5BE4"/>
    <w:rPr>
      <w:rFonts w:ascii="Cambria" w:eastAsia="Times New Roman" w:hAnsi="Cambria" w:cs="Times New Roman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nifr.ch/durabilite/assets/public/assets/uploads/L_impact_nerg_tique_de_l_utilisation_de_l_IA_1.pdf?tstamp=175878473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anip\Documents\Mod&#232;les%20Office%20personnalis&#233;s\document%20cours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81F17-EAE5-441E-83EA-B8A6ABC3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cours</Template>
  <TotalTime>0</TotalTime>
  <Pages>2</Pages>
  <Words>252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UniversitÃ© de Fribourg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MILANI Pauline</dc:creator>
  <cp:keywords>, docId:70530DCFBDC38470732B95C48BDE50B8</cp:keywords>
  <cp:lastModifiedBy>ROULIN Stephanie</cp:lastModifiedBy>
  <cp:revision>5</cp:revision>
  <cp:lastPrinted>2026-01-06T10:57:00Z</cp:lastPrinted>
  <dcterms:created xsi:type="dcterms:W3CDTF">2026-01-27T07:57:00Z</dcterms:created>
  <dcterms:modified xsi:type="dcterms:W3CDTF">2026-01-27T08:09:00Z</dcterms:modified>
</cp:coreProperties>
</file>