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A892" w14:textId="75521EB2" w:rsidR="006B4F2E" w:rsidRDefault="006B4F2E" w:rsidP="006B4F2E">
      <w:pPr>
        <w:pStyle w:val="Titre1"/>
        <w:spacing w:before="0" w:after="0"/>
        <w:jc w:val="center"/>
        <w:rPr>
          <w:sz w:val="24"/>
        </w:rPr>
      </w:pPr>
      <w:r>
        <w:rPr>
          <w:sz w:val="24"/>
        </w:rPr>
        <w:t>Demande de formation</w:t>
      </w:r>
    </w:p>
    <w:p w14:paraId="5F19D4C9" w14:textId="77777777" w:rsidR="006B4F2E" w:rsidRPr="00C311ED" w:rsidRDefault="006B4F2E" w:rsidP="006B4F2E"/>
    <w:p w14:paraId="7D05047F" w14:textId="3FEA2709" w:rsidR="006B4F2E" w:rsidRDefault="006B4F2E" w:rsidP="006B4F2E">
      <w:pPr>
        <w:jc w:val="center"/>
        <w:rPr>
          <w:rStyle w:val="Lienhypertexte"/>
        </w:rPr>
      </w:pPr>
      <w:r>
        <w:t xml:space="preserve">A transmettre à l’adresse : </w:t>
      </w:r>
      <w:hyperlink r:id="rId10" w:history="1">
        <w:r w:rsidR="009E0D16" w:rsidRPr="00DB262F">
          <w:rPr>
            <w:rStyle w:val="Lienhypertexte"/>
          </w:rPr>
          <w:t>foco-edu@unifr.ch</w:t>
        </w:r>
      </w:hyperlink>
      <w:r w:rsidR="009E0D16">
        <w:t xml:space="preserve"> </w:t>
      </w:r>
    </w:p>
    <w:p w14:paraId="448A8867" w14:textId="77777777" w:rsidR="006B4F2E" w:rsidRDefault="006B4F2E" w:rsidP="006B4F2E">
      <w:pPr>
        <w:jc w:val="center"/>
        <w:rPr>
          <w:rStyle w:val="Lienhypertexte"/>
        </w:rPr>
      </w:pPr>
    </w:p>
    <w:p w14:paraId="119FB276" w14:textId="77777777" w:rsidR="006B4F2E" w:rsidRDefault="006B4F2E" w:rsidP="006B4F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B4F2E" w14:paraId="56F24522" w14:textId="77777777" w:rsidTr="00365B86">
        <w:tc>
          <w:tcPr>
            <w:tcW w:w="9338" w:type="dxa"/>
            <w:shd w:val="clear" w:color="auto" w:fill="D9D9D9" w:themeFill="background1" w:themeFillShade="D9"/>
          </w:tcPr>
          <w:p w14:paraId="00B911F3" w14:textId="1B794634" w:rsidR="006B4F2E" w:rsidRDefault="006B4F2E" w:rsidP="006B4F2E">
            <w:pPr>
              <w:spacing w:before="120" w:after="120"/>
              <w:jc w:val="both"/>
            </w:pPr>
            <w:r w:rsidRPr="006B4F2E">
              <w:t>S’il s’agit d’une demande de cours interne à un établissement</w:t>
            </w:r>
            <w:r w:rsidR="00E31DF6">
              <w:t>,</w:t>
            </w:r>
            <w:r w:rsidRPr="006B4F2E">
              <w:t xml:space="preserve"> l’accord de la direction au préalable est nécessaire.</w:t>
            </w:r>
          </w:p>
        </w:tc>
      </w:tr>
    </w:tbl>
    <w:p w14:paraId="4BD0A97A" w14:textId="77777777" w:rsidR="0021362F" w:rsidRDefault="0021362F" w:rsidP="000A6344"/>
    <w:p w14:paraId="3F8D1F07" w14:textId="77777777" w:rsidR="0021362F" w:rsidRDefault="0021362F" w:rsidP="000A634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7279F6" w14:paraId="62AC2159" w14:textId="77777777" w:rsidTr="0080180D">
        <w:tc>
          <w:tcPr>
            <w:tcW w:w="3397" w:type="dxa"/>
          </w:tcPr>
          <w:p w14:paraId="33B93B98" w14:textId="410A8A6B" w:rsidR="007279F6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Personne de contact</w:t>
            </w:r>
            <w:r w:rsidRPr="00433436">
              <w:rPr>
                <w:b/>
                <w:bCs/>
                <w:lang w:val="fr-CH"/>
              </w:rPr>
              <w:t> </w:t>
            </w:r>
          </w:p>
          <w:p w14:paraId="694655CA" w14:textId="36A97CA4" w:rsidR="007279F6" w:rsidRDefault="0021362F" w:rsidP="0021362F">
            <w:pPr>
              <w:spacing w:after="120"/>
            </w:pPr>
            <w:r>
              <w:rPr>
                <w:b/>
                <w:bCs/>
                <w:lang w:val="fr-CH"/>
              </w:rPr>
              <w:t>Fonction</w:t>
            </w:r>
            <w:r w:rsidRPr="00433436">
              <w:rPr>
                <w:b/>
                <w:bCs/>
                <w:lang w:val="fr-CH"/>
              </w:rPr>
              <w:t> :</w:t>
            </w:r>
          </w:p>
        </w:tc>
        <w:tc>
          <w:tcPr>
            <w:tcW w:w="5941" w:type="dxa"/>
          </w:tcPr>
          <w:p w14:paraId="4E13B726" w14:textId="77777777" w:rsidR="007279F6" w:rsidRDefault="00F32AB9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2127042962"/>
                <w:placeholder>
                  <w:docPart w:val="3B6C137DC09C4E8E95FE2F294B75BEBB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7279F6" w:rsidRPr="002D66B5">
                  <w:rPr>
                    <w:highlight w:val="lightGray"/>
                  </w:rPr>
                  <w:t>à préciser</w:t>
                </w:r>
              </w:sdtContent>
            </w:sdt>
          </w:p>
          <w:p w14:paraId="4A560FE2" w14:textId="0E8C7B27" w:rsidR="0021362F" w:rsidRPr="0021362F" w:rsidRDefault="00F32AB9" w:rsidP="0021362F">
            <w:pPr>
              <w:spacing w:after="120"/>
              <w:rPr>
                <w:color w:val="000000" w:themeColor="text1"/>
                <w:shd w:val="pct15" w:color="auto" w:fill="FFFFFF" w:themeFill="background1"/>
              </w:rPr>
            </w:pPr>
            <w:sdt>
              <w:sdtPr>
                <w:rPr>
                  <w:rStyle w:val="Style1Car"/>
                  <w:highlight w:val="lightGray"/>
                </w:rPr>
                <w:id w:val="-300456950"/>
                <w:placeholder>
                  <w:docPart w:val="6E49A0EC60C14C938F3F281FE0CE1886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</w:tc>
      </w:tr>
      <w:tr w:rsidR="0021362F" w14:paraId="169E37C7" w14:textId="77777777" w:rsidTr="0080180D">
        <w:tc>
          <w:tcPr>
            <w:tcW w:w="3397" w:type="dxa"/>
          </w:tcPr>
          <w:p w14:paraId="65B9911E" w14:textId="47958C42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Etablissement concerné</w:t>
            </w:r>
            <w:r w:rsidRPr="00433436">
              <w:rPr>
                <w:b/>
                <w:bCs/>
                <w:lang w:val="fr-CH"/>
              </w:rPr>
              <w:t> :</w:t>
            </w:r>
          </w:p>
        </w:tc>
        <w:tc>
          <w:tcPr>
            <w:tcW w:w="5941" w:type="dxa"/>
          </w:tcPr>
          <w:p w14:paraId="1B012968" w14:textId="5B845525" w:rsidR="0021362F" w:rsidRPr="0021362F" w:rsidRDefault="00F32AB9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1089275616"/>
                <w:placeholder>
                  <w:docPart w:val="83D4B8C68FE44FBBA5EE8351294D8B9A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</w:tc>
      </w:tr>
      <w:tr w:rsidR="0021362F" w14:paraId="2D02D5EE" w14:textId="77777777" w:rsidTr="0080180D">
        <w:tc>
          <w:tcPr>
            <w:tcW w:w="3397" w:type="dxa"/>
          </w:tcPr>
          <w:p w14:paraId="3389119C" w14:textId="6685727B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Adresse courriel</w:t>
            </w:r>
            <w:r w:rsidRPr="00433436">
              <w:rPr>
                <w:b/>
                <w:bCs/>
                <w:lang w:val="fr-CH"/>
              </w:rPr>
              <w:t> :</w:t>
            </w:r>
          </w:p>
        </w:tc>
        <w:tc>
          <w:tcPr>
            <w:tcW w:w="5941" w:type="dxa"/>
          </w:tcPr>
          <w:p w14:paraId="2C7559CD" w14:textId="2C3671A5" w:rsidR="0021362F" w:rsidRPr="0021362F" w:rsidRDefault="00F32AB9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-41596132"/>
                <w:placeholder>
                  <w:docPart w:val="704F770F36974DB78B165B874105D703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</w:tc>
      </w:tr>
      <w:tr w:rsidR="0021362F" w14:paraId="168C8C07" w14:textId="77777777" w:rsidTr="0080180D">
        <w:tc>
          <w:tcPr>
            <w:tcW w:w="3397" w:type="dxa"/>
          </w:tcPr>
          <w:p w14:paraId="2AF0E3CD" w14:textId="77777777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Téléphone</w:t>
            </w:r>
            <w:r w:rsidRPr="00433436">
              <w:rPr>
                <w:b/>
                <w:bCs/>
                <w:lang w:val="fr-CH"/>
              </w:rPr>
              <w:t> :</w:t>
            </w:r>
          </w:p>
          <w:p w14:paraId="75B3A026" w14:textId="77777777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</w:p>
          <w:p w14:paraId="6CAE3391" w14:textId="77777777" w:rsidR="0021362F" w:rsidRPr="0062111A" w:rsidRDefault="0021362F" w:rsidP="0021362F">
            <w:pPr>
              <w:spacing w:before="120"/>
              <w:jc w:val="both"/>
              <w:rPr>
                <w:b/>
                <w:bCs/>
                <w:sz w:val="28"/>
                <w:szCs w:val="32"/>
                <w:lang w:val="fr-CH"/>
              </w:rPr>
            </w:pPr>
            <w:r w:rsidRPr="0062111A">
              <w:rPr>
                <w:b/>
                <w:bCs/>
                <w:sz w:val="28"/>
                <w:szCs w:val="32"/>
                <w:lang w:val="fr-CH"/>
              </w:rPr>
              <w:t>Formation souhaitée</w:t>
            </w:r>
          </w:p>
          <w:p w14:paraId="245199AB" w14:textId="0C2EBC39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6F642DBA" w14:textId="77777777" w:rsidR="0021362F" w:rsidRDefault="00F32AB9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2137293421"/>
                <w:placeholder>
                  <w:docPart w:val="7B0F7B306E5E438EAB188EF3F6A64F77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  <w:p w14:paraId="69810AE9" w14:textId="77777777" w:rsidR="0021362F" w:rsidRDefault="0021362F" w:rsidP="0021362F">
            <w:pPr>
              <w:spacing w:after="120"/>
              <w:rPr>
                <w:rStyle w:val="Style1Car"/>
                <w:highlight w:val="lightGray"/>
              </w:rPr>
            </w:pPr>
          </w:p>
        </w:tc>
      </w:tr>
      <w:tr w:rsidR="007279F6" w14:paraId="4F91405B" w14:textId="77777777" w:rsidTr="0080180D">
        <w:tc>
          <w:tcPr>
            <w:tcW w:w="3397" w:type="dxa"/>
          </w:tcPr>
          <w:p w14:paraId="378E4FAF" w14:textId="5480C30E" w:rsidR="007279F6" w:rsidRDefault="0021362F" w:rsidP="000A6344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T</w:t>
            </w:r>
            <w:r w:rsidR="007279F6" w:rsidRPr="00433436">
              <w:rPr>
                <w:b/>
                <w:bCs/>
                <w:lang w:val="fr-CH"/>
              </w:rPr>
              <w:t>itre</w:t>
            </w:r>
            <w:r w:rsidR="007279F6">
              <w:rPr>
                <w:b/>
                <w:bCs/>
                <w:lang w:val="fr-CH"/>
              </w:rPr>
              <w:t xml:space="preserve"> </w:t>
            </w:r>
            <w:r w:rsidR="007279F6" w:rsidRPr="00433436">
              <w:rPr>
                <w:b/>
                <w:bCs/>
                <w:lang w:val="fr-CH"/>
              </w:rPr>
              <w:t>:</w:t>
            </w:r>
          </w:p>
          <w:p w14:paraId="7A03B02D" w14:textId="77777777" w:rsidR="007279F6" w:rsidRDefault="007279F6" w:rsidP="000A6344"/>
          <w:p w14:paraId="008841C8" w14:textId="7BAB69B8" w:rsidR="007279F6" w:rsidRDefault="007279F6" w:rsidP="000A6344"/>
        </w:tc>
        <w:tc>
          <w:tcPr>
            <w:tcW w:w="5941" w:type="dxa"/>
          </w:tcPr>
          <w:sdt>
            <w:sdtPr>
              <w:rPr>
                <w:rStyle w:val="Style1Car"/>
                <w:highlight w:val="lightGray"/>
              </w:rPr>
              <w:id w:val="1088120347"/>
              <w:placeholder>
                <w:docPart w:val="7EF88D195A384359B8774AD04C23FE95"/>
              </w:placeholder>
            </w:sdtPr>
            <w:sdtEndPr>
              <w:rPr>
                <w:rStyle w:val="Policepardfaut"/>
                <w:color w:val="auto"/>
                <w:shd w:val="clear" w:color="auto" w:fill="auto"/>
                <w:lang w:val="fr-CH"/>
              </w:rPr>
            </w:sdtEndPr>
            <w:sdtContent>
              <w:p w14:paraId="06503F18" w14:textId="25B2B648" w:rsidR="007279F6" w:rsidRPr="0021362F" w:rsidRDefault="00F32AB9" w:rsidP="0021362F">
                <w:pPr>
                  <w:spacing w:after="120"/>
                  <w:rPr>
                    <w:color w:val="000000" w:themeColor="text1"/>
                    <w:shd w:val="pct15" w:color="auto" w:fill="FFFFFF" w:themeFill="background1"/>
                  </w:rPr>
                </w:pPr>
                <w:sdt>
                  <w:sdtPr>
                    <w:rPr>
                      <w:rStyle w:val="Style1Car"/>
                      <w:highlight w:val="lightGray"/>
                    </w:rPr>
                    <w:id w:val="866179669"/>
                    <w:placeholder>
                      <w:docPart w:val="59F3428B4F9D4AB99E1A28145A8999E4"/>
                    </w:placeholder>
                    <w:showingPlcHdr/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21362F" w:rsidRPr="002D66B5">
                      <w:rPr>
                        <w:highlight w:val="lightGray"/>
                      </w:rPr>
                      <w:t>à préciser</w:t>
                    </w:r>
                  </w:sdtContent>
                </w:sdt>
              </w:p>
            </w:sdtContent>
          </w:sdt>
        </w:tc>
      </w:tr>
      <w:tr w:rsidR="006B4F2E" w14:paraId="507E08CB" w14:textId="77777777" w:rsidTr="0080180D">
        <w:tc>
          <w:tcPr>
            <w:tcW w:w="3397" w:type="dxa"/>
          </w:tcPr>
          <w:p w14:paraId="0E24354E" w14:textId="268BD672" w:rsidR="006B4F2E" w:rsidRPr="00433436" w:rsidRDefault="006B4F2E" w:rsidP="00AE6583">
            <w:pPr>
              <w:jc w:val="both"/>
              <w:rPr>
                <w:b/>
                <w:bCs/>
                <w:lang w:val="fr-CH"/>
              </w:rPr>
            </w:pPr>
            <w:r w:rsidRPr="00433436">
              <w:rPr>
                <w:b/>
                <w:bCs/>
                <w:lang w:val="fr-CH"/>
              </w:rPr>
              <w:t>Domaine</w:t>
            </w:r>
            <w:r>
              <w:rPr>
                <w:b/>
                <w:bCs/>
                <w:lang w:val="fr-CH"/>
              </w:rPr>
              <w:t> :</w:t>
            </w:r>
          </w:p>
          <w:p w14:paraId="6C60D64C" w14:textId="77777777" w:rsidR="006B4F2E" w:rsidRDefault="006B4F2E" w:rsidP="006B4F2E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sdt>
            <w:sdtPr>
              <w:rPr>
                <w:rStyle w:val="Style1Car"/>
              </w:rPr>
              <w:alias w:val="Choisir un domaine"/>
              <w:tag w:val="Choisir un domaine"/>
              <w:id w:val="-172886852"/>
              <w:placeholder>
                <w:docPart w:val="5115A6D916AA4E13B389A1BF0728057C"/>
              </w:placeholder>
              <w:showingPlcHdr/>
              <w:dropDownList>
                <w:listItem w:value="Choisissez un élément."/>
                <w:listItem w:displayText="Langues" w:value="Langues"/>
                <w:listItem w:displayText="Mathématiques et sciences de la nature" w:value="Mathématiques et sciences de la nature"/>
                <w:listItem w:displayText="Sciences humaines et sociales" w:value="Sciences humaines et sociales"/>
                <w:listItem w:displayText="Arts" w:value="Arts"/>
                <w:listItem w:displayText="Corps et mouvements" w:value="Corps et mouvements"/>
                <w:listItem w:displayText="Education numérique et/ou formation générale" w:value="Education numérique et/ou formation générale"/>
                <w:listItem w:displayText="Capacités transversales et/ou pluridisciplinaire" w:value="Capacités transversales et/ou pluridisciplinaire"/>
                <w:listItem w:displayText="Développement professionnel" w:value="Développement professionnel"/>
                <w:listItem w:displayText="Formateurs et formatrices de terrain" w:value="Formateurs et formatrices de terrain"/>
                <w:listItem w:displayText="Communauté de pratique" w:value="Communauté de pratique"/>
              </w:dropDownList>
            </w:sdtPr>
            <w:sdtEndPr>
              <w:rPr>
                <w:rStyle w:val="Policepardfaut"/>
                <w:color w:val="auto"/>
                <w:shd w:val="clear" w:color="auto" w:fill="auto"/>
                <w:lang w:val="fr-CH"/>
              </w:rPr>
            </w:sdtEndPr>
            <w:sdtContent>
              <w:p w14:paraId="5A0A196B" w14:textId="054371E1" w:rsidR="006B4F2E" w:rsidRPr="00A532E6" w:rsidRDefault="00A532E6" w:rsidP="00A532E6">
                <w:pPr>
                  <w:tabs>
                    <w:tab w:val="left" w:pos="5234"/>
                  </w:tabs>
                  <w:jc w:val="both"/>
                  <w:rPr>
                    <w:rStyle w:val="Style1Car"/>
                    <w:b/>
                    <w:bCs/>
                    <w:color w:val="auto"/>
                    <w:szCs w:val="22"/>
                  </w:rPr>
                </w:pPr>
                <w:r w:rsidRPr="004E1581">
                  <w:rPr>
                    <w:rStyle w:val="Style1Car"/>
                    <w:highlight w:val="lightGray"/>
                  </w:rPr>
                  <w:t>Clique</w:t>
                </w:r>
                <w:r>
                  <w:rPr>
                    <w:rStyle w:val="Style1Car"/>
                    <w:highlight w:val="lightGray"/>
                  </w:rPr>
                  <w:t>z</w:t>
                </w:r>
                <w:r w:rsidRPr="004E1581">
                  <w:rPr>
                    <w:rStyle w:val="Style1Car"/>
                    <w:highlight w:val="lightGray"/>
                  </w:rPr>
                  <w:t xml:space="preserve"> pour choisir</w:t>
                </w:r>
              </w:p>
            </w:sdtContent>
          </w:sdt>
        </w:tc>
      </w:tr>
      <w:tr w:rsidR="007279F6" w14:paraId="1AB0F392" w14:textId="77777777" w:rsidTr="0080180D">
        <w:tc>
          <w:tcPr>
            <w:tcW w:w="3397" w:type="dxa"/>
          </w:tcPr>
          <w:p w14:paraId="38D8B515" w14:textId="361F457B" w:rsidR="0021362F" w:rsidRPr="00AF1256" w:rsidRDefault="0021362F" w:rsidP="0021362F">
            <w:pPr>
              <w:spacing w:before="120"/>
              <w:jc w:val="both"/>
              <w:rPr>
                <w:rStyle w:val="Textedelespacerserv"/>
              </w:rPr>
            </w:pPr>
            <w:r>
              <w:rPr>
                <w:b/>
                <w:bCs/>
                <w:lang w:val="fr-CH"/>
              </w:rPr>
              <w:t xml:space="preserve">Contenu : </w:t>
            </w:r>
          </w:p>
          <w:p w14:paraId="125EB0B8" w14:textId="77777777" w:rsidR="007279F6" w:rsidRPr="0021362F" w:rsidRDefault="007279F6" w:rsidP="000A6344"/>
        </w:tc>
        <w:tc>
          <w:tcPr>
            <w:tcW w:w="5941" w:type="dxa"/>
          </w:tcPr>
          <w:p w14:paraId="55AE4C46" w14:textId="184E2FE9" w:rsidR="007279F6" w:rsidRDefault="00F32AB9" w:rsidP="000A6344">
            <w:sdt>
              <w:sdtPr>
                <w:rPr>
                  <w:rStyle w:val="Textedelespacerserv"/>
                </w:rPr>
                <w:id w:val="-81910340"/>
                <w:placeholder>
                  <w:docPart w:val="3733242F529C48388ED24715FCCBED8A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362F" w:rsidRPr="0021362F">
                  <w:rPr>
                    <w:highlight w:val="lightGray"/>
                  </w:rPr>
                  <w:t>Décrivez brièvement le contenu de la formation souhaitée</w:t>
                </w:r>
              </w:sdtContent>
            </w:sdt>
            <w:r w:rsidR="0021362F">
              <w:t xml:space="preserve"> </w:t>
            </w:r>
          </w:p>
        </w:tc>
      </w:tr>
      <w:tr w:rsidR="007279F6" w14:paraId="64C024C2" w14:textId="77777777" w:rsidTr="0080180D">
        <w:tc>
          <w:tcPr>
            <w:tcW w:w="3397" w:type="dxa"/>
          </w:tcPr>
          <w:p w14:paraId="20D3F8EB" w14:textId="77777777" w:rsidR="007279F6" w:rsidRDefault="007279F6" w:rsidP="007279F6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433436">
              <w:rPr>
                <w:b/>
                <w:bCs/>
                <w:lang w:val="fr-CH"/>
              </w:rPr>
              <w:t>Objectifs</w:t>
            </w:r>
            <w:r>
              <w:rPr>
                <w:b/>
                <w:bCs/>
                <w:lang w:val="fr-CH"/>
              </w:rPr>
              <w:t xml:space="preserve"> (4 maximum)</w:t>
            </w:r>
            <w:r w:rsidRPr="00433436">
              <w:rPr>
                <w:b/>
                <w:bCs/>
                <w:lang w:val="fr-CH"/>
              </w:rPr>
              <w:t xml:space="preserve"> </w:t>
            </w:r>
          </w:p>
          <w:p w14:paraId="5F08E0A9" w14:textId="77777777" w:rsidR="00C24CF6" w:rsidRPr="007279F6" w:rsidRDefault="00C24CF6" w:rsidP="00C24CF6">
            <w:pPr>
              <w:shd w:val="clear" w:color="auto" w:fill="FFFFFF" w:themeFill="background1"/>
              <w:spacing w:before="120"/>
              <w:rPr>
                <w:i/>
                <w:iCs/>
                <w:sz w:val="20"/>
                <w:szCs w:val="22"/>
                <w:lang w:val="fr-CH"/>
              </w:rPr>
            </w:pP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En liaison avec les compétences professionnelles. </w:t>
            </w:r>
            <w:r>
              <w:rPr>
                <w:i/>
                <w:iCs/>
                <w:sz w:val="20"/>
                <w:szCs w:val="22"/>
                <w:lang w:val="fr-CH"/>
              </w:rPr>
              <w:t>Faites</w:t>
            </w: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 ressortir clairement les apports pour l’enseignement ou pour le développement professionnel de l’enseignant</w:t>
            </w:r>
            <w:r>
              <w:t xml:space="preserve"> </w:t>
            </w:r>
            <w:r w:rsidRPr="00116551">
              <w:rPr>
                <w:i/>
                <w:iCs/>
                <w:sz w:val="20"/>
                <w:szCs w:val="22"/>
                <w:lang w:val="fr-CH"/>
              </w:rPr>
              <w:t>·</w:t>
            </w:r>
            <w:r>
              <w:rPr>
                <w:i/>
                <w:iCs/>
                <w:sz w:val="20"/>
                <w:szCs w:val="22"/>
                <w:lang w:val="fr-CH"/>
              </w:rPr>
              <w:t>e</w:t>
            </w: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. S’il y a lieu, </w:t>
            </w:r>
            <w:r>
              <w:rPr>
                <w:i/>
                <w:iCs/>
                <w:sz w:val="20"/>
                <w:szCs w:val="22"/>
                <w:lang w:val="fr-CH"/>
              </w:rPr>
              <w:t>faites</w:t>
            </w: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 des liens avec les plans d’études. Les formuler de manière SMART.</w:t>
            </w:r>
          </w:p>
          <w:p w14:paraId="117CEF39" w14:textId="77777777" w:rsidR="007279F6" w:rsidRDefault="007279F6" w:rsidP="000A6344"/>
        </w:tc>
        <w:tc>
          <w:tcPr>
            <w:tcW w:w="5941" w:type="dxa"/>
          </w:tcPr>
          <w:p w14:paraId="00F2269E" w14:textId="10C55189" w:rsidR="007279F6" w:rsidRDefault="00F32AB9" w:rsidP="006B4F2E">
            <w:pPr>
              <w:spacing w:before="120"/>
            </w:pPr>
            <w:sdt>
              <w:sdtPr>
                <w:rPr>
                  <w:rStyle w:val="Style1Car"/>
                  <w:highlight w:val="lightGray"/>
                </w:rPr>
                <w:id w:val="-988022724"/>
                <w:placeholder>
                  <w:docPart w:val="9AFCDBDF60B847109415B38892548E09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  <w:lang w:val="fr-CH"/>
                </w:rPr>
              </w:sdtEndPr>
              <w:sdtContent>
                <w:r w:rsidR="007279F6" w:rsidRPr="002D66B5">
                  <w:rPr>
                    <w:highlight w:val="lightGray"/>
                  </w:rPr>
                  <w:t>Renseigne</w:t>
                </w:r>
                <w:r w:rsidR="00416FE4">
                  <w:rPr>
                    <w:highlight w:val="lightGray"/>
                  </w:rPr>
                  <w:t>z</w:t>
                </w:r>
                <w:r w:rsidR="007279F6" w:rsidRPr="002D66B5">
                  <w:rPr>
                    <w:highlight w:val="lightGray"/>
                  </w:rPr>
                  <w:t xml:space="preserve"> ici les objectifs</w:t>
                </w:r>
              </w:sdtContent>
            </w:sdt>
          </w:p>
        </w:tc>
      </w:tr>
      <w:tr w:rsidR="0021362F" w14:paraId="59A6A6D0" w14:textId="77777777" w:rsidTr="0080180D">
        <w:tc>
          <w:tcPr>
            <w:tcW w:w="3397" w:type="dxa"/>
          </w:tcPr>
          <w:p w14:paraId="5BEE6431" w14:textId="77777777" w:rsidR="0021362F" w:rsidRDefault="0021362F" w:rsidP="0021362F">
            <w:pPr>
              <w:spacing w:before="120"/>
              <w:jc w:val="both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Date, horaires et nombre d’heures de formation</w:t>
            </w:r>
          </w:p>
          <w:p w14:paraId="3A4F0A82" w14:textId="33338E7F" w:rsidR="0021362F" w:rsidRDefault="0021362F" w:rsidP="0021362F">
            <w:pPr>
              <w:spacing w:before="120"/>
              <w:jc w:val="both"/>
            </w:pPr>
          </w:p>
        </w:tc>
        <w:tc>
          <w:tcPr>
            <w:tcW w:w="5941" w:type="dxa"/>
          </w:tcPr>
          <w:sdt>
            <w:sdtPr>
              <w:rPr>
                <w:rStyle w:val="Style1Car"/>
                <w:sz w:val="22"/>
                <w:szCs w:val="22"/>
                <w:highlight w:val="lightGray"/>
              </w:rPr>
              <w:id w:val="37951939"/>
              <w:placeholder>
                <w:docPart w:val="552492A3BEA4415F86CF1A57873C0F60"/>
              </w:placeholder>
            </w:sdtPr>
            <w:sdtEndPr>
              <w:rPr>
                <w:rStyle w:val="Policepardfaut"/>
                <w:shd w:val="clear" w:color="auto" w:fill="auto"/>
              </w:rPr>
            </w:sdtEndPr>
            <w:sdtContent>
              <w:p w14:paraId="4E8008B3" w14:textId="2DBAF281" w:rsidR="0021362F" w:rsidRPr="00620897" w:rsidRDefault="0021362F" w:rsidP="00620897">
                <w:pPr>
                  <w:pStyle w:val="Style1"/>
                  <w:shd w:val="clear" w:color="auto" w:fill="FFFFFF" w:themeFill="background1"/>
                  <w:rPr>
                    <w:sz w:val="22"/>
                    <w:szCs w:val="22"/>
                  </w:rPr>
                </w:pPr>
                <w:r w:rsidRPr="0021362F">
                  <w:rPr>
                    <w:rStyle w:val="Style1Car"/>
                    <w:sz w:val="22"/>
                    <w:szCs w:val="22"/>
                  </w:rPr>
                  <w:t>Indique</w:t>
                </w:r>
                <w:r w:rsidR="00416FE4">
                  <w:rPr>
                    <w:rStyle w:val="Style1Car"/>
                    <w:sz w:val="22"/>
                    <w:szCs w:val="22"/>
                  </w:rPr>
                  <w:t>z</w:t>
                </w:r>
                <w:r w:rsidRPr="0021362F">
                  <w:rPr>
                    <w:rStyle w:val="Style1Car"/>
                    <w:sz w:val="22"/>
                    <w:szCs w:val="22"/>
                  </w:rPr>
                  <w:t xml:space="preserve"> ici l’horaire prévu</w:t>
                </w:r>
              </w:p>
            </w:sdtContent>
          </w:sdt>
          <w:p w14:paraId="0552EEFA" w14:textId="77777777" w:rsidR="0021362F" w:rsidRPr="00620897" w:rsidRDefault="0021362F" w:rsidP="000A6344">
            <w:pPr>
              <w:rPr>
                <w:szCs w:val="22"/>
              </w:rPr>
            </w:pPr>
          </w:p>
        </w:tc>
      </w:tr>
      <w:tr w:rsidR="00FE4FBA" w14:paraId="4A9B7292" w14:textId="77777777" w:rsidTr="0080180D">
        <w:tc>
          <w:tcPr>
            <w:tcW w:w="3397" w:type="dxa"/>
          </w:tcPr>
          <w:p w14:paraId="2C17911C" w14:textId="77777777" w:rsidR="00FE4FBA" w:rsidRDefault="00FE4FBA" w:rsidP="00FE4FBA">
            <w:pPr>
              <w:spacing w:after="120"/>
              <w:jc w:val="both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Lieu de la formation</w:t>
            </w:r>
            <w:r w:rsidRPr="00433436">
              <w:rPr>
                <w:b/>
                <w:bCs/>
                <w:lang w:val="fr-CH"/>
              </w:rPr>
              <w:t> :</w:t>
            </w:r>
          </w:p>
          <w:p w14:paraId="11E3D418" w14:textId="03609A99" w:rsidR="00FE4FBA" w:rsidRDefault="00FE4FBA" w:rsidP="0021362F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sdt>
            <w:sdtPr>
              <w:rPr>
                <w:rStyle w:val="Style1Car"/>
                <w:highlight w:val="lightGray"/>
              </w:rPr>
              <w:id w:val="-1937204138"/>
              <w:placeholder>
                <w:docPart w:val="EF8008C1A1AC427DA55C5A12A7AA17C6"/>
              </w:placeholder>
            </w:sdtPr>
            <w:sdtEndPr>
              <w:rPr>
                <w:rStyle w:val="Policepardfaut"/>
                <w:color w:val="auto"/>
                <w:shd w:val="clear" w:color="auto" w:fill="auto"/>
                <w:lang w:val="fr-CH"/>
              </w:rPr>
            </w:sdtEndPr>
            <w:sdtContent>
              <w:p w14:paraId="6E1631AC" w14:textId="77777777" w:rsidR="00FE4FBA" w:rsidRDefault="00F32AB9" w:rsidP="00FE4FBA">
                <w:pPr>
                  <w:spacing w:after="120"/>
                  <w:rPr>
                    <w:highlight w:val="lightGray"/>
                    <w:lang w:val="fr-CH"/>
                  </w:rPr>
                </w:pPr>
                <w:sdt>
                  <w:sdtPr>
                    <w:rPr>
                      <w:rStyle w:val="Style1Car"/>
                      <w:highlight w:val="lightGray"/>
                    </w:rPr>
                    <w:id w:val="-307782871"/>
                    <w:placeholder>
                      <w:docPart w:val="C285311304CE40C583B4EA0E30F64D73"/>
                    </w:placeholder>
                    <w:showingPlcHdr/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FE4FBA" w:rsidRPr="002D66B5">
                      <w:rPr>
                        <w:highlight w:val="lightGray"/>
                      </w:rPr>
                      <w:t>à préciser</w:t>
                    </w:r>
                  </w:sdtContent>
                </w:sdt>
              </w:p>
            </w:sdtContent>
          </w:sdt>
          <w:p w14:paraId="6C4C6A6B" w14:textId="77777777" w:rsidR="00FE4FBA" w:rsidRDefault="00FE4FBA" w:rsidP="00620897">
            <w:pPr>
              <w:pStyle w:val="Style1"/>
              <w:shd w:val="clear" w:color="auto" w:fill="FFFFFF" w:themeFill="background1"/>
              <w:rPr>
                <w:rStyle w:val="Style1Car"/>
                <w:sz w:val="22"/>
                <w:szCs w:val="22"/>
                <w:highlight w:val="lightGray"/>
              </w:rPr>
            </w:pPr>
          </w:p>
        </w:tc>
      </w:tr>
      <w:tr w:rsidR="0021362F" w14:paraId="113CFEBA" w14:textId="77777777" w:rsidTr="0080180D">
        <w:tc>
          <w:tcPr>
            <w:tcW w:w="3397" w:type="dxa"/>
          </w:tcPr>
          <w:p w14:paraId="18E60289" w14:textId="77777777" w:rsidR="0021362F" w:rsidRPr="000C5473" w:rsidRDefault="0021362F" w:rsidP="00620897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0C5473">
              <w:rPr>
                <w:b/>
                <w:bCs/>
                <w:lang w:val="fr-CH"/>
              </w:rPr>
              <w:t>Nombre de participant</w:t>
            </w:r>
            <w:r w:rsidRPr="000C5473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·</w:t>
            </w:r>
            <w:r w:rsidRPr="000C5473">
              <w:rPr>
                <w:b/>
                <w:bCs/>
                <w:lang w:val="fr-CH"/>
              </w:rPr>
              <w:t>e</w:t>
            </w:r>
            <w:r w:rsidRPr="000C5473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·</w:t>
            </w:r>
            <w:r w:rsidRPr="000C5473">
              <w:rPr>
                <w:b/>
                <w:bCs/>
                <w:lang w:val="fr-CH"/>
              </w:rPr>
              <w:t>s</w:t>
            </w:r>
          </w:p>
          <w:p w14:paraId="695A6A07" w14:textId="3374C8C2" w:rsidR="0021362F" w:rsidRPr="00620897" w:rsidRDefault="0021362F" w:rsidP="0021362F">
            <w:pPr>
              <w:spacing w:before="12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5B7980B1" w14:textId="77777777" w:rsidR="0021362F" w:rsidRDefault="0021362F" w:rsidP="00620897">
            <w:pPr>
              <w:spacing w:before="120"/>
              <w:jc w:val="both"/>
              <w:rPr>
                <w:rStyle w:val="Style1Car"/>
              </w:rPr>
            </w:pPr>
            <w:r w:rsidRPr="00D614D7">
              <w:rPr>
                <w:i/>
                <w:iCs/>
                <w:lang w:val="fr-CH"/>
              </w:rPr>
              <w:t>Maximum</w:t>
            </w:r>
            <w:r>
              <w:rPr>
                <w:lang w:val="fr-CH"/>
              </w:rPr>
              <w:t xml:space="preserve"> </w:t>
            </w:r>
            <w:sdt>
              <w:sdtPr>
                <w:rPr>
                  <w:rStyle w:val="Style1Car"/>
                </w:rPr>
                <w:id w:val="-1262134464"/>
                <w:placeholder>
                  <w:docPart w:val="8D47E109A4BF4477978F114BBAE85838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  <w:lang w:val="fr-CH"/>
                </w:rPr>
              </w:sdtEndPr>
              <w:sdtContent>
                <w:r w:rsidRPr="00744C00">
                  <w:rPr>
                    <w:rStyle w:val="Style1Car"/>
                  </w:rPr>
                  <w:t>Cliquez pour entrer du texte.</w:t>
                </w:r>
              </w:sdtContent>
            </w:sdt>
          </w:p>
          <w:p w14:paraId="66E572FF" w14:textId="5C55663A" w:rsidR="0021362F" w:rsidRDefault="00846894" w:rsidP="00620897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Pour une formation interne à un établissement, e</w:t>
            </w:r>
            <w:r w:rsidR="0021362F" w:rsidRPr="0021362F">
              <w:rPr>
                <w:lang w:val="fr-CH"/>
              </w:rPr>
              <w:t>n cas d’inscriptions insuffisantes, autorisation d’ouvrir à d’autres établissements scolaires</w:t>
            </w:r>
            <w:r w:rsidR="0021362F">
              <w:rPr>
                <w:lang w:val="fr-CH"/>
              </w:rPr>
              <w:t xml:space="preserve"> ? </w:t>
            </w:r>
            <w:sdt>
              <w:sdtPr>
                <w:rPr>
                  <w:lang w:val="fr-CH"/>
                </w:rPr>
                <w:id w:val="164146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62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1362F" w:rsidRPr="00BE2121">
              <w:rPr>
                <w:lang w:val="fr-CH"/>
              </w:rPr>
              <w:t xml:space="preserve"> </w:t>
            </w:r>
            <w:r w:rsidR="0021362F">
              <w:rPr>
                <w:lang w:val="fr-CH"/>
              </w:rPr>
              <w:t>Oui</w:t>
            </w:r>
            <w:r w:rsidR="0021362F" w:rsidRPr="00BE2121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3185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62F" w:rsidRPr="00BE212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1362F" w:rsidRPr="00BE2121">
              <w:rPr>
                <w:lang w:val="fr-CH"/>
              </w:rPr>
              <w:t xml:space="preserve"> </w:t>
            </w:r>
            <w:r w:rsidR="0021362F">
              <w:rPr>
                <w:lang w:val="fr-CH"/>
              </w:rPr>
              <w:t>Non</w:t>
            </w:r>
          </w:p>
          <w:p w14:paraId="3CB6269D" w14:textId="77777777" w:rsidR="0021362F" w:rsidRDefault="0021362F" w:rsidP="000A6344">
            <w:pPr>
              <w:rPr>
                <w:szCs w:val="22"/>
              </w:rPr>
            </w:pPr>
          </w:p>
          <w:p w14:paraId="4CA28108" w14:textId="77777777" w:rsidR="00347F8C" w:rsidRPr="00620897" w:rsidRDefault="00347F8C" w:rsidP="000A6344">
            <w:pPr>
              <w:rPr>
                <w:szCs w:val="22"/>
              </w:rPr>
            </w:pPr>
          </w:p>
        </w:tc>
      </w:tr>
      <w:tr w:rsidR="00FF1378" w14:paraId="70AEBB91" w14:textId="77777777" w:rsidTr="0080180D">
        <w:tc>
          <w:tcPr>
            <w:tcW w:w="3397" w:type="dxa"/>
          </w:tcPr>
          <w:p w14:paraId="7E9BB5AF" w14:textId="77777777" w:rsidR="00FF1378" w:rsidRDefault="00FF1378" w:rsidP="00FF1378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9C6FEF">
              <w:rPr>
                <w:b/>
                <w:bCs/>
                <w:lang w:val="fr-CH"/>
              </w:rPr>
              <w:lastRenderedPageBreak/>
              <w:t>Public cible</w:t>
            </w:r>
          </w:p>
          <w:p w14:paraId="3695E918" w14:textId="77777777" w:rsidR="00FF1378" w:rsidRDefault="00FF1378" w:rsidP="00FF1378">
            <w:pPr>
              <w:spacing w:before="120"/>
              <w:jc w:val="both"/>
              <w:rPr>
                <w:i/>
                <w:iCs/>
                <w:lang w:val="fr-CH"/>
              </w:rPr>
            </w:pPr>
            <w:r w:rsidRPr="00BE2121">
              <w:rPr>
                <w:i/>
                <w:iCs/>
                <w:lang w:val="fr-CH"/>
              </w:rPr>
              <w:t>Plusieurs choix sont possibles</w:t>
            </w:r>
          </w:p>
          <w:p w14:paraId="695CE7F2" w14:textId="77777777" w:rsidR="00FF1378" w:rsidRPr="000C5473" w:rsidRDefault="00FF1378" w:rsidP="00FF1378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301C1490" w14:textId="77777777" w:rsidR="00FF1378" w:rsidRDefault="00F32AB9" w:rsidP="00FF1378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6561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F1378" w:rsidRPr="00BE2121">
              <w:rPr>
                <w:lang w:val="fr-CH"/>
              </w:rPr>
              <w:t xml:space="preserve"> Cycle 1 </w:t>
            </w:r>
            <w:sdt>
              <w:sdtPr>
                <w:rPr>
                  <w:lang w:val="fr-CH"/>
                </w:rPr>
                <w:id w:val="-200358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F1378" w:rsidRPr="00BE2121">
              <w:rPr>
                <w:lang w:val="fr-CH"/>
              </w:rPr>
              <w:t xml:space="preserve"> Cycle 2 </w:t>
            </w:r>
            <w:sdt>
              <w:sdtPr>
                <w:rPr>
                  <w:lang w:val="fr-CH"/>
                </w:rPr>
                <w:id w:val="3983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8" w:rsidRPr="00BE212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F1378" w:rsidRPr="00BE2121">
              <w:rPr>
                <w:lang w:val="fr-CH"/>
              </w:rPr>
              <w:t xml:space="preserve"> Cycle 3 </w:t>
            </w:r>
            <w:sdt>
              <w:sdtPr>
                <w:rPr>
                  <w:lang w:val="fr-CH"/>
                </w:rPr>
                <w:id w:val="58635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8" w:rsidRPr="00BE212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F1378" w:rsidRPr="00BE2121">
              <w:rPr>
                <w:lang w:val="fr-CH"/>
              </w:rPr>
              <w:t xml:space="preserve"> S2 </w:t>
            </w:r>
            <w:sdt>
              <w:sdtPr>
                <w:rPr>
                  <w:lang w:val="fr-CH"/>
                </w:rPr>
                <w:id w:val="129818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F1378" w:rsidRPr="00BE2121">
              <w:rPr>
                <w:lang w:val="fr-CH"/>
              </w:rPr>
              <w:t xml:space="preserve"> Cadres</w:t>
            </w:r>
            <w:r w:rsidR="00FF1378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32409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F1378" w:rsidRPr="00BE2121">
              <w:rPr>
                <w:lang w:val="fr-CH"/>
              </w:rPr>
              <w:t xml:space="preserve"> </w:t>
            </w:r>
            <w:r w:rsidR="00FF1378">
              <w:rPr>
                <w:lang w:val="fr-CH"/>
              </w:rPr>
              <w:t xml:space="preserve">TSS </w:t>
            </w:r>
            <w:sdt>
              <w:sdtPr>
                <w:rPr>
                  <w:lang w:val="fr-CH"/>
                </w:rPr>
                <w:id w:val="14401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7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F1378" w:rsidRPr="00BE2121">
              <w:rPr>
                <w:lang w:val="fr-CH"/>
              </w:rPr>
              <w:t xml:space="preserve"> </w:t>
            </w:r>
            <w:r w:rsidR="00FF1378">
              <w:rPr>
                <w:lang w:val="fr-CH"/>
              </w:rPr>
              <w:t>E</w:t>
            </w:r>
            <w:r w:rsidR="00FF1378" w:rsidRPr="00812C48">
              <w:rPr>
                <w:lang w:val="fr-CH"/>
              </w:rPr>
              <w:t>nseignant-e-s spécialisé-e-s</w:t>
            </w:r>
          </w:p>
          <w:p w14:paraId="404D9FCB" w14:textId="77777777" w:rsidR="00FF1378" w:rsidRPr="003E623C" w:rsidRDefault="00FF1378" w:rsidP="00FF1378">
            <w:pPr>
              <w:spacing w:before="120"/>
              <w:jc w:val="both"/>
              <w:rPr>
                <w:lang w:val="fr-CH"/>
              </w:rPr>
            </w:pPr>
          </w:p>
          <w:p w14:paraId="7CF81385" w14:textId="77777777" w:rsidR="00FF1378" w:rsidRPr="00620897" w:rsidRDefault="00FF1378" w:rsidP="00FF1378">
            <w:pPr>
              <w:spacing w:before="120"/>
              <w:jc w:val="both"/>
              <w:rPr>
                <w:i/>
                <w:iCs/>
                <w:lang w:val="fr-CH"/>
              </w:rPr>
            </w:pPr>
            <w:r>
              <w:rPr>
                <w:rStyle w:val="Style1Car"/>
              </w:rPr>
              <w:t xml:space="preserve">Précisions : </w:t>
            </w:r>
            <w:sdt>
              <w:sdtPr>
                <w:rPr>
                  <w:rStyle w:val="Style1Car"/>
                </w:rPr>
                <w:id w:val="984049937"/>
                <w:placeholder>
                  <w:docPart w:val="9853320AFAA044FA88E1B83CC1C3F435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  <w:lang w:val="fr-CH"/>
                </w:rPr>
              </w:sdtEndPr>
              <w:sdtContent>
                <w:r w:rsidRPr="00CC22DF">
                  <w:rPr>
                    <w:rStyle w:val="Style1Car"/>
                  </w:rPr>
                  <w:t>si nécessaire (ex ACM-ACT, etc., …)</w:t>
                </w:r>
              </w:sdtContent>
            </w:sdt>
          </w:p>
          <w:p w14:paraId="2C3B0EAD" w14:textId="77777777" w:rsidR="00FF1378" w:rsidRPr="00D614D7" w:rsidRDefault="00FF1378" w:rsidP="00FF1378">
            <w:pPr>
              <w:spacing w:before="120"/>
              <w:jc w:val="both"/>
              <w:rPr>
                <w:i/>
                <w:iCs/>
                <w:lang w:val="fr-CH"/>
              </w:rPr>
            </w:pPr>
          </w:p>
        </w:tc>
      </w:tr>
      <w:tr w:rsidR="00FF1378" w14:paraId="5AB431E7" w14:textId="77777777" w:rsidTr="0080180D">
        <w:tc>
          <w:tcPr>
            <w:tcW w:w="3397" w:type="dxa"/>
          </w:tcPr>
          <w:p w14:paraId="2B16D580" w14:textId="2AC02FC7" w:rsidR="00FF1378" w:rsidRPr="00433436" w:rsidRDefault="00FF1378" w:rsidP="00FF1378">
            <w:pPr>
              <w:spacing w:before="120"/>
              <w:jc w:val="both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Attestations souhaitées : </w:t>
            </w:r>
          </w:p>
          <w:p w14:paraId="0FC614F4" w14:textId="36033AA5" w:rsidR="00FF1378" w:rsidRPr="009C6FEF" w:rsidRDefault="00FF1378" w:rsidP="00FF1378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3D1E9E85" w14:textId="6A7C5170" w:rsidR="00C93700" w:rsidRPr="00C93700" w:rsidRDefault="00F32AB9" w:rsidP="00FF1378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3381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29D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6A129D" w:rsidRPr="00BE2121">
              <w:rPr>
                <w:lang w:val="fr-CH"/>
              </w:rPr>
              <w:t xml:space="preserve"> </w:t>
            </w:r>
            <w:r w:rsidR="006A129D">
              <w:rPr>
                <w:lang w:val="fr-CH"/>
              </w:rPr>
              <w:t>Oui</w:t>
            </w:r>
            <w:r w:rsidR="006A129D" w:rsidRPr="00BE2121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14084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29D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6A129D" w:rsidRPr="00BE2121">
              <w:rPr>
                <w:lang w:val="fr-CH"/>
              </w:rPr>
              <w:t xml:space="preserve"> </w:t>
            </w:r>
            <w:r w:rsidR="006A129D">
              <w:rPr>
                <w:lang w:val="fr-CH"/>
              </w:rPr>
              <w:t>Non</w:t>
            </w:r>
          </w:p>
        </w:tc>
      </w:tr>
      <w:tr w:rsidR="00C93700" w14:paraId="5A43A026" w14:textId="77777777" w:rsidTr="0080180D">
        <w:tc>
          <w:tcPr>
            <w:tcW w:w="3397" w:type="dxa"/>
          </w:tcPr>
          <w:p w14:paraId="347DE8F0" w14:textId="7868F282" w:rsidR="00C93700" w:rsidRPr="000C5473" w:rsidRDefault="00C93700" w:rsidP="00C93700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0C5473">
              <w:rPr>
                <w:b/>
                <w:bCs/>
                <w:lang w:val="fr-CH"/>
              </w:rPr>
              <w:t>Matériel</w:t>
            </w:r>
            <w:r>
              <w:rPr>
                <w:b/>
                <w:bCs/>
                <w:lang w:val="fr-CH"/>
              </w:rPr>
              <w:t xml:space="preserve"> à prendre</w:t>
            </w:r>
            <w:r w:rsidR="008F72D3">
              <w:rPr>
                <w:b/>
                <w:bCs/>
                <w:lang w:val="fr-CH"/>
              </w:rPr>
              <w:t> :</w:t>
            </w:r>
          </w:p>
          <w:p w14:paraId="0B7989BB" w14:textId="77777777" w:rsidR="00DC4E3B" w:rsidRDefault="00DC4E3B" w:rsidP="00DC4E3B">
            <w:pPr>
              <w:spacing w:before="120"/>
              <w:jc w:val="both"/>
              <w:rPr>
                <w:i/>
                <w:iCs/>
                <w:lang w:val="fr-CH"/>
              </w:rPr>
            </w:pPr>
            <w:r w:rsidRPr="00431A20">
              <w:rPr>
                <w:i/>
                <w:iCs/>
                <w:lang w:val="fr-CH"/>
              </w:rPr>
              <w:t xml:space="preserve">Matériel à prendre par </w:t>
            </w:r>
            <w:proofErr w:type="gramStart"/>
            <w:r w:rsidRPr="00431A20">
              <w:rPr>
                <w:i/>
                <w:iCs/>
                <w:lang w:val="fr-CH"/>
              </w:rPr>
              <w:t>les participant</w:t>
            </w:r>
            <w:proofErr w:type="gramEnd"/>
            <w:r w:rsidRPr="00431A20">
              <w:rPr>
                <w:rFonts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·e·s</w:t>
            </w:r>
            <w:r w:rsidRPr="00431A20">
              <w:rPr>
                <w:i/>
                <w:iCs/>
                <w:lang w:val="fr-CH"/>
              </w:rPr>
              <w:t> </w:t>
            </w:r>
          </w:p>
          <w:p w14:paraId="1B990DFC" w14:textId="64049B78" w:rsidR="00C93700" w:rsidRDefault="00C93700" w:rsidP="00C93700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59BA4706" w14:textId="34E1D4C6" w:rsidR="00C93700" w:rsidRDefault="00F32AB9" w:rsidP="00C93700">
            <w:pPr>
              <w:spacing w:before="120"/>
              <w:jc w:val="both"/>
              <w:rPr>
                <w:rFonts w:ascii="MS Gothic" w:eastAsia="MS Gothic" w:hAnsi="MS Gothic"/>
                <w:lang w:val="fr-CH"/>
              </w:rPr>
            </w:pPr>
            <w:sdt>
              <w:sdtPr>
                <w:rPr>
                  <w:lang w:val="fr-CH"/>
                </w:rPr>
                <w:id w:val="-1097786085"/>
                <w:placeholder>
                  <w:docPart w:val="EFE51710FCF54F9496AD784A62414750"/>
                </w:placeholder>
                <w:showingPlcHdr/>
              </w:sdtPr>
              <w:sdtEndPr/>
              <w:sdtContent>
                <w:r w:rsidR="00C93700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</w:tbl>
    <w:p w14:paraId="551E2FCA" w14:textId="77777777" w:rsidR="00DB6ECA" w:rsidRDefault="00DB6ECA" w:rsidP="00FE4FBA">
      <w:pPr>
        <w:spacing w:line="300" w:lineRule="auto"/>
        <w:rPr>
          <w:lang w:val="fr-CH"/>
        </w:rPr>
      </w:pPr>
    </w:p>
    <w:p w14:paraId="283F25FA" w14:textId="6628CC7C" w:rsidR="00666F41" w:rsidRDefault="00666F41" w:rsidP="00666F41">
      <w:pPr>
        <w:spacing w:before="120"/>
        <w:jc w:val="both"/>
        <w:rPr>
          <w:b/>
          <w:bCs/>
          <w:lang w:val="fr-CH"/>
        </w:rPr>
      </w:pPr>
      <w:r w:rsidRPr="00133A73">
        <w:rPr>
          <w:b/>
          <w:bCs/>
          <w:lang w:val="fr-CH"/>
        </w:rPr>
        <w:t xml:space="preserve">Souhaitez-vous un soutien </w:t>
      </w:r>
      <w:r w:rsidR="00F864C0">
        <w:rPr>
          <w:b/>
          <w:bCs/>
          <w:lang w:val="fr-CH"/>
        </w:rPr>
        <w:t>du service de la formation continue</w:t>
      </w:r>
      <w:r w:rsidRPr="00133A73">
        <w:rPr>
          <w:b/>
          <w:bCs/>
          <w:lang w:val="fr-CH"/>
        </w:rPr>
        <w:t xml:space="preserve"> dans la recherche d’un intervenant-e ?</w:t>
      </w:r>
    </w:p>
    <w:p w14:paraId="19A0AC4F" w14:textId="32B897AF" w:rsidR="00666F41" w:rsidRDefault="00F32AB9" w:rsidP="00666F41">
      <w:pPr>
        <w:spacing w:before="120"/>
        <w:jc w:val="both"/>
        <w:rPr>
          <w:b/>
          <w:bCs/>
          <w:lang w:val="fr-CH"/>
        </w:rPr>
      </w:pPr>
      <w:sdt>
        <w:sdtPr>
          <w:rPr>
            <w:lang w:val="fr-CH"/>
          </w:rPr>
          <w:id w:val="-192871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1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10F16" w:rsidRPr="00BE2121">
        <w:rPr>
          <w:lang w:val="fr-CH"/>
        </w:rPr>
        <w:t xml:space="preserve"> </w:t>
      </w:r>
      <w:r w:rsidR="00D10F16">
        <w:rPr>
          <w:lang w:val="fr-CH"/>
        </w:rPr>
        <w:t>Oui</w:t>
      </w:r>
      <w:r w:rsidR="00D10F16" w:rsidRPr="00BE2121">
        <w:rPr>
          <w:lang w:val="fr-CH"/>
        </w:rPr>
        <w:t xml:space="preserve">  </w:t>
      </w:r>
      <w:sdt>
        <w:sdtPr>
          <w:rPr>
            <w:lang w:val="fr-CH"/>
          </w:rPr>
          <w:id w:val="-163317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1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10F16" w:rsidRPr="00BE2121">
        <w:rPr>
          <w:lang w:val="fr-CH"/>
        </w:rPr>
        <w:t xml:space="preserve"> </w:t>
      </w:r>
      <w:r w:rsidR="00D10F16">
        <w:rPr>
          <w:lang w:val="fr-CH"/>
        </w:rPr>
        <w:t>Non</w:t>
      </w:r>
    </w:p>
    <w:p w14:paraId="23CA7033" w14:textId="77777777" w:rsidR="00666F41" w:rsidRDefault="00666F41" w:rsidP="00FE4FBA">
      <w:pPr>
        <w:spacing w:line="300" w:lineRule="auto"/>
        <w:rPr>
          <w:lang w:val="fr-CH"/>
        </w:rPr>
      </w:pPr>
    </w:p>
    <w:p w14:paraId="6728C85C" w14:textId="77777777" w:rsidR="00413E1B" w:rsidRDefault="00413E1B" w:rsidP="00893BCB">
      <w:pPr>
        <w:spacing w:before="120"/>
        <w:jc w:val="both"/>
        <w:rPr>
          <w:b/>
          <w:bCs/>
          <w:lang w:val="fr-CH"/>
        </w:rPr>
      </w:pPr>
      <w:r w:rsidRPr="00413E1B">
        <w:rPr>
          <w:b/>
          <w:bCs/>
          <w:lang w:val="fr-CH"/>
        </w:rPr>
        <w:t>Contact déjà pris avec l’intervenant-e pour finalisation de la prestation (lieu, date(s), horaire) ?</w:t>
      </w:r>
    </w:p>
    <w:p w14:paraId="1B503871" w14:textId="3BD1110E" w:rsidR="00893BCB" w:rsidRDefault="00F32AB9" w:rsidP="00893BCB">
      <w:pPr>
        <w:spacing w:before="120"/>
        <w:jc w:val="both"/>
        <w:rPr>
          <w:b/>
          <w:bCs/>
          <w:lang w:val="fr-CH"/>
        </w:rPr>
      </w:pPr>
      <w:sdt>
        <w:sdtPr>
          <w:rPr>
            <w:lang w:val="fr-CH"/>
          </w:rPr>
          <w:id w:val="68417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DE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EF56DE" w:rsidRPr="00BE2121">
        <w:rPr>
          <w:lang w:val="fr-CH"/>
        </w:rPr>
        <w:t xml:space="preserve"> </w:t>
      </w:r>
      <w:r w:rsidR="00EF56DE">
        <w:rPr>
          <w:lang w:val="fr-CH"/>
        </w:rPr>
        <w:t>Oui</w:t>
      </w:r>
      <w:r w:rsidR="00EF56DE" w:rsidRPr="00BE2121">
        <w:rPr>
          <w:lang w:val="fr-CH"/>
        </w:rPr>
        <w:t xml:space="preserve">  </w:t>
      </w:r>
      <w:sdt>
        <w:sdtPr>
          <w:rPr>
            <w:lang w:val="fr-CH"/>
          </w:rPr>
          <w:id w:val="46393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DE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EF56DE" w:rsidRPr="00BE2121">
        <w:rPr>
          <w:lang w:val="fr-CH"/>
        </w:rPr>
        <w:t xml:space="preserve"> </w:t>
      </w:r>
      <w:r w:rsidR="00EF56DE">
        <w:rPr>
          <w:lang w:val="fr-CH"/>
        </w:rPr>
        <w:t>Non</w:t>
      </w:r>
    </w:p>
    <w:p w14:paraId="1C55EAA1" w14:textId="77777777" w:rsidR="00893BCB" w:rsidRDefault="00893BCB" w:rsidP="00FE4FBA">
      <w:pPr>
        <w:spacing w:line="300" w:lineRule="auto"/>
        <w:rPr>
          <w:lang w:val="fr-CH"/>
        </w:rPr>
      </w:pPr>
    </w:p>
    <w:p w14:paraId="5983AA23" w14:textId="40199882" w:rsidR="00870835" w:rsidRDefault="00893BCB" w:rsidP="00FE4FBA">
      <w:pPr>
        <w:spacing w:line="300" w:lineRule="auto"/>
        <w:rPr>
          <w:lang w:val="fr-CH"/>
        </w:rPr>
      </w:pPr>
      <w:r>
        <w:rPr>
          <w:lang w:val="fr-CH"/>
        </w:rPr>
        <w:t>Si possible</w:t>
      </w:r>
      <w:r w:rsidR="00870835">
        <w:rPr>
          <w:lang w:val="fr-CH"/>
        </w:rPr>
        <w:t>, merci d’indiquer la ou les personnes souhaitées</w:t>
      </w:r>
      <w:r w:rsidR="00976B1A">
        <w:rPr>
          <w:lang w:val="fr-CH"/>
        </w:rPr>
        <w:t> :</w:t>
      </w:r>
    </w:p>
    <w:p w14:paraId="6A9EBC8E" w14:textId="689271A2" w:rsidR="00923A51" w:rsidRPr="00FE4FBA" w:rsidRDefault="00924773" w:rsidP="00FE4FBA">
      <w:pPr>
        <w:spacing w:line="300" w:lineRule="auto"/>
        <w:rPr>
          <w:b/>
          <w:bCs/>
          <w:lang w:val="fr-CH"/>
        </w:rPr>
      </w:pPr>
      <w:r>
        <w:rPr>
          <w:lang w:val="fr-CH"/>
        </w:rPr>
        <w:br/>
      </w:r>
      <w:r w:rsidR="00FE4FBA">
        <w:rPr>
          <w:b/>
          <w:bCs/>
          <w:lang w:val="fr-CH"/>
        </w:rPr>
        <w:t>Proposition d’intervenant·e</w:t>
      </w:r>
      <w:r w:rsidR="00FE4FBA" w:rsidRPr="00433436">
        <w:rPr>
          <w:b/>
          <w:bCs/>
          <w:lang w:val="fr-CH"/>
        </w:rPr>
        <w:t> </w:t>
      </w:r>
      <w:r w:rsidR="00FE4FBA">
        <w:rPr>
          <w:b/>
          <w:bCs/>
          <w:lang w:val="fr-CH"/>
        </w:rPr>
        <w:t>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5F493D" w14:paraId="466740F9" w14:textId="77777777" w:rsidTr="00773E86">
        <w:tc>
          <w:tcPr>
            <w:tcW w:w="3397" w:type="dxa"/>
          </w:tcPr>
          <w:p w14:paraId="53BF2478" w14:textId="75344FC6" w:rsidR="005F493D" w:rsidRPr="005F493D" w:rsidRDefault="005F493D" w:rsidP="00E244C0">
            <w:pPr>
              <w:spacing w:before="120"/>
              <w:jc w:val="both"/>
              <w:rPr>
                <w:i/>
                <w:iCs/>
                <w:lang w:val="fr-CH"/>
              </w:rPr>
            </w:pPr>
            <w:r>
              <w:rPr>
                <w:lang w:val="fr-CH"/>
              </w:rPr>
              <w:t>Nom, Prénom </w:t>
            </w:r>
          </w:p>
        </w:tc>
        <w:tc>
          <w:tcPr>
            <w:tcW w:w="5941" w:type="dxa"/>
          </w:tcPr>
          <w:p w14:paraId="46C67444" w14:textId="44C0EF62" w:rsidR="005F493D" w:rsidRDefault="00F32AB9" w:rsidP="00E244C0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335027171"/>
                <w:placeholder>
                  <w:docPart w:val="578D519FD432434DB49D3840F12B905C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5D2A5A01" w14:textId="77777777" w:rsidTr="00773E86">
        <w:tc>
          <w:tcPr>
            <w:tcW w:w="3397" w:type="dxa"/>
          </w:tcPr>
          <w:p w14:paraId="6BD7B00D" w14:textId="78D7E2F5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Adresse postale, NPA, localité </w:t>
            </w:r>
          </w:p>
        </w:tc>
        <w:tc>
          <w:tcPr>
            <w:tcW w:w="5941" w:type="dxa"/>
          </w:tcPr>
          <w:p w14:paraId="4C89CA7F" w14:textId="38AC5852" w:rsidR="005F493D" w:rsidRDefault="00F32AB9" w:rsidP="005F493D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810857149"/>
                <w:placeholder>
                  <w:docPart w:val="8E6BAE17E39346EB87F65E8172E565A6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21D926B3" w14:textId="77777777" w:rsidTr="00773E86">
        <w:tc>
          <w:tcPr>
            <w:tcW w:w="3397" w:type="dxa"/>
          </w:tcPr>
          <w:p w14:paraId="3077FE49" w14:textId="7C3781A7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Adresse </w:t>
            </w:r>
            <w:proofErr w:type="gramStart"/>
            <w:r>
              <w:rPr>
                <w:lang w:val="fr-CH"/>
              </w:rPr>
              <w:t>email</w:t>
            </w:r>
            <w:proofErr w:type="gramEnd"/>
            <w:r>
              <w:rPr>
                <w:lang w:val="fr-CH"/>
              </w:rPr>
              <w:t> :</w:t>
            </w:r>
          </w:p>
        </w:tc>
        <w:tc>
          <w:tcPr>
            <w:tcW w:w="5941" w:type="dxa"/>
          </w:tcPr>
          <w:p w14:paraId="066312E9" w14:textId="46C513D6" w:rsidR="005F493D" w:rsidRDefault="00F32AB9" w:rsidP="00FE4FBA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909572394"/>
                <w:placeholder>
                  <w:docPart w:val="428C2C18F26747A4AA51E98A9A525369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77D7CDC6" w14:textId="77777777" w:rsidTr="00773E86">
        <w:tc>
          <w:tcPr>
            <w:tcW w:w="3397" w:type="dxa"/>
          </w:tcPr>
          <w:p w14:paraId="717FBDE7" w14:textId="3E9243EC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Numéro de téléphone</w:t>
            </w:r>
          </w:p>
        </w:tc>
        <w:tc>
          <w:tcPr>
            <w:tcW w:w="5941" w:type="dxa"/>
          </w:tcPr>
          <w:p w14:paraId="4CA52DB8" w14:textId="2B7B0068" w:rsidR="005F493D" w:rsidRDefault="00F32AB9" w:rsidP="00FE4FBA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77426435"/>
                <w:placeholder>
                  <w:docPart w:val="7499438F559F469EA9CAFC20F853E2D9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610396C9" w14:textId="77777777" w:rsidTr="00773E86">
        <w:tc>
          <w:tcPr>
            <w:tcW w:w="3397" w:type="dxa"/>
          </w:tcPr>
          <w:p w14:paraId="304EF8A9" w14:textId="4908CF70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Profession </w:t>
            </w:r>
          </w:p>
        </w:tc>
        <w:tc>
          <w:tcPr>
            <w:tcW w:w="5941" w:type="dxa"/>
          </w:tcPr>
          <w:p w14:paraId="60A625C3" w14:textId="0ED65228" w:rsidR="005F493D" w:rsidRDefault="00F32AB9" w:rsidP="005F493D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316146585"/>
                <w:placeholder>
                  <w:docPart w:val="ABC1DA4A6992440EA41640E820140055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342A2F03" w14:textId="77777777" w:rsidTr="00773E86">
        <w:tc>
          <w:tcPr>
            <w:tcW w:w="3397" w:type="dxa"/>
          </w:tcPr>
          <w:p w14:paraId="2EF179F3" w14:textId="4157B7C3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Qualification dans le domaine d’expertise du cours donné </w:t>
            </w:r>
          </w:p>
        </w:tc>
        <w:tc>
          <w:tcPr>
            <w:tcW w:w="5941" w:type="dxa"/>
          </w:tcPr>
          <w:p w14:paraId="00E033A7" w14:textId="3C1C0E9A" w:rsidR="005F493D" w:rsidRPr="005F493D" w:rsidRDefault="00F32AB9" w:rsidP="005F493D">
            <w:pPr>
              <w:spacing w:before="120"/>
              <w:jc w:val="both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2012402206"/>
                <w:placeholder>
                  <w:docPart w:val="BC3A2189127245F3BFCE5DDDE7AA2F35"/>
                </w:placeholder>
                <w:showingPlcHdr/>
                <w:dropDownList>
                  <w:listItem w:value="Choisissez un élément."/>
                  <w:listItem w:displayText="Bachelor" w:value="Bachelor"/>
                  <w:listItem w:displayText="Bachelor et formation pédagogique" w:value="Bachelor et formation pédagogique"/>
                  <w:listItem w:displayText="Master et formation pédagogique" w:value="Master et formation pédagogique"/>
                  <w:listItem w:displayText="Doctorat et formation pédagogique" w:value="Doctorat et formation pédagogique"/>
                  <w:listItem w:displayText="Autre" w:value="Autre"/>
                </w:dropDownList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Cliquez pour choisir une qualification</w:t>
                </w:r>
              </w:sdtContent>
            </w:sdt>
          </w:p>
        </w:tc>
      </w:tr>
      <w:tr w:rsidR="00FE4FBA" w14:paraId="45D2E977" w14:textId="77777777" w:rsidTr="00773E86">
        <w:tc>
          <w:tcPr>
            <w:tcW w:w="3397" w:type="dxa"/>
          </w:tcPr>
          <w:p w14:paraId="4ECDF520" w14:textId="6A521DFE" w:rsidR="00FE4FBA" w:rsidRDefault="00FE4FBA" w:rsidP="00773E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Nombre d’heures d’intervention dans la formation : </w:t>
            </w:r>
          </w:p>
        </w:tc>
        <w:tc>
          <w:tcPr>
            <w:tcW w:w="5941" w:type="dxa"/>
          </w:tcPr>
          <w:p w14:paraId="4D669512" w14:textId="77777777" w:rsidR="00FE4FBA" w:rsidRDefault="00FE4FBA" w:rsidP="00773E86">
            <w:pPr>
              <w:spacing w:before="120"/>
              <w:jc w:val="both"/>
              <w:rPr>
                <w:lang w:val="fr-CH"/>
              </w:rPr>
            </w:pPr>
          </w:p>
          <w:p w14:paraId="4E419A8D" w14:textId="7371AEE0" w:rsidR="00FE4FBA" w:rsidRPr="005F493D" w:rsidRDefault="00F32AB9" w:rsidP="005F493D">
            <w:pPr>
              <w:tabs>
                <w:tab w:val="left" w:pos="3418"/>
                <w:tab w:val="left" w:pos="3869"/>
              </w:tabs>
              <w:spacing w:after="1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439867891"/>
                <w:placeholder>
                  <w:docPart w:val="8BA258378FAA4E18A8094CD87F6ED634"/>
                </w:placeholder>
                <w:showingPlcHdr/>
              </w:sdtPr>
              <w:sdtEndPr/>
              <w:sdtContent>
                <w:r w:rsidR="00FE4FBA" w:rsidRPr="00773E86">
                  <w:rPr>
                    <w:rStyle w:val="Textedelespacerserv"/>
                    <w:color w:val="000000" w:themeColor="text1"/>
                    <w:highlight w:val="lightGray"/>
                  </w:rPr>
                  <w:t>à préciser en heures</w:t>
                </w:r>
              </w:sdtContent>
            </w:sdt>
          </w:p>
        </w:tc>
      </w:tr>
      <w:tr w:rsidR="00FE4FBA" w14:paraId="056CA150" w14:textId="77777777" w:rsidTr="00773E86">
        <w:tc>
          <w:tcPr>
            <w:tcW w:w="3397" w:type="dxa"/>
          </w:tcPr>
          <w:p w14:paraId="0261532F" w14:textId="77777777" w:rsidR="00FE4FBA" w:rsidRDefault="00FE4FBA" w:rsidP="005F493D">
            <w:pPr>
              <w:spacing w:before="12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6AC0E70C" w14:textId="70F74606" w:rsidR="00FE4FBA" w:rsidRPr="005F493D" w:rsidRDefault="00FE4FBA" w:rsidP="00773E86">
            <w:pPr>
              <w:spacing w:before="120"/>
              <w:jc w:val="both"/>
              <w:rPr>
                <w:lang w:val="fr-CH"/>
              </w:rPr>
            </w:pPr>
          </w:p>
        </w:tc>
      </w:tr>
      <w:tr w:rsidR="00FE4FBA" w14:paraId="141F8801" w14:textId="77777777" w:rsidTr="00773E86">
        <w:tc>
          <w:tcPr>
            <w:tcW w:w="3397" w:type="dxa"/>
          </w:tcPr>
          <w:p w14:paraId="1A064EF4" w14:textId="7876987C" w:rsidR="00FE4FBA" w:rsidRDefault="00FE4FBA" w:rsidP="00773E86">
            <w:pPr>
              <w:tabs>
                <w:tab w:val="left" w:pos="3418"/>
                <w:tab w:val="left" w:pos="3869"/>
              </w:tabs>
              <w:spacing w:before="120" w:after="1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7F0F96F7" w14:textId="5946494B" w:rsidR="00FE4FBA" w:rsidRPr="00773E86" w:rsidRDefault="00FE4FBA" w:rsidP="00773E86">
            <w:pPr>
              <w:jc w:val="both"/>
              <w:rPr>
                <w:rFonts w:ascii="MS Gothic" w:eastAsia="MS Gothic" w:hAnsi="MS Gothic"/>
                <w:color w:val="000000" w:themeColor="text1"/>
                <w:lang w:val="fr-CH"/>
              </w:rPr>
            </w:pPr>
          </w:p>
        </w:tc>
      </w:tr>
    </w:tbl>
    <w:p w14:paraId="779E4E1B" w14:textId="6970F77A" w:rsidR="005F493D" w:rsidRPr="00DB6ECA" w:rsidRDefault="00DB6ECA" w:rsidP="00DB6ECA">
      <w:pPr>
        <w:spacing w:line="300" w:lineRule="auto"/>
        <w:rPr>
          <w:b/>
          <w:bCs/>
          <w:lang w:val="fr-CH"/>
        </w:rPr>
      </w:pPr>
      <w:r>
        <w:rPr>
          <w:b/>
          <w:bCs/>
          <w:lang w:val="fr-CH"/>
        </w:rPr>
        <w:t>Proposition d’intervenant·e</w:t>
      </w:r>
      <w:r w:rsidRPr="00433436">
        <w:rPr>
          <w:b/>
          <w:bCs/>
          <w:lang w:val="fr-CH"/>
        </w:rPr>
        <w:t> </w:t>
      </w:r>
      <w:r>
        <w:rPr>
          <w:b/>
          <w:bCs/>
          <w:lang w:val="fr-CH"/>
        </w:rPr>
        <w:t>2 (si nécessaire)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DB6ECA" w14:paraId="5A995D7E" w14:textId="77777777" w:rsidTr="00365B86">
        <w:tc>
          <w:tcPr>
            <w:tcW w:w="3397" w:type="dxa"/>
          </w:tcPr>
          <w:p w14:paraId="19462EB4" w14:textId="77777777" w:rsidR="00DB6ECA" w:rsidRPr="005F493D" w:rsidRDefault="00DB6ECA" w:rsidP="00365B86">
            <w:pPr>
              <w:spacing w:before="120"/>
              <w:jc w:val="both"/>
              <w:rPr>
                <w:i/>
                <w:iCs/>
                <w:lang w:val="fr-CH"/>
              </w:rPr>
            </w:pPr>
            <w:r>
              <w:rPr>
                <w:lang w:val="fr-CH"/>
              </w:rPr>
              <w:t>Nom, Prénom </w:t>
            </w:r>
          </w:p>
        </w:tc>
        <w:tc>
          <w:tcPr>
            <w:tcW w:w="5941" w:type="dxa"/>
          </w:tcPr>
          <w:p w14:paraId="347A8050" w14:textId="77777777" w:rsidR="00DB6ECA" w:rsidRDefault="00F32AB9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2134090328"/>
                <w:placeholder>
                  <w:docPart w:val="F3995727098B4AD9B5DE3C5C9D3EAFF0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7DB0F7F4" w14:textId="77777777" w:rsidTr="00365B86">
        <w:tc>
          <w:tcPr>
            <w:tcW w:w="3397" w:type="dxa"/>
          </w:tcPr>
          <w:p w14:paraId="48A4A235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Adresse postale, NPA, localité </w:t>
            </w:r>
          </w:p>
        </w:tc>
        <w:tc>
          <w:tcPr>
            <w:tcW w:w="5941" w:type="dxa"/>
          </w:tcPr>
          <w:p w14:paraId="6EEFB99F" w14:textId="77777777" w:rsidR="00DB6ECA" w:rsidRDefault="00F32AB9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232669378"/>
                <w:placeholder>
                  <w:docPart w:val="071881123EED4BF886781ABF88F255F5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24902245" w14:textId="77777777" w:rsidTr="00365B86">
        <w:tc>
          <w:tcPr>
            <w:tcW w:w="3397" w:type="dxa"/>
          </w:tcPr>
          <w:p w14:paraId="09253AC3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Adresse </w:t>
            </w:r>
            <w:proofErr w:type="gramStart"/>
            <w:r>
              <w:rPr>
                <w:lang w:val="fr-CH"/>
              </w:rPr>
              <w:t>email</w:t>
            </w:r>
            <w:proofErr w:type="gramEnd"/>
            <w:r>
              <w:rPr>
                <w:lang w:val="fr-CH"/>
              </w:rPr>
              <w:t> :</w:t>
            </w:r>
          </w:p>
        </w:tc>
        <w:tc>
          <w:tcPr>
            <w:tcW w:w="5941" w:type="dxa"/>
          </w:tcPr>
          <w:p w14:paraId="744C0CB3" w14:textId="77777777" w:rsidR="00DB6ECA" w:rsidRDefault="00F32AB9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57710210"/>
                <w:placeholder>
                  <w:docPart w:val="ACB8C171B0174FADA57D97A89452DAB5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057FE076" w14:textId="77777777" w:rsidTr="00365B86">
        <w:tc>
          <w:tcPr>
            <w:tcW w:w="3397" w:type="dxa"/>
          </w:tcPr>
          <w:p w14:paraId="487F72A1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Numéro de téléphone</w:t>
            </w:r>
          </w:p>
        </w:tc>
        <w:tc>
          <w:tcPr>
            <w:tcW w:w="5941" w:type="dxa"/>
          </w:tcPr>
          <w:p w14:paraId="5C5D61DA" w14:textId="77777777" w:rsidR="00DB6ECA" w:rsidRDefault="00F32AB9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429994676"/>
                <w:placeholder>
                  <w:docPart w:val="BB00CC9D4E0F4ED1AE878C4738B21224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55B54019" w14:textId="77777777" w:rsidTr="00365B86">
        <w:tc>
          <w:tcPr>
            <w:tcW w:w="3397" w:type="dxa"/>
          </w:tcPr>
          <w:p w14:paraId="15D2B070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lastRenderedPageBreak/>
              <w:t>Profession </w:t>
            </w:r>
          </w:p>
        </w:tc>
        <w:tc>
          <w:tcPr>
            <w:tcW w:w="5941" w:type="dxa"/>
          </w:tcPr>
          <w:p w14:paraId="4EC77A8D" w14:textId="77777777" w:rsidR="00DB6ECA" w:rsidRDefault="00F32AB9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501046275"/>
                <w:placeholder>
                  <w:docPart w:val="D360DC1C13DE40FDA3D90AC31866B0FD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308A09D6" w14:textId="77777777" w:rsidTr="00365B86">
        <w:tc>
          <w:tcPr>
            <w:tcW w:w="3397" w:type="dxa"/>
          </w:tcPr>
          <w:p w14:paraId="2568E6DC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Qualification dans le domaine d’expertise du cours donné </w:t>
            </w:r>
          </w:p>
        </w:tc>
        <w:tc>
          <w:tcPr>
            <w:tcW w:w="5941" w:type="dxa"/>
          </w:tcPr>
          <w:p w14:paraId="446D4F5A" w14:textId="77777777" w:rsidR="00DB6ECA" w:rsidRPr="005F493D" w:rsidRDefault="00F32AB9" w:rsidP="00365B86">
            <w:pPr>
              <w:spacing w:before="120"/>
              <w:jc w:val="both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868517434"/>
                <w:placeholder>
                  <w:docPart w:val="9EF7A139ADBE4AC2A1F945A895FD39CB"/>
                </w:placeholder>
                <w:showingPlcHdr/>
                <w:dropDownList>
                  <w:listItem w:value="Choisissez un élément."/>
                  <w:listItem w:displayText="Bachelor" w:value="Bachelor"/>
                  <w:listItem w:displayText="Bachelor et formation pédagogique" w:value="Bachelor et formation pédagogique"/>
                  <w:listItem w:displayText="Master et formation pédagogique" w:value="Master et formation pédagogique"/>
                  <w:listItem w:displayText="Doctorat et formation pédagogique" w:value="Doctorat et formation pédagogique"/>
                  <w:listItem w:displayText="Autre" w:value="Autre"/>
                </w:dropDownList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Cliquez pour choisir une qualification</w:t>
                </w:r>
              </w:sdtContent>
            </w:sdt>
          </w:p>
        </w:tc>
      </w:tr>
      <w:tr w:rsidR="00DB6ECA" w14:paraId="32FF9406" w14:textId="77777777" w:rsidTr="00365B86">
        <w:tc>
          <w:tcPr>
            <w:tcW w:w="3397" w:type="dxa"/>
          </w:tcPr>
          <w:p w14:paraId="3AA81DED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Nombre d’heures d’intervention dans la formation : </w:t>
            </w:r>
          </w:p>
        </w:tc>
        <w:tc>
          <w:tcPr>
            <w:tcW w:w="5941" w:type="dxa"/>
          </w:tcPr>
          <w:p w14:paraId="5E90D600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</w:p>
          <w:p w14:paraId="756EB416" w14:textId="77777777" w:rsidR="00DB6ECA" w:rsidRPr="005F493D" w:rsidRDefault="00F32AB9" w:rsidP="00365B86">
            <w:pPr>
              <w:tabs>
                <w:tab w:val="left" w:pos="3418"/>
                <w:tab w:val="left" w:pos="3869"/>
              </w:tabs>
              <w:spacing w:after="1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764142732"/>
                <w:placeholder>
                  <w:docPart w:val="6FFE4ACDD40049C592A04D8CBECE75EC"/>
                </w:placeholder>
                <w:showingPlcHdr/>
              </w:sdtPr>
              <w:sdtEndPr/>
              <w:sdtContent>
                <w:r w:rsidR="00DB6ECA" w:rsidRPr="00773E86">
                  <w:rPr>
                    <w:rStyle w:val="Textedelespacerserv"/>
                    <w:color w:val="000000" w:themeColor="text1"/>
                    <w:highlight w:val="lightGray"/>
                  </w:rPr>
                  <w:t>à préciser en heures</w:t>
                </w:r>
              </w:sdtContent>
            </w:sdt>
          </w:p>
        </w:tc>
      </w:tr>
      <w:tr w:rsidR="00DB6ECA" w14:paraId="3E395A3A" w14:textId="77777777" w:rsidTr="00365B86">
        <w:tc>
          <w:tcPr>
            <w:tcW w:w="3397" w:type="dxa"/>
          </w:tcPr>
          <w:p w14:paraId="11DE708A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1D90271E" w14:textId="77777777" w:rsidR="00DB6ECA" w:rsidRPr="005F493D" w:rsidRDefault="00DB6ECA" w:rsidP="00365B86">
            <w:pPr>
              <w:spacing w:before="120"/>
              <w:jc w:val="both"/>
              <w:rPr>
                <w:lang w:val="fr-CH"/>
              </w:rPr>
            </w:pPr>
          </w:p>
        </w:tc>
      </w:tr>
      <w:tr w:rsidR="003048D4" w14:paraId="381C5588" w14:textId="77777777" w:rsidTr="00365B86">
        <w:tc>
          <w:tcPr>
            <w:tcW w:w="3397" w:type="dxa"/>
          </w:tcPr>
          <w:p w14:paraId="3EA358F3" w14:textId="77777777" w:rsidR="003048D4" w:rsidRDefault="003048D4" w:rsidP="00365B86">
            <w:pPr>
              <w:spacing w:before="12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1B982DA8" w14:textId="77777777" w:rsidR="003048D4" w:rsidRPr="005F493D" w:rsidRDefault="003048D4" w:rsidP="00365B86">
            <w:pPr>
              <w:spacing w:before="120"/>
              <w:jc w:val="both"/>
              <w:rPr>
                <w:lang w:val="fr-CH"/>
              </w:rPr>
            </w:pPr>
          </w:p>
        </w:tc>
      </w:tr>
    </w:tbl>
    <w:p w14:paraId="0A32BF7B" w14:textId="27A1F5CA" w:rsidR="00DB6ECA" w:rsidRPr="00133A73" w:rsidRDefault="00DB6ECA" w:rsidP="00DB6ECA">
      <w:pPr>
        <w:spacing w:before="120"/>
        <w:jc w:val="both"/>
        <w:rPr>
          <w:b/>
          <w:bCs/>
          <w:lang w:val="fr-CH"/>
        </w:rPr>
      </w:pPr>
      <w:r w:rsidRPr="00133A73">
        <w:rPr>
          <w:b/>
          <w:bCs/>
          <w:lang w:val="fr-CH"/>
        </w:rPr>
        <w:t>Autres intervenant</w:t>
      </w:r>
      <w:r w:rsidRPr="00133A73">
        <w:rPr>
          <w:rFonts w:cs="Arial"/>
          <w:b/>
          <w:bCs/>
          <w:color w:val="202122"/>
          <w:sz w:val="21"/>
          <w:szCs w:val="21"/>
          <w:shd w:val="clear" w:color="auto" w:fill="FFFFFF"/>
        </w:rPr>
        <w:t>·</w:t>
      </w:r>
      <w:r w:rsidRPr="00133A73">
        <w:rPr>
          <w:b/>
          <w:bCs/>
          <w:lang w:val="fr-CH"/>
        </w:rPr>
        <w:t>es</w:t>
      </w:r>
      <w:r>
        <w:rPr>
          <w:b/>
          <w:bCs/>
          <w:lang w:val="fr-CH"/>
        </w:rPr>
        <w:t xml:space="preserve"> (si nécessaire)</w:t>
      </w:r>
    </w:p>
    <w:sdt>
      <w:sdtPr>
        <w:rPr>
          <w:rStyle w:val="Textedelespacerserv"/>
          <w:color w:val="000000" w:themeColor="text1"/>
          <w:highlight w:val="lightGray"/>
        </w:rPr>
        <w:id w:val="759796369"/>
        <w:placeholder>
          <w:docPart w:val="80392E960B3F4974A2ACF38AA5B3C115"/>
        </w:placeholder>
      </w:sdtPr>
      <w:sdtEndPr>
        <w:rPr>
          <w:rStyle w:val="Policepardfaut"/>
          <w:i/>
          <w:iCs/>
          <w:color w:val="auto"/>
          <w:highlight w:val="none"/>
          <w:lang w:val="fr-CH"/>
        </w:rPr>
      </w:sdtEndPr>
      <w:sdtContent>
        <w:p w14:paraId="57E88575" w14:textId="77777777" w:rsidR="00DB6ECA" w:rsidRDefault="00DB6ECA" w:rsidP="00DB6ECA">
          <w:pPr>
            <w:spacing w:before="120"/>
            <w:jc w:val="both"/>
            <w:rPr>
              <w:i/>
              <w:iCs/>
              <w:lang w:val="fr-CH"/>
            </w:rPr>
          </w:pPr>
          <w:r w:rsidRPr="00976B1A">
            <w:rPr>
              <w:rStyle w:val="Textedelespacerserv"/>
              <w:color w:val="000000" w:themeColor="text1"/>
              <w:highlight w:val="lightGray"/>
            </w:rPr>
            <w:t>Veuillez préciser sous forme de texte</w:t>
          </w:r>
        </w:p>
      </w:sdtContent>
    </w:sdt>
    <w:p w14:paraId="20449D6F" w14:textId="77777777" w:rsidR="00DB6ECA" w:rsidRPr="00433436" w:rsidRDefault="00DB6ECA" w:rsidP="00DB6ECA">
      <w:pPr>
        <w:spacing w:before="120"/>
        <w:jc w:val="both"/>
        <w:rPr>
          <w:b/>
          <w:bCs/>
          <w:lang w:val="fr-CH"/>
        </w:rPr>
      </w:pPr>
    </w:p>
    <w:p w14:paraId="0DE063AA" w14:textId="33F608C9" w:rsidR="00DB6ECA" w:rsidRDefault="00DB6ECA" w:rsidP="00DB6ECA">
      <w:pPr>
        <w:spacing w:before="120"/>
        <w:jc w:val="both"/>
        <w:rPr>
          <w:i/>
          <w:iCs/>
          <w:sz w:val="20"/>
          <w:szCs w:val="20"/>
          <w:lang w:val="fr-CH"/>
        </w:rPr>
      </w:pPr>
      <w:r>
        <w:rPr>
          <w:i/>
          <w:iCs/>
          <w:sz w:val="20"/>
          <w:szCs w:val="20"/>
          <w:lang w:val="fr-CH"/>
        </w:rPr>
        <w:t>Note : l</w:t>
      </w:r>
      <w:r w:rsidR="00FE1A96">
        <w:rPr>
          <w:i/>
          <w:iCs/>
          <w:sz w:val="20"/>
          <w:szCs w:val="20"/>
          <w:lang w:val="fr-CH"/>
        </w:rPr>
        <w:t>e service de la formation continue</w:t>
      </w:r>
      <w:r w:rsidRPr="00133A73">
        <w:rPr>
          <w:i/>
          <w:iCs/>
          <w:sz w:val="20"/>
          <w:szCs w:val="20"/>
          <w:lang w:val="fr-CH"/>
        </w:rPr>
        <w:t xml:space="preserve"> se réserve le droit de proposer </w:t>
      </w:r>
      <w:r w:rsidR="00F864C0">
        <w:rPr>
          <w:i/>
          <w:iCs/>
          <w:sz w:val="20"/>
          <w:szCs w:val="20"/>
          <w:lang w:val="fr-CH"/>
        </w:rPr>
        <w:t>des</w:t>
      </w:r>
      <w:r w:rsidRPr="00133A73">
        <w:rPr>
          <w:i/>
          <w:iCs/>
          <w:sz w:val="20"/>
          <w:szCs w:val="20"/>
          <w:lang w:val="fr-CH"/>
        </w:rPr>
        <w:t xml:space="preserve"> formateur-</w:t>
      </w:r>
      <w:proofErr w:type="spellStart"/>
      <w:r w:rsidRPr="00133A73">
        <w:rPr>
          <w:i/>
          <w:iCs/>
          <w:sz w:val="20"/>
          <w:szCs w:val="20"/>
          <w:lang w:val="fr-CH"/>
        </w:rPr>
        <w:t>trice</w:t>
      </w:r>
      <w:proofErr w:type="spellEnd"/>
      <w:r w:rsidRPr="00133A73">
        <w:rPr>
          <w:i/>
          <w:iCs/>
          <w:sz w:val="20"/>
          <w:szCs w:val="20"/>
          <w:lang w:val="fr-CH"/>
        </w:rPr>
        <w:t>-s pour l’intervention souhaitée, même en lieu et place de la personne</w:t>
      </w:r>
      <w:r w:rsidR="000A4BD2">
        <w:rPr>
          <w:i/>
          <w:iCs/>
          <w:sz w:val="20"/>
          <w:szCs w:val="20"/>
          <w:lang w:val="fr-CH"/>
        </w:rPr>
        <w:t xml:space="preserve"> ou des personnes</w:t>
      </w:r>
      <w:r w:rsidRPr="00133A73">
        <w:rPr>
          <w:i/>
          <w:iCs/>
          <w:sz w:val="20"/>
          <w:szCs w:val="20"/>
          <w:lang w:val="fr-CH"/>
        </w:rPr>
        <w:t xml:space="preserve"> choisie</w:t>
      </w:r>
      <w:r w:rsidR="000A4BD2">
        <w:rPr>
          <w:i/>
          <w:iCs/>
          <w:sz w:val="20"/>
          <w:szCs w:val="20"/>
          <w:lang w:val="fr-CH"/>
        </w:rPr>
        <w:t>s</w:t>
      </w:r>
      <w:r w:rsidRPr="00133A73">
        <w:rPr>
          <w:i/>
          <w:iCs/>
          <w:sz w:val="20"/>
          <w:szCs w:val="20"/>
          <w:lang w:val="fr-CH"/>
        </w:rPr>
        <w:t xml:space="preserve"> par vos soins</w:t>
      </w:r>
      <w:r>
        <w:rPr>
          <w:i/>
          <w:iCs/>
          <w:sz w:val="20"/>
          <w:szCs w:val="20"/>
          <w:lang w:val="fr-CH"/>
        </w:rPr>
        <w:t>.</w:t>
      </w:r>
    </w:p>
    <w:p w14:paraId="745C39BC" w14:textId="77777777" w:rsidR="00DB6ECA" w:rsidRPr="008454F8" w:rsidRDefault="00DB6ECA" w:rsidP="00DB6ECA">
      <w:pPr>
        <w:spacing w:before="120"/>
        <w:jc w:val="both"/>
        <w:rPr>
          <w:i/>
          <w:iCs/>
          <w:sz w:val="20"/>
          <w:szCs w:val="20"/>
          <w:lang w:val="fr-CH"/>
        </w:rPr>
      </w:pPr>
    </w:p>
    <w:p w14:paraId="111FDE5B" w14:textId="01BBB648" w:rsidR="00DB6ECA" w:rsidRPr="00885D03" w:rsidRDefault="00DB6ECA" w:rsidP="00DB6ECA">
      <w:pPr>
        <w:rPr>
          <w:lang w:val="fr-CH"/>
        </w:rPr>
      </w:pPr>
      <w:r w:rsidRPr="000C5473">
        <w:rPr>
          <w:b/>
          <w:bCs/>
          <w:lang w:val="fr-CH"/>
        </w:rPr>
        <w:t>Remarques </w:t>
      </w:r>
      <w:r>
        <w:rPr>
          <w:lang w:val="fr-CH"/>
        </w:rPr>
        <w:t xml:space="preserve">:  </w:t>
      </w:r>
      <w:sdt>
        <w:sdtPr>
          <w:rPr>
            <w:rStyle w:val="Textedelespacerserv"/>
            <w:color w:val="000000" w:themeColor="text1"/>
            <w:highlight w:val="lightGray"/>
          </w:rPr>
          <w:id w:val="1583572052"/>
          <w:placeholder>
            <w:docPart w:val="FE914919B1C341A28FE0C90B26927722"/>
          </w:placeholder>
          <w:showingPlcHdr/>
        </w:sdtPr>
        <w:sdtEndPr>
          <w:rPr>
            <w:rStyle w:val="Policepardfaut"/>
            <w:color w:val="auto"/>
            <w:highlight w:val="none"/>
            <w:lang w:val="fr-CH"/>
          </w:rPr>
        </w:sdtEndPr>
        <w:sdtContent>
          <w:r w:rsidRPr="00976B1A">
            <w:rPr>
              <w:rStyle w:val="Textedelespacerserv"/>
              <w:color w:val="000000" w:themeColor="text1"/>
              <w:highlight w:val="lightGray"/>
            </w:rPr>
            <w:t>fai</w:t>
          </w:r>
          <w:r w:rsidR="008F4263">
            <w:rPr>
              <w:rStyle w:val="Textedelespacerserv"/>
              <w:color w:val="000000" w:themeColor="text1"/>
              <w:highlight w:val="lightGray"/>
            </w:rPr>
            <w:t>tes</w:t>
          </w:r>
          <w:r w:rsidRPr="00976B1A">
            <w:rPr>
              <w:rStyle w:val="Textedelespacerserv"/>
              <w:color w:val="000000" w:themeColor="text1"/>
              <w:highlight w:val="lightGray"/>
            </w:rPr>
            <w:t xml:space="preserve"> part ici des remarques éventuelles</w:t>
          </w:r>
        </w:sdtContent>
      </w:sdt>
    </w:p>
    <w:p w14:paraId="0EA202AF" w14:textId="77777777" w:rsidR="00DB6ECA" w:rsidRDefault="00DB6ECA" w:rsidP="00DB6ECA">
      <w:pPr>
        <w:rPr>
          <w:lang w:val="fr-CH"/>
        </w:rPr>
      </w:pPr>
    </w:p>
    <w:p w14:paraId="36D00D57" w14:textId="77777777" w:rsidR="00DB6ECA" w:rsidRPr="000C5473" w:rsidRDefault="00DB6ECA" w:rsidP="00923A51">
      <w:pPr>
        <w:tabs>
          <w:tab w:val="left" w:pos="1916"/>
        </w:tabs>
        <w:rPr>
          <w:b/>
          <w:bCs/>
          <w:lang w:val="fr-CH"/>
        </w:rPr>
      </w:pPr>
    </w:p>
    <w:p w14:paraId="62FCD7DA" w14:textId="77777777" w:rsidR="00DD16FF" w:rsidRPr="004A063F" w:rsidRDefault="00DD16FF" w:rsidP="00E304FF">
      <w:pPr>
        <w:tabs>
          <w:tab w:val="left" w:pos="1560"/>
        </w:tabs>
        <w:rPr>
          <w:sz w:val="14"/>
          <w:szCs w:val="20"/>
          <w:lang w:val="fr-CH"/>
        </w:rPr>
      </w:pPr>
    </w:p>
    <w:p w14:paraId="2092C192" w14:textId="244A2016" w:rsidR="00A31C36" w:rsidRPr="006B4F2E" w:rsidRDefault="00E304FF" w:rsidP="00A31C36">
      <w:pPr>
        <w:tabs>
          <w:tab w:val="left" w:pos="1560"/>
        </w:tabs>
        <w:rPr>
          <w:sz w:val="14"/>
          <w:szCs w:val="20"/>
          <w:lang w:val="en-GB"/>
        </w:rPr>
      </w:pPr>
      <w:r w:rsidRPr="0002625B">
        <w:rPr>
          <w:sz w:val="14"/>
          <w:szCs w:val="20"/>
          <w:lang w:val="fr-CH"/>
        </w:rPr>
        <w:t>Version n°</w:t>
      </w:r>
      <w:r w:rsidR="009E0D16">
        <w:rPr>
          <w:sz w:val="14"/>
          <w:szCs w:val="20"/>
          <w:lang w:val="en-GB"/>
        </w:rPr>
        <w:t>5</w:t>
      </w:r>
      <w:r w:rsidRPr="0002625B">
        <w:rPr>
          <w:sz w:val="14"/>
          <w:szCs w:val="20"/>
          <w:lang w:val="fr-CH"/>
        </w:rPr>
        <w:tab/>
      </w:r>
      <w:proofErr w:type="gramStart"/>
      <w:r w:rsidRPr="0002625B">
        <w:rPr>
          <w:sz w:val="14"/>
          <w:szCs w:val="20"/>
          <w:lang w:val="fr-CH"/>
        </w:rPr>
        <w:t>Date:</w:t>
      </w:r>
      <w:proofErr w:type="gramEnd"/>
      <w:r w:rsidR="00426BF5">
        <w:rPr>
          <w:sz w:val="14"/>
          <w:szCs w:val="20"/>
          <w:lang w:val="fr-CH"/>
        </w:rPr>
        <w:t xml:space="preserve"> </w:t>
      </w:r>
      <w:r w:rsidR="009E0D16">
        <w:rPr>
          <w:sz w:val="14"/>
          <w:szCs w:val="20"/>
          <w:lang w:val="fr-CH"/>
        </w:rPr>
        <w:t>16.04.2025</w:t>
      </w:r>
    </w:p>
    <w:sectPr w:rsidR="00A31C36" w:rsidRPr="006B4F2E" w:rsidSect="002865E5">
      <w:headerReference w:type="default" r:id="rId11"/>
      <w:footerReference w:type="default" r:id="rId12"/>
      <w:type w:val="continuous"/>
      <w:pgSz w:w="11900" w:h="16840"/>
      <w:pgMar w:top="284" w:right="1134" w:bottom="1134" w:left="1418" w:header="56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2A3A" w14:textId="77777777" w:rsidR="00EC14D9" w:rsidRDefault="00EC14D9">
      <w:r>
        <w:separator/>
      </w:r>
    </w:p>
  </w:endnote>
  <w:endnote w:type="continuationSeparator" w:id="0">
    <w:p w14:paraId="56E800B9" w14:textId="77777777" w:rsidR="00EC14D9" w:rsidRDefault="00EC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9348"/>
    </w:tblGrid>
    <w:tr w:rsidR="000A6344" w:rsidRPr="00AB356C" w14:paraId="2514104A" w14:textId="77777777">
      <w:trPr>
        <w:jc w:val="right"/>
      </w:trPr>
      <w:tc>
        <w:tcPr>
          <w:tcW w:w="9483" w:type="dxa"/>
        </w:tcPr>
        <w:p w14:paraId="5589DDEF" w14:textId="77777777" w:rsidR="005E44D2" w:rsidRPr="00AB356C" w:rsidRDefault="00A86ADD" w:rsidP="000A6344">
          <w:pPr>
            <w:jc w:val="right"/>
            <w:rPr>
              <w:sz w:val="14"/>
            </w:rPr>
          </w:pPr>
          <w:r w:rsidRPr="00AB356C">
            <w:rPr>
              <w:sz w:val="14"/>
            </w:rPr>
            <w:t xml:space="preserve">Page </w:t>
          </w:r>
          <w:r w:rsidR="001A7969" w:rsidRPr="00AB356C">
            <w:rPr>
              <w:sz w:val="14"/>
            </w:rPr>
            <w:fldChar w:fldCharType="begin"/>
          </w:r>
          <w:r w:rsidRPr="00AB356C">
            <w:rPr>
              <w:sz w:val="14"/>
            </w:rPr>
            <w:instrText xml:space="preserve"> PAGE </w:instrText>
          </w:r>
          <w:r w:rsidR="001A7969" w:rsidRPr="00AB356C">
            <w:rPr>
              <w:sz w:val="14"/>
            </w:rPr>
            <w:fldChar w:fldCharType="separate"/>
          </w:r>
          <w:r w:rsidR="00B6340E">
            <w:rPr>
              <w:noProof/>
              <w:sz w:val="14"/>
            </w:rPr>
            <w:t>2</w:t>
          </w:r>
          <w:r w:rsidR="001A7969" w:rsidRPr="00AB356C">
            <w:rPr>
              <w:sz w:val="14"/>
            </w:rPr>
            <w:fldChar w:fldCharType="end"/>
          </w:r>
          <w:r w:rsidRPr="00AB356C">
            <w:rPr>
              <w:sz w:val="14"/>
            </w:rPr>
            <w:t xml:space="preserve"> sur </w:t>
          </w:r>
          <w:r w:rsidR="001A7969" w:rsidRPr="00AB356C">
            <w:rPr>
              <w:sz w:val="14"/>
            </w:rPr>
            <w:fldChar w:fldCharType="begin"/>
          </w:r>
          <w:r w:rsidRPr="00AB356C">
            <w:rPr>
              <w:sz w:val="14"/>
            </w:rPr>
            <w:instrText xml:space="preserve"> NUMPAGES </w:instrText>
          </w:r>
          <w:r w:rsidR="001A7969" w:rsidRPr="00AB356C">
            <w:rPr>
              <w:sz w:val="14"/>
            </w:rPr>
            <w:fldChar w:fldCharType="separate"/>
          </w:r>
          <w:r w:rsidR="00B6340E">
            <w:rPr>
              <w:noProof/>
              <w:sz w:val="14"/>
            </w:rPr>
            <w:t>2</w:t>
          </w:r>
          <w:r w:rsidR="001A7969" w:rsidRPr="00AB356C">
            <w:rPr>
              <w:sz w:val="14"/>
            </w:rPr>
            <w:fldChar w:fldCharType="end"/>
          </w:r>
        </w:p>
      </w:tc>
    </w:tr>
  </w:tbl>
  <w:p w14:paraId="0DC1A108" w14:textId="77777777" w:rsidR="005E44D2" w:rsidRPr="00AB356C" w:rsidRDefault="005E44D2" w:rsidP="000A6344">
    <w:pPr>
      <w:pStyle w:val="Pieddepag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91EE" w14:textId="77777777" w:rsidR="00EC14D9" w:rsidRDefault="00EC14D9">
      <w:r>
        <w:separator/>
      </w:r>
    </w:p>
  </w:footnote>
  <w:footnote w:type="continuationSeparator" w:id="0">
    <w:p w14:paraId="5701131B" w14:textId="77777777" w:rsidR="00EC14D9" w:rsidRDefault="00EC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E11D" w14:textId="198E5A48" w:rsidR="005E44D2" w:rsidRDefault="009E0D16" w:rsidP="000A6344">
    <w:pPr>
      <w:pStyle w:val="En-tte"/>
      <w:jc w:val="right"/>
    </w:pPr>
    <w:r>
      <w:rPr>
        <w:noProof/>
      </w:rPr>
      <w:drawing>
        <wp:inline distT="0" distB="0" distL="0" distR="0" wp14:anchorId="246C026F" wp14:editId="3DF64A89">
          <wp:extent cx="1241721" cy="848270"/>
          <wp:effectExtent l="0" t="0" r="0" b="9525"/>
          <wp:docPr id="429709658" name="Image 1" descr="Une image contenant texte, Police, capture d’écran, noir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709658" name="Image 1" descr="Une image contenant texte, Police, capture d’écran, noir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728" cy="85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G4a1a9xjyji0vnm4nxjn60KhzYWDYt3zHvdcJ1vDYx9fOhq7MuQpJmL3lCxe8wlBenvPLkyccTXab4MymJgWQ==" w:salt="c03y5W9ZSZoM6ZjRGgCsD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E6"/>
    <w:rsid w:val="000100B2"/>
    <w:rsid w:val="0002625B"/>
    <w:rsid w:val="00041FF2"/>
    <w:rsid w:val="00047E79"/>
    <w:rsid w:val="00061A83"/>
    <w:rsid w:val="0006517D"/>
    <w:rsid w:val="00073ED0"/>
    <w:rsid w:val="000766DA"/>
    <w:rsid w:val="0008423C"/>
    <w:rsid w:val="000A3A73"/>
    <w:rsid w:val="000A4BD2"/>
    <w:rsid w:val="000B360E"/>
    <w:rsid w:val="000B387F"/>
    <w:rsid w:val="000C5473"/>
    <w:rsid w:val="00102E8A"/>
    <w:rsid w:val="00113372"/>
    <w:rsid w:val="001252D3"/>
    <w:rsid w:val="001314CB"/>
    <w:rsid w:val="001509C1"/>
    <w:rsid w:val="00165C61"/>
    <w:rsid w:val="00172213"/>
    <w:rsid w:val="001746CA"/>
    <w:rsid w:val="00174775"/>
    <w:rsid w:val="00177597"/>
    <w:rsid w:val="00177BD1"/>
    <w:rsid w:val="00181103"/>
    <w:rsid w:val="001A4D09"/>
    <w:rsid w:val="001A6D88"/>
    <w:rsid w:val="001A7969"/>
    <w:rsid w:val="001B30F1"/>
    <w:rsid w:val="001C25D3"/>
    <w:rsid w:val="001D4241"/>
    <w:rsid w:val="001E59C1"/>
    <w:rsid w:val="001F33CD"/>
    <w:rsid w:val="00201D00"/>
    <w:rsid w:val="002108AC"/>
    <w:rsid w:val="002122AB"/>
    <w:rsid w:val="0021362F"/>
    <w:rsid w:val="00216FD2"/>
    <w:rsid w:val="00226A5A"/>
    <w:rsid w:val="00236CF2"/>
    <w:rsid w:val="002401DF"/>
    <w:rsid w:val="00244EB9"/>
    <w:rsid w:val="00263856"/>
    <w:rsid w:val="002640FA"/>
    <w:rsid w:val="00265E1B"/>
    <w:rsid w:val="002661B1"/>
    <w:rsid w:val="002865E5"/>
    <w:rsid w:val="00291465"/>
    <w:rsid w:val="002963CB"/>
    <w:rsid w:val="002A4130"/>
    <w:rsid w:val="002B6FF8"/>
    <w:rsid w:val="002C1880"/>
    <w:rsid w:val="002C2021"/>
    <w:rsid w:val="002D154A"/>
    <w:rsid w:val="002D66B5"/>
    <w:rsid w:val="002E5C0E"/>
    <w:rsid w:val="003048D4"/>
    <w:rsid w:val="00327BA6"/>
    <w:rsid w:val="00333033"/>
    <w:rsid w:val="00344BE0"/>
    <w:rsid w:val="00347F8C"/>
    <w:rsid w:val="00353889"/>
    <w:rsid w:val="003574D9"/>
    <w:rsid w:val="00364EC2"/>
    <w:rsid w:val="00375D77"/>
    <w:rsid w:val="003A5139"/>
    <w:rsid w:val="003D0FF2"/>
    <w:rsid w:val="003D4A37"/>
    <w:rsid w:val="003D594F"/>
    <w:rsid w:val="003E623C"/>
    <w:rsid w:val="00413E1B"/>
    <w:rsid w:val="00416FE4"/>
    <w:rsid w:val="00426BF5"/>
    <w:rsid w:val="00431A20"/>
    <w:rsid w:val="00432680"/>
    <w:rsid w:val="00433436"/>
    <w:rsid w:val="0046032D"/>
    <w:rsid w:val="004A063F"/>
    <w:rsid w:val="004D5AA8"/>
    <w:rsid w:val="004E1581"/>
    <w:rsid w:val="004E3B8D"/>
    <w:rsid w:val="004E6838"/>
    <w:rsid w:val="004F07B4"/>
    <w:rsid w:val="00503553"/>
    <w:rsid w:val="005145B8"/>
    <w:rsid w:val="005225B3"/>
    <w:rsid w:val="00530511"/>
    <w:rsid w:val="00531E71"/>
    <w:rsid w:val="00536836"/>
    <w:rsid w:val="00541FA7"/>
    <w:rsid w:val="005447FC"/>
    <w:rsid w:val="0057205A"/>
    <w:rsid w:val="0057447F"/>
    <w:rsid w:val="00581A6F"/>
    <w:rsid w:val="00584D98"/>
    <w:rsid w:val="00597BCE"/>
    <w:rsid w:val="005A6AAE"/>
    <w:rsid w:val="005A7018"/>
    <w:rsid w:val="005D083B"/>
    <w:rsid w:val="005D2184"/>
    <w:rsid w:val="005E26D0"/>
    <w:rsid w:val="005E44D2"/>
    <w:rsid w:val="005F090B"/>
    <w:rsid w:val="005F493D"/>
    <w:rsid w:val="005F50BA"/>
    <w:rsid w:val="00620897"/>
    <w:rsid w:val="00620A41"/>
    <w:rsid w:val="00631FD6"/>
    <w:rsid w:val="00634C0D"/>
    <w:rsid w:val="00634D34"/>
    <w:rsid w:val="00661E26"/>
    <w:rsid w:val="00666F41"/>
    <w:rsid w:val="00677468"/>
    <w:rsid w:val="006A129D"/>
    <w:rsid w:val="006B4F2E"/>
    <w:rsid w:val="006C5C89"/>
    <w:rsid w:val="006D18B9"/>
    <w:rsid w:val="006F07D1"/>
    <w:rsid w:val="006F07DA"/>
    <w:rsid w:val="006F6BB7"/>
    <w:rsid w:val="00702D07"/>
    <w:rsid w:val="0070683D"/>
    <w:rsid w:val="0072074F"/>
    <w:rsid w:val="007279F6"/>
    <w:rsid w:val="00744C00"/>
    <w:rsid w:val="00750B58"/>
    <w:rsid w:val="007548D9"/>
    <w:rsid w:val="00765EE7"/>
    <w:rsid w:val="00767013"/>
    <w:rsid w:val="00773E86"/>
    <w:rsid w:val="007B025A"/>
    <w:rsid w:val="007B6A82"/>
    <w:rsid w:val="007C3AB9"/>
    <w:rsid w:val="007D2A54"/>
    <w:rsid w:val="007E59E9"/>
    <w:rsid w:val="007F3E00"/>
    <w:rsid w:val="0080180D"/>
    <w:rsid w:val="008211DB"/>
    <w:rsid w:val="00821238"/>
    <w:rsid w:val="00834DD8"/>
    <w:rsid w:val="008409B7"/>
    <w:rsid w:val="00840AC8"/>
    <w:rsid w:val="00846894"/>
    <w:rsid w:val="008517FF"/>
    <w:rsid w:val="00863B78"/>
    <w:rsid w:val="00870835"/>
    <w:rsid w:val="00871D47"/>
    <w:rsid w:val="008734F8"/>
    <w:rsid w:val="00885D03"/>
    <w:rsid w:val="00893BCB"/>
    <w:rsid w:val="00895E5C"/>
    <w:rsid w:val="008A0A9A"/>
    <w:rsid w:val="008A5FE7"/>
    <w:rsid w:val="008D71E6"/>
    <w:rsid w:val="008D7554"/>
    <w:rsid w:val="008E1F9C"/>
    <w:rsid w:val="008E6EF2"/>
    <w:rsid w:val="008F4263"/>
    <w:rsid w:val="008F72D3"/>
    <w:rsid w:val="00913005"/>
    <w:rsid w:val="00923A51"/>
    <w:rsid w:val="00924773"/>
    <w:rsid w:val="00935BBE"/>
    <w:rsid w:val="009421EC"/>
    <w:rsid w:val="00976B1A"/>
    <w:rsid w:val="009975D4"/>
    <w:rsid w:val="009A104D"/>
    <w:rsid w:val="009C6FEF"/>
    <w:rsid w:val="009D4B19"/>
    <w:rsid w:val="009E046A"/>
    <w:rsid w:val="009E0D16"/>
    <w:rsid w:val="009E41E4"/>
    <w:rsid w:val="009E52B4"/>
    <w:rsid w:val="00A0440E"/>
    <w:rsid w:val="00A31C36"/>
    <w:rsid w:val="00A41085"/>
    <w:rsid w:val="00A45410"/>
    <w:rsid w:val="00A532E6"/>
    <w:rsid w:val="00A76C1A"/>
    <w:rsid w:val="00A7744C"/>
    <w:rsid w:val="00A81C46"/>
    <w:rsid w:val="00A86ADD"/>
    <w:rsid w:val="00A939EA"/>
    <w:rsid w:val="00A96F65"/>
    <w:rsid w:val="00AA2004"/>
    <w:rsid w:val="00AB2299"/>
    <w:rsid w:val="00AB4AAC"/>
    <w:rsid w:val="00AB4CDD"/>
    <w:rsid w:val="00AE51FD"/>
    <w:rsid w:val="00AE6583"/>
    <w:rsid w:val="00AF1527"/>
    <w:rsid w:val="00B076F4"/>
    <w:rsid w:val="00B13DD8"/>
    <w:rsid w:val="00B17DDA"/>
    <w:rsid w:val="00B20C21"/>
    <w:rsid w:val="00B24680"/>
    <w:rsid w:val="00B51C7D"/>
    <w:rsid w:val="00B6340E"/>
    <w:rsid w:val="00B837C5"/>
    <w:rsid w:val="00BA765E"/>
    <w:rsid w:val="00BD6FE3"/>
    <w:rsid w:val="00BD7D52"/>
    <w:rsid w:val="00BE2121"/>
    <w:rsid w:val="00BE2D12"/>
    <w:rsid w:val="00C21838"/>
    <w:rsid w:val="00C24CF6"/>
    <w:rsid w:val="00C348CC"/>
    <w:rsid w:val="00C35C1F"/>
    <w:rsid w:val="00C80336"/>
    <w:rsid w:val="00C85021"/>
    <w:rsid w:val="00C93700"/>
    <w:rsid w:val="00C959DC"/>
    <w:rsid w:val="00CB2873"/>
    <w:rsid w:val="00CC22DF"/>
    <w:rsid w:val="00CC2C09"/>
    <w:rsid w:val="00CD1FCC"/>
    <w:rsid w:val="00CE45EC"/>
    <w:rsid w:val="00CF724F"/>
    <w:rsid w:val="00D002DB"/>
    <w:rsid w:val="00D07FE9"/>
    <w:rsid w:val="00D10F16"/>
    <w:rsid w:val="00D20701"/>
    <w:rsid w:val="00D346FA"/>
    <w:rsid w:val="00D35BE1"/>
    <w:rsid w:val="00D40763"/>
    <w:rsid w:val="00D614D7"/>
    <w:rsid w:val="00D7668D"/>
    <w:rsid w:val="00D7757E"/>
    <w:rsid w:val="00DA76CC"/>
    <w:rsid w:val="00DB6ECA"/>
    <w:rsid w:val="00DB7F44"/>
    <w:rsid w:val="00DC0B93"/>
    <w:rsid w:val="00DC4E3B"/>
    <w:rsid w:val="00DD16FF"/>
    <w:rsid w:val="00DD176B"/>
    <w:rsid w:val="00DF1BA3"/>
    <w:rsid w:val="00DF40D1"/>
    <w:rsid w:val="00E26C22"/>
    <w:rsid w:val="00E304FF"/>
    <w:rsid w:val="00E31DF6"/>
    <w:rsid w:val="00E46ABB"/>
    <w:rsid w:val="00E569BE"/>
    <w:rsid w:val="00E64359"/>
    <w:rsid w:val="00E65A7F"/>
    <w:rsid w:val="00E74F90"/>
    <w:rsid w:val="00E8795E"/>
    <w:rsid w:val="00EA20F1"/>
    <w:rsid w:val="00EB6530"/>
    <w:rsid w:val="00EC14D9"/>
    <w:rsid w:val="00EC37CF"/>
    <w:rsid w:val="00ED39EE"/>
    <w:rsid w:val="00EE1986"/>
    <w:rsid w:val="00EE30A1"/>
    <w:rsid w:val="00EE483B"/>
    <w:rsid w:val="00EE4BAD"/>
    <w:rsid w:val="00EF14EE"/>
    <w:rsid w:val="00EF56DE"/>
    <w:rsid w:val="00F02307"/>
    <w:rsid w:val="00F07A1B"/>
    <w:rsid w:val="00F32AB9"/>
    <w:rsid w:val="00F44D85"/>
    <w:rsid w:val="00F53B47"/>
    <w:rsid w:val="00F6295A"/>
    <w:rsid w:val="00F63ECE"/>
    <w:rsid w:val="00F80176"/>
    <w:rsid w:val="00F85FD0"/>
    <w:rsid w:val="00F864C0"/>
    <w:rsid w:val="00F91982"/>
    <w:rsid w:val="00F95CDE"/>
    <w:rsid w:val="00FB2AA3"/>
    <w:rsid w:val="00FC1D44"/>
    <w:rsid w:val="00FE1A96"/>
    <w:rsid w:val="00FE4CC0"/>
    <w:rsid w:val="00FE4FBA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5525C4B"/>
  <w15:docId w15:val="{03CF0647-C2D2-4A5E-BFB4-733D0E9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78E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F778E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ocked/>
    <w:rsid w:val="004F77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4F778E"/>
    <w:pPr>
      <w:tabs>
        <w:tab w:val="center" w:pos="4536"/>
        <w:tab w:val="right" w:pos="9072"/>
      </w:tabs>
    </w:pPr>
  </w:style>
  <w:style w:type="table" w:styleId="Grilledutableau">
    <w:name w:val="Table Grid"/>
    <w:aliases w:val="textes"/>
    <w:basedOn w:val="TableauNormal"/>
    <w:locked/>
    <w:rsid w:val="004F778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E7B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B9C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locked/>
    <w:rsid w:val="00FD261B"/>
    <w:rPr>
      <w:color w:val="808080"/>
    </w:rPr>
  </w:style>
  <w:style w:type="character" w:customStyle="1" w:styleId="Titre1Car">
    <w:name w:val="Titre 1 Car"/>
    <w:basedOn w:val="Policepardfaut"/>
    <w:link w:val="Titre1"/>
    <w:rsid w:val="000A6344"/>
    <w:rPr>
      <w:rFonts w:ascii="Arial" w:hAnsi="Arial"/>
      <w:b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1133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33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6F07DA"/>
    <w:rPr>
      <w:color w:val="800080" w:themeColor="followedHyperlink"/>
      <w:u w:val="single"/>
    </w:rPr>
  </w:style>
  <w:style w:type="paragraph" w:customStyle="1" w:styleId="Style1">
    <w:name w:val="Style1"/>
    <w:basedOn w:val="Normal"/>
    <w:link w:val="Style1Car"/>
    <w:qFormat/>
    <w:rsid w:val="002D66B5"/>
    <w:pPr>
      <w:shd w:val="pct15" w:color="auto" w:fill="FFFFFF" w:themeFill="background1"/>
      <w:spacing w:before="120"/>
    </w:pPr>
    <w:rPr>
      <w:color w:val="000000" w:themeColor="text1"/>
      <w:sz w:val="24"/>
    </w:rPr>
  </w:style>
  <w:style w:type="character" w:customStyle="1" w:styleId="Style1Car">
    <w:name w:val="Style1 Car"/>
    <w:basedOn w:val="Policepardfaut"/>
    <w:link w:val="Style1"/>
    <w:rsid w:val="002D66B5"/>
    <w:rPr>
      <w:rFonts w:ascii="Arial" w:hAnsi="Arial"/>
      <w:color w:val="000000" w:themeColor="text1"/>
      <w:shd w:val="pct15" w:color="auto" w:fill="FFFFFF" w:themeFill="background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oco-edu@unifr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ignotJ\OneDrive%20-%20EDUETATFR\FOCO\Admin\FCWB_form_portrait_F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C137DC09C4E8E95FE2F294B75B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92C58-102F-456E-A668-3ED3ABDAB32D}"/>
      </w:docPartPr>
      <w:docPartBody>
        <w:p w:rsidR="0058731D" w:rsidRDefault="00197984" w:rsidP="00197984">
          <w:pPr>
            <w:pStyle w:val="3B6C137DC09C4E8E95FE2F294B75BEBB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7EF88D195A384359B8774AD04C23F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A3176-8C21-4CEB-9309-130BA52033F8}"/>
      </w:docPartPr>
      <w:docPartBody>
        <w:p w:rsidR="0058731D" w:rsidRDefault="00950D68" w:rsidP="00950D68">
          <w:pPr>
            <w:pStyle w:val="7EF88D195A384359B8774AD04C23FE955"/>
          </w:pPr>
          <w:r w:rsidRPr="002D66B5">
            <w:rPr>
              <w:highlight w:val="lightGray"/>
            </w:rPr>
            <w:t>à préciser éventuellement</w:t>
          </w:r>
        </w:p>
      </w:docPartBody>
    </w:docPart>
    <w:docPart>
      <w:docPartPr>
        <w:name w:val="9AFCDBDF60B847109415B3889254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FCD6D-7077-43A7-8629-2DCB3D19752C}"/>
      </w:docPartPr>
      <w:docPartBody>
        <w:p w:rsidR="0058731D" w:rsidRDefault="00197984" w:rsidP="00197984">
          <w:pPr>
            <w:pStyle w:val="9AFCDBDF60B847109415B38892548E09"/>
          </w:pPr>
          <w:r w:rsidRPr="002D66B5">
            <w:rPr>
              <w:highlight w:val="lightGray"/>
            </w:rPr>
            <w:t>Renseigne</w:t>
          </w:r>
          <w:r>
            <w:rPr>
              <w:highlight w:val="lightGray"/>
            </w:rPr>
            <w:t>z</w:t>
          </w:r>
          <w:r w:rsidRPr="002D66B5">
            <w:rPr>
              <w:highlight w:val="lightGray"/>
            </w:rPr>
            <w:t xml:space="preserve"> ici les objectifs</w:t>
          </w:r>
        </w:p>
      </w:docPartBody>
    </w:docPart>
    <w:docPart>
      <w:docPartPr>
        <w:name w:val="578D519FD432434DB49D3840F12B9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E19A1-FD44-45E3-8297-762A0EC7A679}"/>
      </w:docPartPr>
      <w:docPartBody>
        <w:p w:rsidR="0058731D" w:rsidRDefault="00197984" w:rsidP="00197984">
          <w:pPr>
            <w:pStyle w:val="578D519FD432434DB49D3840F12B905C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8E6BAE17E39346EB87F65E8172E56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5B0AD-6F66-4E7D-93E9-DEADEE66E914}"/>
      </w:docPartPr>
      <w:docPartBody>
        <w:p w:rsidR="0058731D" w:rsidRDefault="00197984" w:rsidP="00197984">
          <w:pPr>
            <w:pStyle w:val="8E6BAE17E39346EB87F65E8172E565A6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428C2C18F26747A4AA51E98A9A525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2F0DA-2F81-49C9-97AC-9E1341E327D0}"/>
      </w:docPartPr>
      <w:docPartBody>
        <w:p w:rsidR="0058731D" w:rsidRDefault="00197984" w:rsidP="00197984">
          <w:pPr>
            <w:pStyle w:val="428C2C18F26747A4AA51E98A9A525369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7499438F559F469EA9CAFC20F853E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CF286-1C32-481A-9550-966DB7E4FFF1}"/>
      </w:docPartPr>
      <w:docPartBody>
        <w:p w:rsidR="0058731D" w:rsidRDefault="00197984" w:rsidP="00197984">
          <w:pPr>
            <w:pStyle w:val="7499438F559F469EA9CAFC20F853E2D9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ABC1DA4A6992440EA41640E82014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F570B-405C-41E5-999B-311612639A93}"/>
      </w:docPartPr>
      <w:docPartBody>
        <w:p w:rsidR="0058731D" w:rsidRDefault="00197984" w:rsidP="00197984">
          <w:pPr>
            <w:pStyle w:val="ABC1DA4A6992440EA41640E820140055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BC3A2189127245F3BFCE5DDDE7AA2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87879-A124-491C-9E86-2F42D5B3A655}"/>
      </w:docPartPr>
      <w:docPartBody>
        <w:p w:rsidR="0058731D" w:rsidRDefault="00197984" w:rsidP="00197984">
          <w:pPr>
            <w:pStyle w:val="BC3A2189127245F3BFCE5DDDE7AA2F35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Cliquez pour choisir une qualification</w:t>
          </w:r>
        </w:p>
      </w:docPartBody>
    </w:docPart>
    <w:docPart>
      <w:docPartPr>
        <w:name w:val="6E49A0EC60C14C938F3F281FE0CE1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B42B-9C39-4D99-B4BF-F749056D59DE}"/>
      </w:docPartPr>
      <w:docPartBody>
        <w:p w:rsidR="005D2FE1" w:rsidRDefault="00197984" w:rsidP="00197984">
          <w:pPr>
            <w:pStyle w:val="6E49A0EC60C14C938F3F281FE0CE1886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83D4B8C68FE44FBBA5EE8351294D8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C1D89-A954-4854-818C-5BEF28D13474}"/>
      </w:docPartPr>
      <w:docPartBody>
        <w:p w:rsidR="005D2FE1" w:rsidRDefault="00197984" w:rsidP="00197984">
          <w:pPr>
            <w:pStyle w:val="83D4B8C68FE44FBBA5EE8351294D8B9A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704F770F36974DB78B165B874105D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6D4C6-4AE7-48E9-917F-9F11BBD34BE3}"/>
      </w:docPartPr>
      <w:docPartBody>
        <w:p w:rsidR="005D2FE1" w:rsidRDefault="00197984" w:rsidP="00197984">
          <w:pPr>
            <w:pStyle w:val="704F770F36974DB78B165B874105D703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7B0F7B306E5E438EAB188EF3F6A64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562E6-DFD0-441D-8406-C8569BA966C4}"/>
      </w:docPartPr>
      <w:docPartBody>
        <w:p w:rsidR="005D2FE1" w:rsidRDefault="00197984" w:rsidP="00197984">
          <w:pPr>
            <w:pStyle w:val="7B0F7B306E5E438EAB188EF3F6A64F77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59F3428B4F9D4AB99E1A28145A899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BA6DB-58A8-4DBE-B99D-FA48DD8C1E16}"/>
      </w:docPartPr>
      <w:docPartBody>
        <w:p w:rsidR="005D2FE1" w:rsidRDefault="00197984" w:rsidP="00197984">
          <w:pPr>
            <w:pStyle w:val="59F3428B4F9D4AB99E1A28145A8999E4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3733242F529C48388ED24715FCCBE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52DC3-FAFC-496D-88CE-1C99FBF623BC}"/>
      </w:docPartPr>
      <w:docPartBody>
        <w:p w:rsidR="005D2FE1" w:rsidRDefault="000A157A" w:rsidP="000A157A">
          <w:pPr>
            <w:pStyle w:val="3733242F529C48388ED24715FCCBED8A"/>
          </w:pPr>
          <w:r>
            <w:rPr>
              <w:rStyle w:val="Textedelespacerserv"/>
            </w:rPr>
            <w:t>Renseigner ici les objectifs</w:t>
          </w:r>
        </w:p>
      </w:docPartBody>
    </w:docPart>
    <w:docPart>
      <w:docPartPr>
        <w:name w:val="552492A3BEA4415F86CF1A57873C0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6EB98-A060-42D3-B443-8230331534C5}"/>
      </w:docPartPr>
      <w:docPartBody>
        <w:p w:rsidR="005D2FE1" w:rsidRDefault="000A157A" w:rsidP="000A157A">
          <w:pPr>
            <w:pStyle w:val="552492A3BEA4415F86CF1A57873C0F60"/>
          </w:pPr>
          <w:r w:rsidRPr="00620897">
            <w:rPr>
              <w:highlight w:val="lightGray"/>
            </w:rPr>
            <w:t>Taper ici les références bibliographiques du cours aux normes APA</w:t>
          </w:r>
        </w:p>
      </w:docPartBody>
    </w:docPart>
    <w:docPart>
      <w:docPartPr>
        <w:name w:val="8D47E109A4BF4477978F114BBAE85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4FFA1-A466-48EA-8121-733B334A699D}"/>
      </w:docPartPr>
      <w:docPartBody>
        <w:p w:rsidR="005D2FE1" w:rsidRDefault="00197984" w:rsidP="00197984">
          <w:pPr>
            <w:pStyle w:val="8D47E109A4BF4477978F114BBAE85838"/>
          </w:pPr>
          <w:r w:rsidRPr="00744C00">
            <w:rPr>
              <w:rStyle w:val="Style1Car"/>
            </w:rPr>
            <w:t>Cliquez pour entrer du texte.</w:t>
          </w:r>
        </w:p>
      </w:docPartBody>
    </w:docPart>
    <w:docPart>
      <w:docPartPr>
        <w:name w:val="EF8008C1A1AC427DA55C5A12A7AA1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61C99-E771-4A47-8D42-009D7064BCBD}"/>
      </w:docPartPr>
      <w:docPartBody>
        <w:p w:rsidR="005D2FE1" w:rsidRDefault="000A157A" w:rsidP="000A157A">
          <w:pPr>
            <w:pStyle w:val="EF8008C1A1AC427DA55C5A12A7AA17C6"/>
          </w:pPr>
          <w:r w:rsidRPr="002D66B5">
            <w:rPr>
              <w:highlight w:val="lightGray"/>
            </w:rPr>
            <w:t>à préciser éventuellement</w:t>
          </w:r>
        </w:p>
      </w:docPartBody>
    </w:docPart>
    <w:docPart>
      <w:docPartPr>
        <w:name w:val="C285311304CE40C583B4EA0E30F64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E542-FBC4-4E78-B898-2CB5BA216C50}"/>
      </w:docPartPr>
      <w:docPartBody>
        <w:p w:rsidR="005D2FE1" w:rsidRDefault="00197984" w:rsidP="00197984">
          <w:pPr>
            <w:pStyle w:val="C285311304CE40C583B4EA0E30F64D73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8BA258378FAA4E18A8094CD87F6ED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D449F-4EB2-484E-BFE7-C6F6C33D9FF8}"/>
      </w:docPartPr>
      <w:docPartBody>
        <w:p w:rsidR="005D2FE1" w:rsidRDefault="00197984" w:rsidP="00197984">
          <w:pPr>
            <w:pStyle w:val="8BA258378FAA4E18A8094CD87F6ED634"/>
          </w:pPr>
          <w:r w:rsidRPr="00773E86">
            <w:rPr>
              <w:rStyle w:val="Textedelespacerserv"/>
              <w:color w:val="000000" w:themeColor="text1"/>
              <w:highlight w:val="lightGray"/>
            </w:rPr>
            <w:t>à préciser en heures</w:t>
          </w:r>
        </w:p>
      </w:docPartBody>
    </w:docPart>
    <w:docPart>
      <w:docPartPr>
        <w:name w:val="F3995727098B4AD9B5DE3C5C9D3EA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AD849-D4F4-48F1-A635-155809EC9CFC}"/>
      </w:docPartPr>
      <w:docPartBody>
        <w:p w:rsidR="005D2FE1" w:rsidRDefault="00197984" w:rsidP="00197984">
          <w:pPr>
            <w:pStyle w:val="F3995727098B4AD9B5DE3C5C9D3EAFF0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071881123EED4BF886781ABF88F25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A9C9E-7E59-404C-AA04-840EAE058FA9}"/>
      </w:docPartPr>
      <w:docPartBody>
        <w:p w:rsidR="005D2FE1" w:rsidRDefault="00197984" w:rsidP="00197984">
          <w:pPr>
            <w:pStyle w:val="071881123EED4BF886781ABF88F255F5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ACB8C171B0174FADA57D97A89452D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F64EC-059C-43C9-88CA-0384AF3100DC}"/>
      </w:docPartPr>
      <w:docPartBody>
        <w:p w:rsidR="005D2FE1" w:rsidRDefault="00197984" w:rsidP="00197984">
          <w:pPr>
            <w:pStyle w:val="ACB8C171B0174FADA57D97A89452DAB5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BB00CC9D4E0F4ED1AE878C4738B21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7C168-DAB9-4ECA-AD9C-5DAACAA718F4}"/>
      </w:docPartPr>
      <w:docPartBody>
        <w:p w:rsidR="005D2FE1" w:rsidRDefault="00197984" w:rsidP="00197984">
          <w:pPr>
            <w:pStyle w:val="BB00CC9D4E0F4ED1AE878C4738B21224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D360DC1C13DE40FDA3D90AC31866B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0D638-02FF-4E74-AD61-2ED56E52AF39}"/>
      </w:docPartPr>
      <w:docPartBody>
        <w:p w:rsidR="005D2FE1" w:rsidRDefault="00197984" w:rsidP="00197984">
          <w:pPr>
            <w:pStyle w:val="D360DC1C13DE40FDA3D90AC31866B0FD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9EF7A139ADBE4AC2A1F945A895FD3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4F143-5F1D-4AA1-8DF8-CFB1EA057AAD}"/>
      </w:docPartPr>
      <w:docPartBody>
        <w:p w:rsidR="005D2FE1" w:rsidRDefault="00197984" w:rsidP="00197984">
          <w:pPr>
            <w:pStyle w:val="9EF7A139ADBE4AC2A1F945A895FD39CB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Cliquez pour choisir une qualification</w:t>
          </w:r>
        </w:p>
      </w:docPartBody>
    </w:docPart>
    <w:docPart>
      <w:docPartPr>
        <w:name w:val="6FFE4ACDD40049C592A04D8CBECE7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1C018-24A0-4E72-BD38-1D160EF14E3F}"/>
      </w:docPartPr>
      <w:docPartBody>
        <w:p w:rsidR="005D2FE1" w:rsidRDefault="00197984" w:rsidP="00197984">
          <w:pPr>
            <w:pStyle w:val="6FFE4ACDD40049C592A04D8CBECE75EC"/>
          </w:pPr>
          <w:r w:rsidRPr="00773E86">
            <w:rPr>
              <w:rStyle w:val="Textedelespacerserv"/>
              <w:color w:val="000000" w:themeColor="text1"/>
              <w:highlight w:val="lightGray"/>
            </w:rPr>
            <w:t>à préciser en heures</w:t>
          </w:r>
        </w:p>
      </w:docPartBody>
    </w:docPart>
    <w:docPart>
      <w:docPartPr>
        <w:name w:val="80392E960B3F4974A2ACF38AA5B3C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C162-5151-4336-A13A-A7DB2A4AF8BF}"/>
      </w:docPartPr>
      <w:docPartBody>
        <w:p w:rsidR="005D2FE1" w:rsidRDefault="000A157A" w:rsidP="000A157A">
          <w:pPr>
            <w:pStyle w:val="80392E960B3F4974A2ACF38AA5B3C115"/>
          </w:pPr>
          <w:r>
            <w:rPr>
              <w:rStyle w:val="Textedelespacerserv"/>
            </w:rPr>
            <w:t>Tarification à faire sous forme de texte libre dans ce champ de texte</w:t>
          </w:r>
        </w:p>
      </w:docPartBody>
    </w:docPart>
    <w:docPart>
      <w:docPartPr>
        <w:name w:val="FE914919B1C341A28FE0C90B26927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F8361-1CD7-4C73-B36B-FCA91B173C14}"/>
      </w:docPartPr>
      <w:docPartBody>
        <w:p w:rsidR="005D2FE1" w:rsidRDefault="00197984" w:rsidP="00197984">
          <w:pPr>
            <w:pStyle w:val="FE914919B1C341A28FE0C90B26927722"/>
          </w:pPr>
          <w:r w:rsidRPr="00976B1A">
            <w:rPr>
              <w:rStyle w:val="Textedelespacerserv"/>
              <w:color w:val="000000" w:themeColor="text1"/>
              <w:highlight w:val="lightGray"/>
            </w:rPr>
            <w:t>fai</w:t>
          </w:r>
          <w:r>
            <w:rPr>
              <w:rStyle w:val="Textedelespacerserv"/>
              <w:color w:val="000000" w:themeColor="text1"/>
              <w:highlight w:val="lightGray"/>
            </w:rPr>
            <w:t>tes</w:t>
          </w:r>
          <w:r w:rsidRPr="00976B1A">
            <w:rPr>
              <w:rStyle w:val="Textedelespacerserv"/>
              <w:color w:val="000000" w:themeColor="text1"/>
              <w:highlight w:val="lightGray"/>
            </w:rPr>
            <w:t xml:space="preserve"> part ici des remarques éventuelles</w:t>
          </w:r>
        </w:p>
      </w:docPartBody>
    </w:docPart>
    <w:docPart>
      <w:docPartPr>
        <w:name w:val="5115A6D916AA4E13B389A1BF07280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02D50-1F25-4256-BCE9-ACA10CCFE17C}"/>
      </w:docPartPr>
      <w:docPartBody>
        <w:p w:rsidR="00197984" w:rsidRDefault="00197984" w:rsidP="00197984">
          <w:pPr>
            <w:pStyle w:val="5115A6D916AA4E13B389A1BF0728057C1"/>
          </w:pPr>
          <w:r w:rsidRPr="004E1581">
            <w:rPr>
              <w:rStyle w:val="Style1Car"/>
              <w:highlight w:val="lightGray"/>
            </w:rPr>
            <w:t>Clique</w:t>
          </w:r>
          <w:r>
            <w:rPr>
              <w:rStyle w:val="Style1Car"/>
              <w:highlight w:val="lightGray"/>
            </w:rPr>
            <w:t>z</w:t>
          </w:r>
          <w:r w:rsidRPr="004E1581">
            <w:rPr>
              <w:rStyle w:val="Style1Car"/>
              <w:highlight w:val="lightGray"/>
            </w:rPr>
            <w:t xml:space="preserve"> pour choisir</w:t>
          </w:r>
        </w:p>
      </w:docPartBody>
    </w:docPart>
    <w:docPart>
      <w:docPartPr>
        <w:name w:val="9853320AFAA044FA88E1B83CC1C3F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31418-6F4F-4327-B136-32A76C9F00BC}"/>
      </w:docPartPr>
      <w:docPartBody>
        <w:p w:rsidR="00E00777" w:rsidRDefault="004E1B8C" w:rsidP="004E1B8C">
          <w:pPr>
            <w:pStyle w:val="9853320AFAA044FA88E1B83CC1C3F435"/>
          </w:pPr>
          <w:r w:rsidRPr="00CC22DF">
            <w:rPr>
              <w:rStyle w:val="Style1Car"/>
              <w:rFonts w:eastAsiaTheme="minorEastAsia"/>
            </w:rPr>
            <w:t>si nécessaire (ex ACM-ACT, etc., …)</w:t>
          </w:r>
        </w:p>
      </w:docPartBody>
    </w:docPart>
    <w:docPart>
      <w:docPartPr>
        <w:name w:val="EFE51710FCF54F9496AD784A62414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0B26A-5CFE-4BCB-857C-CB8F66720D07}"/>
      </w:docPartPr>
      <w:docPartBody>
        <w:p w:rsidR="00E00777" w:rsidRDefault="00E00777" w:rsidP="00E00777">
          <w:pPr>
            <w:pStyle w:val="EFE51710FCF54F9496AD784A62414750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72"/>
    <w:rsid w:val="0004200F"/>
    <w:rsid w:val="00056907"/>
    <w:rsid w:val="000A157A"/>
    <w:rsid w:val="000F4D03"/>
    <w:rsid w:val="00197984"/>
    <w:rsid w:val="002432F7"/>
    <w:rsid w:val="00334635"/>
    <w:rsid w:val="0040136C"/>
    <w:rsid w:val="004E1B8C"/>
    <w:rsid w:val="005060CA"/>
    <w:rsid w:val="0056565A"/>
    <w:rsid w:val="0058731D"/>
    <w:rsid w:val="005D2FE1"/>
    <w:rsid w:val="00632572"/>
    <w:rsid w:val="0067196B"/>
    <w:rsid w:val="00673422"/>
    <w:rsid w:val="008B052C"/>
    <w:rsid w:val="00900550"/>
    <w:rsid w:val="00950D68"/>
    <w:rsid w:val="009A0B9B"/>
    <w:rsid w:val="00B0582F"/>
    <w:rsid w:val="00B51C7D"/>
    <w:rsid w:val="00CB58B9"/>
    <w:rsid w:val="00CF25EB"/>
    <w:rsid w:val="00E00777"/>
    <w:rsid w:val="00E930F8"/>
    <w:rsid w:val="00EB1A98"/>
    <w:rsid w:val="00F12F0D"/>
    <w:rsid w:val="00F24981"/>
    <w:rsid w:val="00F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0777"/>
    <w:rPr>
      <w:color w:val="808080"/>
    </w:rPr>
  </w:style>
  <w:style w:type="paragraph" w:customStyle="1" w:styleId="Style1">
    <w:name w:val="Style1"/>
    <w:basedOn w:val="Normal"/>
    <w:link w:val="Style1Car"/>
    <w:qFormat/>
    <w:rsid w:val="00E00777"/>
    <w:pPr>
      <w:shd w:val="pct15" w:color="auto" w:fill="FFFFFF" w:themeFill="background1"/>
      <w:spacing w:before="120" w:after="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val="fr-FR" w:eastAsia="fr-FR"/>
    </w:rPr>
  </w:style>
  <w:style w:type="character" w:customStyle="1" w:styleId="Style1Car">
    <w:name w:val="Style1 Car"/>
    <w:basedOn w:val="Policepardfaut"/>
    <w:link w:val="Style1"/>
    <w:rsid w:val="00E00777"/>
    <w:rPr>
      <w:rFonts w:ascii="Arial" w:eastAsia="Times New Roman" w:hAnsi="Arial" w:cs="Times New Roman"/>
      <w:color w:val="000000" w:themeColor="text1"/>
      <w:sz w:val="24"/>
      <w:szCs w:val="24"/>
      <w:shd w:val="pct15" w:color="auto" w:fill="FFFFFF" w:themeFill="background1"/>
      <w:lang w:val="fr-FR" w:eastAsia="fr-FR"/>
    </w:rPr>
  </w:style>
  <w:style w:type="paragraph" w:customStyle="1" w:styleId="7EF88D195A384359B8774AD04C23FE955">
    <w:name w:val="7EF88D195A384359B8774AD04C23FE955"/>
    <w:rsid w:val="00950D6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733242F529C48388ED24715FCCBED8A">
    <w:name w:val="3733242F529C48388ED24715FCCBED8A"/>
    <w:rsid w:val="000A157A"/>
  </w:style>
  <w:style w:type="paragraph" w:customStyle="1" w:styleId="552492A3BEA4415F86CF1A57873C0F60">
    <w:name w:val="552492A3BEA4415F86CF1A57873C0F60"/>
    <w:rsid w:val="000A157A"/>
  </w:style>
  <w:style w:type="paragraph" w:customStyle="1" w:styleId="EF8008C1A1AC427DA55C5A12A7AA17C6">
    <w:name w:val="EF8008C1A1AC427DA55C5A12A7AA17C6"/>
    <w:rsid w:val="000A157A"/>
  </w:style>
  <w:style w:type="paragraph" w:customStyle="1" w:styleId="80392E960B3F4974A2ACF38AA5B3C115">
    <w:name w:val="80392E960B3F4974A2ACF38AA5B3C115"/>
    <w:rsid w:val="000A157A"/>
  </w:style>
  <w:style w:type="paragraph" w:customStyle="1" w:styleId="3B6C137DC09C4E8E95FE2F294B75BEBB">
    <w:name w:val="3B6C137DC09C4E8E95FE2F294B75BEBB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E49A0EC60C14C938F3F281FE0CE1886">
    <w:name w:val="6E49A0EC60C14C938F3F281FE0CE1886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3D4B8C68FE44FBBA5EE8351294D8B9A">
    <w:name w:val="83D4B8C68FE44FBBA5EE8351294D8B9A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04F770F36974DB78B165B874105D703">
    <w:name w:val="704F770F36974DB78B165B874105D703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0F7B306E5E438EAB188EF3F6A64F77">
    <w:name w:val="7B0F7B306E5E438EAB188EF3F6A64F77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9F3428B4F9D4AB99E1A28145A8999E4">
    <w:name w:val="59F3428B4F9D4AB99E1A28145A8999E4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115A6D916AA4E13B389A1BF0728057C1">
    <w:name w:val="5115A6D916AA4E13B389A1BF0728057C1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AFCDBDF60B847109415B38892548E09">
    <w:name w:val="9AFCDBDF60B847109415B38892548E09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285311304CE40C583B4EA0E30F64D73">
    <w:name w:val="C285311304CE40C583B4EA0E30F64D73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D47E109A4BF4477978F114BBAE85838">
    <w:name w:val="8D47E109A4BF4477978F114BBAE85838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78D519FD432434DB49D3840F12B905C">
    <w:name w:val="578D519FD432434DB49D3840F12B905C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E6BAE17E39346EB87F65E8172E565A6">
    <w:name w:val="8E6BAE17E39346EB87F65E8172E565A6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28C2C18F26747A4AA51E98A9A525369">
    <w:name w:val="428C2C18F26747A4AA51E98A9A525369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499438F559F469EA9CAFC20F853E2D9">
    <w:name w:val="7499438F559F469EA9CAFC20F853E2D9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BC1DA4A6992440EA41640E820140055">
    <w:name w:val="ABC1DA4A6992440EA41640E820140055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C3A2189127245F3BFCE5DDDE7AA2F35">
    <w:name w:val="BC3A2189127245F3BFCE5DDDE7AA2F35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BA258378FAA4E18A8094CD87F6ED634">
    <w:name w:val="8BA258378FAA4E18A8094CD87F6ED634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3995727098B4AD9B5DE3C5C9D3EAFF0">
    <w:name w:val="F3995727098B4AD9B5DE3C5C9D3EAFF0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71881123EED4BF886781ABF88F255F5">
    <w:name w:val="071881123EED4BF886781ABF88F255F5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CB8C171B0174FADA57D97A89452DAB5">
    <w:name w:val="ACB8C171B0174FADA57D97A89452DAB5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B00CC9D4E0F4ED1AE878C4738B21224">
    <w:name w:val="BB00CC9D4E0F4ED1AE878C4738B21224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360DC1C13DE40FDA3D90AC31866B0FD">
    <w:name w:val="D360DC1C13DE40FDA3D90AC31866B0FD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EF7A139ADBE4AC2A1F945A895FD39CB">
    <w:name w:val="9EF7A139ADBE4AC2A1F945A895FD39CB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FE4ACDD40049C592A04D8CBECE75EC">
    <w:name w:val="6FFE4ACDD40049C592A04D8CBECE75EC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E914919B1C341A28FE0C90B26927722">
    <w:name w:val="FE914919B1C341A28FE0C90B26927722"/>
    <w:rsid w:val="00197984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853320AFAA044FA88E1B83CC1C3F435">
    <w:name w:val="9853320AFAA044FA88E1B83CC1C3F435"/>
    <w:rsid w:val="004E1B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51710FCF54F9496AD784A62414750">
    <w:name w:val="EFE51710FCF54F9496AD784A62414750"/>
    <w:rsid w:val="00E007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6fd7a-766c-4f84-9f35-2a37be325271">
      <Terms xmlns="http://schemas.microsoft.com/office/infopath/2007/PartnerControls"/>
    </lcf76f155ced4ddcb4097134ff3c332f>
    <TaxCatchAll xmlns="3fb344db-9a83-4925-8457-d4a81a8233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C8B7315DA4449F69FE97A704FE57" ma:contentTypeVersion="14" ma:contentTypeDescription="Crée un document." ma:contentTypeScope="" ma:versionID="e372f5c44b9131b68431c8aa8047f9c3">
  <xsd:schema xmlns:xsd="http://www.w3.org/2001/XMLSchema" xmlns:xs="http://www.w3.org/2001/XMLSchema" xmlns:p="http://schemas.microsoft.com/office/2006/metadata/properties" xmlns:ns2="60e30136-e2cd-4707-9503-a02f1e0d158a" xmlns:ns3="3fb344db-9a83-4925-8457-d4a81a8233b7" xmlns:ns4="52c6fd7a-766c-4f84-9f35-2a37be325271" targetNamespace="http://schemas.microsoft.com/office/2006/metadata/properties" ma:root="true" ma:fieldsID="aa17f91785a28422d723e0921d9add00" ns2:_="" ns3:_="" ns4:_="">
    <xsd:import namespace="60e30136-e2cd-4707-9503-a02f1e0d158a"/>
    <xsd:import namespace="3fb344db-9a83-4925-8457-d4a81a8233b7"/>
    <xsd:import namespace="52c6fd7a-766c-4f84-9f35-2a37be325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136-e2cd-4707-9503-a02f1e0d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44db-9a83-4925-8457-d4a81a823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d80b83-bffb-442c-8264-cfe5b7c91e8a}" ma:internalName="TaxCatchAll" ma:showField="CatchAllData" ma:web="3fb344db-9a83-4925-8457-d4a81a823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fd7a-766c-4f84-9f35-2a37be3252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C044-7151-4DE9-8CF1-D9BAE92BB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0BD89-9523-41BE-9929-6CE5CC302A57}">
  <ds:schemaRefs>
    <ds:schemaRef ds:uri="http://schemas.microsoft.com/office/2006/metadata/properties"/>
    <ds:schemaRef ds:uri="http://schemas.microsoft.com/office/infopath/2007/PartnerControls"/>
    <ds:schemaRef ds:uri="52c6fd7a-766c-4f84-9f35-2a37be325271"/>
    <ds:schemaRef ds:uri="3fb344db-9a83-4925-8457-d4a81a8233b7"/>
  </ds:schemaRefs>
</ds:datastoreItem>
</file>

<file path=customXml/itemProps3.xml><?xml version="1.0" encoding="utf-8"?>
<ds:datastoreItem xmlns:ds="http://schemas.openxmlformats.org/officeDocument/2006/customXml" ds:itemID="{2F17A9B8-A254-474C-848C-077E51BF4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136-e2cd-4707-9503-a02f1e0d158a"/>
    <ds:schemaRef ds:uri="3fb344db-9a83-4925-8457-d4a81a8233b7"/>
    <ds:schemaRef ds:uri="52c6fd7a-766c-4f84-9f35-2a37be325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4648C-B718-4F1B-8DE3-714529E0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FCWB_form_portrait_F_new</Template>
  <TotalTime>0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</vt:lpstr>
    </vt:vector>
  </TitlesOfParts>
  <Company>HEP Fribourg</Company>
  <LinksUpToDate>false</LinksUpToDate>
  <CharactersWithSpaces>2971</CharactersWithSpaces>
  <SharedDoc>false</SharedDoc>
  <HLinks>
    <vt:vector size="6" baseType="variant">
      <vt:variant>
        <vt:i4>786550</vt:i4>
      </vt:variant>
      <vt:variant>
        <vt:i4>1651</vt:i4>
      </vt:variant>
      <vt:variant>
        <vt:i4>1025</vt:i4>
      </vt:variant>
      <vt:variant>
        <vt:i4>1</vt:i4>
      </vt:variant>
      <vt:variant>
        <vt:lpwstr>logo_HEP_nb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Jovignot Julie</dc:creator>
  <cp:lastModifiedBy>Schoenenweid Virgile</cp:lastModifiedBy>
  <cp:revision>24</cp:revision>
  <cp:lastPrinted>2011-01-07T11:17:00Z</cp:lastPrinted>
  <dcterms:created xsi:type="dcterms:W3CDTF">2024-05-08T07:12:00Z</dcterms:created>
  <dcterms:modified xsi:type="dcterms:W3CDTF">2025-04-16T10:52:00Z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0x0101004EEFC8B7315DA4449F69FE97A704FE57</vt:lpwstr>
  </property>
  <property fmtid="{D5CDD505-2E9C-101B-9397-08002B2CF9AE}" pid="3" name="MediaServiceImageTags">
    <vt:lpwstr/>
  </property>
</Properties>
</file>