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A6FD" w14:textId="77777777" w:rsidR="00F96EDE" w:rsidRPr="0084496E" w:rsidRDefault="00F96EDE" w:rsidP="00E60B2A">
      <w:pPr>
        <w:jc w:val="both"/>
        <w:rPr>
          <w:lang w:val="de-CH"/>
        </w:rPr>
      </w:pPr>
    </w:p>
    <w:p w14:paraId="3F3237E1" w14:textId="2A268E75" w:rsidR="00026468" w:rsidRPr="0084496E" w:rsidRDefault="00397423" w:rsidP="005E080E">
      <w:pPr>
        <w:jc w:val="center"/>
        <w:rPr>
          <w:b/>
          <w:kern w:val="32"/>
          <w:sz w:val="24"/>
          <w:szCs w:val="32"/>
          <w:lang w:val="de-CH"/>
        </w:rPr>
      </w:pPr>
      <w:r>
        <w:rPr>
          <w:b/>
          <w:kern w:val="32"/>
          <w:sz w:val="24"/>
          <w:szCs w:val="32"/>
          <w:lang w:val="de-CH"/>
        </w:rPr>
        <w:t xml:space="preserve">Formular zur </w:t>
      </w:r>
      <w:r w:rsidR="00EA51DD">
        <w:rPr>
          <w:b/>
          <w:kern w:val="32"/>
          <w:sz w:val="24"/>
          <w:szCs w:val="32"/>
          <w:lang w:val="de-CH"/>
        </w:rPr>
        <w:t xml:space="preserve">Eingabe </w:t>
      </w:r>
      <w:r>
        <w:rPr>
          <w:b/>
          <w:kern w:val="32"/>
          <w:sz w:val="24"/>
          <w:szCs w:val="32"/>
          <w:lang w:val="de-CH"/>
        </w:rPr>
        <w:t xml:space="preserve">eines </w:t>
      </w:r>
      <w:r w:rsidR="00EA51DD">
        <w:rPr>
          <w:b/>
          <w:kern w:val="32"/>
          <w:sz w:val="24"/>
          <w:szCs w:val="32"/>
          <w:lang w:val="de-CH"/>
        </w:rPr>
        <w:t>KURSVORSCHLAG</w:t>
      </w:r>
      <w:r>
        <w:rPr>
          <w:b/>
          <w:kern w:val="32"/>
          <w:sz w:val="24"/>
          <w:szCs w:val="32"/>
          <w:lang w:val="de-CH"/>
        </w:rPr>
        <w:t>S</w:t>
      </w:r>
    </w:p>
    <w:p w14:paraId="04969486" w14:textId="1C192D0C" w:rsidR="00026468" w:rsidRPr="003A1CB4" w:rsidRDefault="00397423" w:rsidP="005E080E">
      <w:pPr>
        <w:jc w:val="center"/>
        <w:rPr>
          <w:lang w:val="de-CH"/>
        </w:rPr>
      </w:pPr>
      <w:r>
        <w:rPr>
          <w:lang w:val="de-CH"/>
        </w:rPr>
        <w:t>zu senden</w:t>
      </w:r>
      <w:r w:rsidR="00EA51DD">
        <w:rPr>
          <w:lang w:val="de-CH"/>
        </w:rPr>
        <w:t xml:space="preserve"> an</w:t>
      </w:r>
      <w:r w:rsidR="00026468" w:rsidRPr="00EA51DD">
        <w:rPr>
          <w:lang w:val="de-CH"/>
        </w:rPr>
        <w:t xml:space="preserve">: </w:t>
      </w:r>
      <w:hyperlink r:id="rId11" w:history="1">
        <w:r w:rsidR="003A1CB4" w:rsidRPr="00CC2648">
          <w:rPr>
            <w:rStyle w:val="Lienhypertexte"/>
            <w:lang w:val="de-CH"/>
          </w:rPr>
          <w:t>wb-edu@unifr.ch</w:t>
        </w:r>
      </w:hyperlink>
      <w:r w:rsidR="003A1CB4">
        <w:rPr>
          <w:lang w:val="de-CH"/>
        </w:rPr>
        <w:t xml:space="preserve"> </w:t>
      </w:r>
    </w:p>
    <w:p w14:paraId="5161DB83" w14:textId="77777777" w:rsidR="00055007" w:rsidRPr="00EA51DD" w:rsidRDefault="00055007" w:rsidP="00E60B2A">
      <w:pPr>
        <w:jc w:val="both"/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38"/>
      </w:tblGrid>
      <w:tr w:rsidR="00055007" w:rsidRPr="004B6F5F" w14:paraId="5EAAB4ED" w14:textId="77777777" w:rsidTr="00055007">
        <w:tc>
          <w:tcPr>
            <w:tcW w:w="9338" w:type="dxa"/>
          </w:tcPr>
          <w:p w14:paraId="22DB6FD0" w14:textId="082C8AAB" w:rsidR="00055007" w:rsidRPr="00055007" w:rsidRDefault="005E080E" w:rsidP="00E60B2A">
            <w:pPr>
              <w:jc w:val="both"/>
              <w:rPr>
                <w:b/>
                <w:bCs/>
                <w:lang w:val="de-CH"/>
              </w:rPr>
            </w:pPr>
            <w:r>
              <w:rPr>
                <w:b/>
                <w:bCs/>
                <w:sz w:val="16"/>
                <w:szCs w:val="16"/>
                <w:lang w:val="de-CH"/>
              </w:rPr>
              <w:t xml:space="preserve">Allgemeine </w:t>
            </w:r>
            <w:r w:rsidR="00055007" w:rsidRPr="00055007">
              <w:rPr>
                <w:b/>
                <w:bCs/>
                <w:sz w:val="16"/>
                <w:szCs w:val="16"/>
                <w:lang w:val="de-CH"/>
              </w:rPr>
              <w:t>A</w:t>
            </w:r>
            <w:r w:rsidR="00B35366">
              <w:rPr>
                <w:b/>
                <w:bCs/>
                <w:sz w:val="16"/>
                <w:szCs w:val="16"/>
                <w:lang w:val="de-CH"/>
              </w:rPr>
              <w:t>ngaben zur Kursausschreibung</w:t>
            </w:r>
            <w:r w:rsidR="00055007">
              <w:rPr>
                <w:b/>
                <w:bCs/>
                <w:sz w:val="16"/>
                <w:szCs w:val="16"/>
                <w:lang w:val="de-CH"/>
              </w:rPr>
              <w:t>:</w:t>
            </w:r>
            <w:r w:rsidR="00055007" w:rsidRPr="00055007">
              <w:rPr>
                <w:b/>
                <w:bCs/>
                <w:lang w:val="de-CH"/>
              </w:rPr>
              <w:t xml:space="preserve"> </w:t>
            </w:r>
          </w:p>
          <w:p w14:paraId="44F38E9A" w14:textId="63A86DC0" w:rsidR="00055007" w:rsidRDefault="00055007" w:rsidP="00E60B2A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16"/>
                <w:szCs w:val="16"/>
                <w:lang w:val="de-CH"/>
              </w:rPr>
            </w:pPr>
            <w:r w:rsidRPr="00055007">
              <w:rPr>
                <w:sz w:val="16"/>
                <w:szCs w:val="16"/>
                <w:lang w:val="de-CH"/>
              </w:rPr>
              <w:t>Ansprache</w:t>
            </w:r>
            <w:r w:rsidR="00B35366">
              <w:rPr>
                <w:sz w:val="16"/>
                <w:szCs w:val="16"/>
                <w:lang w:val="de-CH"/>
              </w:rPr>
              <w:t>:</w:t>
            </w:r>
            <w:r w:rsidRPr="00055007">
              <w:rPr>
                <w:sz w:val="16"/>
                <w:szCs w:val="16"/>
                <w:lang w:val="de-CH"/>
              </w:rPr>
              <w:t xml:space="preserve"> wenn möglich direkt, d.h. «Sie» statt «die Teilnehmenden»</w:t>
            </w:r>
          </w:p>
          <w:p w14:paraId="4BBA3630" w14:textId="057A5518" w:rsidR="00B35366" w:rsidRPr="00055007" w:rsidRDefault="00B35366" w:rsidP="00E60B2A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Verwenden Sie bitte immer die Sie-Form (nicht duzen).</w:t>
            </w:r>
          </w:p>
          <w:p w14:paraId="7F57998D" w14:textId="3C15347F" w:rsidR="00055007" w:rsidRPr="005E080E" w:rsidRDefault="00055007" w:rsidP="005E080E">
            <w:pPr>
              <w:pStyle w:val="Paragraphedeliste"/>
              <w:numPr>
                <w:ilvl w:val="0"/>
                <w:numId w:val="4"/>
              </w:numPr>
              <w:contextualSpacing w:val="0"/>
              <w:jc w:val="both"/>
              <w:rPr>
                <w:sz w:val="16"/>
                <w:szCs w:val="16"/>
                <w:lang w:val="de-CH"/>
              </w:rPr>
            </w:pPr>
            <w:r w:rsidRPr="00055007">
              <w:rPr>
                <w:sz w:val="16"/>
                <w:szCs w:val="16"/>
                <w:lang w:val="de-CH"/>
              </w:rPr>
              <w:t>Gender: mit Mittelpunkt (z.B. Schüler·innen)</w:t>
            </w:r>
            <w:r w:rsidR="002B43D6" w:rsidRPr="005E080E">
              <w:rPr>
                <w:sz w:val="16"/>
                <w:szCs w:val="16"/>
                <w:lang w:val="de-CH"/>
              </w:rPr>
              <w:t>.</w:t>
            </w:r>
            <w:r w:rsidR="007F1347" w:rsidRPr="005E080E">
              <w:rPr>
                <w:sz w:val="16"/>
                <w:szCs w:val="16"/>
                <w:lang w:val="de-CH"/>
              </w:rPr>
              <w:t xml:space="preserve"> </w:t>
            </w:r>
          </w:p>
        </w:tc>
      </w:tr>
    </w:tbl>
    <w:p w14:paraId="38A02EA1" w14:textId="00B8CA5F" w:rsidR="00E304FF" w:rsidRPr="0084496E" w:rsidRDefault="00E304FF" w:rsidP="00E60B2A">
      <w:pPr>
        <w:jc w:val="both"/>
        <w:rPr>
          <w:lang w:val="de-CH"/>
        </w:rPr>
      </w:pPr>
    </w:p>
    <w:p w14:paraId="4D4B0EC2" w14:textId="77777777" w:rsidR="007279F6" w:rsidRPr="0084496E" w:rsidRDefault="007279F6" w:rsidP="00E60B2A">
      <w:pPr>
        <w:jc w:val="both"/>
        <w:rPr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1"/>
      </w:tblGrid>
      <w:tr w:rsidR="00C360E2" w:rsidRPr="0084496E" w14:paraId="62AC2159" w14:textId="77777777" w:rsidTr="0080180D">
        <w:tc>
          <w:tcPr>
            <w:tcW w:w="3397" w:type="dxa"/>
          </w:tcPr>
          <w:p w14:paraId="44BD9554" w14:textId="1F3F8DDA" w:rsidR="007279F6" w:rsidRPr="00360ACB" w:rsidRDefault="00360ACB" w:rsidP="00E60B2A">
            <w:pPr>
              <w:jc w:val="both"/>
              <w:rPr>
                <w:b/>
                <w:bCs/>
                <w:lang w:val="de-CH"/>
              </w:rPr>
            </w:pPr>
            <w:r w:rsidRPr="00360ACB">
              <w:rPr>
                <w:b/>
                <w:bCs/>
                <w:lang w:val="de-CH"/>
              </w:rPr>
              <w:t>Titel</w:t>
            </w:r>
          </w:p>
          <w:p w14:paraId="5E6595BF" w14:textId="0AC0977E" w:rsidR="007279F6" w:rsidRPr="007F1347" w:rsidRDefault="007279F6" w:rsidP="00E60B2A">
            <w:pPr>
              <w:jc w:val="both"/>
              <w:rPr>
                <w:b/>
                <w:bCs/>
                <w:i/>
                <w:iCs/>
                <w:sz w:val="16"/>
                <w:szCs w:val="16"/>
                <w:lang w:val="de-CH"/>
              </w:rPr>
            </w:pPr>
            <w:r w:rsidRPr="007F1347">
              <w:rPr>
                <w:b/>
                <w:bCs/>
                <w:i/>
                <w:iCs/>
                <w:sz w:val="16"/>
                <w:szCs w:val="16"/>
                <w:lang w:val="de-CH"/>
              </w:rPr>
              <w:t xml:space="preserve">Max. 80 </w:t>
            </w:r>
            <w:r w:rsidR="00E1781F" w:rsidRPr="007F1347">
              <w:rPr>
                <w:b/>
                <w:bCs/>
                <w:i/>
                <w:iCs/>
                <w:sz w:val="16"/>
                <w:szCs w:val="16"/>
                <w:lang w:val="de-CH"/>
              </w:rPr>
              <w:t>Zeichen</w:t>
            </w:r>
          </w:p>
          <w:p w14:paraId="61AF8476" w14:textId="401DE23A" w:rsidR="004A7BD1" w:rsidRPr="004A7BD1" w:rsidRDefault="00397423" w:rsidP="00E60B2A">
            <w:pPr>
              <w:jc w:val="both"/>
              <w:rPr>
                <w:i/>
                <w:iCs/>
                <w:sz w:val="16"/>
                <w:szCs w:val="16"/>
                <w:lang w:val="de-CH"/>
              </w:rPr>
            </w:pPr>
            <w:r>
              <w:rPr>
                <w:i/>
                <w:iCs/>
                <w:sz w:val="16"/>
                <w:szCs w:val="16"/>
                <w:lang w:val="de-CH"/>
              </w:rPr>
              <w:t>Wählen Sie einen a</w:t>
            </w:r>
            <w:r w:rsidR="004A7BD1" w:rsidRPr="004A7BD1">
              <w:rPr>
                <w:i/>
                <w:iCs/>
                <w:sz w:val="16"/>
                <w:szCs w:val="16"/>
                <w:lang w:val="de-CH"/>
              </w:rPr>
              <w:t>ttraktiven, aussagekräftigen und kurzen Titel</w:t>
            </w:r>
            <w:r>
              <w:rPr>
                <w:i/>
                <w:iCs/>
                <w:sz w:val="16"/>
                <w:szCs w:val="16"/>
                <w:lang w:val="de-CH"/>
              </w:rPr>
              <w:t xml:space="preserve">. </w:t>
            </w:r>
            <w:r w:rsidR="004A7BD1" w:rsidRPr="004A7BD1">
              <w:rPr>
                <w:i/>
                <w:iCs/>
                <w:sz w:val="16"/>
                <w:szCs w:val="16"/>
                <w:lang w:val="de-CH"/>
              </w:rPr>
              <w:t>Sollte sich Ihr Kursangebot an eine spezifische Zielgruppe oder einen spezifischen Zyklus richten, bitten wir Sie den Zyklus</w:t>
            </w:r>
            <w:r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r w:rsidR="004A7BD1" w:rsidRPr="004A7BD1">
              <w:rPr>
                <w:i/>
                <w:iCs/>
                <w:sz w:val="16"/>
                <w:szCs w:val="16"/>
                <w:lang w:val="de-CH"/>
              </w:rPr>
              <w:t>/ die Zielgruppe im Titel explizit zu erwähnen.</w:t>
            </w:r>
          </w:p>
          <w:p w14:paraId="33B93B98" w14:textId="07746C15" w:rsidR="007279F6" w:rsidRPr="00901215" w:rsidRDefault="007279F6" w:rsidP="00E60B2A">
            <w:pPr>
              <w:jc w:val="both"/>
              <w:rPr>
                <w:i/>
                <w:iCs/>
                <w:sz w:val="16"/>
                <w:szCs w:val="16"/>
                <w:lang w:val="de-CH"/>
              </w:rPr>
            </w:pPr>
          </w:p>
          <w:p w14:paraId="694655CA" w14:textId="7A8AA3C2" w:rsidR="007279F6" w:rsidRPr="0084496E" w:rsidRDefault="007279F6" w:rsidP="00E60B2A">
            <w:pPr>
              <w:jc w:val="both"/>
              <w:rPr>
                <w:lang w:val="de-CH"/>
              </w:rPr>
            </w:pPr>
          </w:p>
        </w:tc>
        <w:tc>
          <w:tcPr>
            <w:tcW w:w="5941" w:type="dxa"/>
          </w:tcPr>
          <w:p w14:paraId="4A560FE2" w14:textId="6A9FA07C" w:rsidR="007279F6" w:rsidRPr="0084496E" w:rsidRDefault="005D3CD2" w:rsidP="00E60B2A">
            <w:pPr>
              <w:jc w:val="both"/>
              <w:rPr>
                <w:lang w:val="de-CH"/>
              </w:rPr>
            </w:pPr>
            <w:sdt>
              <w:sdtPr>
                <w:rPr>
                  <w:rStyle w:val="Style1Car"/>
                  <w:highlight w:val="lightGray"/>
                  <w:lang w:val="de-CH"/>
                </w:rPr>
                <w:id w:val="2127042962"/>
                <w:placeholder>
                  <w:docPart w:val="3B6C137DC09C4E8E95FE2F294B75BEBB"/>
                </w:placeholder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4D58A2" w:rsidRPr="0084496E">
                  <w:rPr>
                    <w:rStyle w:val="Style1Car"/>
                    <w:highlight w:val="lightGray"/>
                    <w:lang w:val="de-CH"/>
                  </w:rPr>
                  <w:t>anzugeben</w:t>
                </w:r>
              </w:sdtContent>
            </w:sdt>
          </w:p>
        </w:tc>
      </w:tr>
      <w:tr w:rsidR="00C360E2" w:rsidRPr="0084496E" w14:paraId="1AB0F392" w14:textId="77777777" w:rsidTr="0080180D">
        <w:tc>
          <w:tcPr>
            <w:tcW w:w="3397" w:type="dxa"/>
          </w:tcPr>
          <w:p w14:paraId="3AA5900B" w14:textId="2A738F61" w:rsidR="007279F6" w:rsidRPr="0084496E" w:rsidRDefault="007F1347" w:rsidP="00E60B2A">
            <w:pPr>
              <w:jc w:val="both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Themenbereich</w:t>
            </w:r>
          </w:p>
          <w:p w14:paraId="52677443" w14:textId="5863B2DF" w:rsidR="007279F6" w:rsidRPr="00360ACB" w:rsidRDefault="00AD39CE" w:rsidP="00E60B2A">
            <w:pPr>
              <w:jc w:val="both"/>
              <w:rPr>
                <w:i/>
                <w:iCs/>
                <w:sz w:val="16"/>
                <w:szCs w:val="16"/>
                <w:lang w:val="de-CH"/>
              </w:rPr>
            </w:pPr>
            <w:r w:rsidRPr="00360ACB">
              <w:rPr>
                <w:i/>
                <w:iCs/>
                <w:sz w:val="16"/>
                <w:szCs w:val="16"/>
                <w:lang w:val="de-CH"/>
              </w:rPr>
              <w:t>Wählen Sie einen</w:t>
            </w:r>
            <w:r w:rsidR="00EA51DD">
              <w:rPr>
                <w:i/>
                <w:iCs/>
                <w:sz w:val="16"/>
                <w:szCs w:val="16"/>
                <w:lang w:val="de-CH"/>
              </w:rPr>
              <w:t xml:space="preserve"> Themenbereich</w:t>
            </w:r>
            <w:r w:rsidRPr="00360ACB">
              <w:rPr>
                <w:i/>
                <w:iCs/>
                <w:sz w:val="16"/>
                <w:szCs w:val="16"/>
                <w:lang w:val="de-CH"/>
              </w:rPr>
              <w:t xml:space="preserve"> aus der nebenstehenden Dropdown-Liste aus</w:t>
            </w:r>
            <w:r w:rsidR="00901215">
              <w:rPr>
                <w:i/>
                <w:iCs/>
                <w:sz w:val="16"/>
                <w:szCs w:val="16"/>
                <w:lang w:val="de-CH"/>
              </w:rPr>
              <w:t>.</w:t>
            </w:r>
          </w:p>
          <w:p w14:paraId="7C4C5D9E" w14:textId="77777777" w:rsidR="00AD39CE" w:rsidRDefault="00AD39CE" w:rsidP="00E60B2A">
            <w:pPr>
              <w:jc w:val="both"/>
              <w:rPr>
                <w:lang w:val="de-CH"/>
              </w:rPr>
            </w:pPr>
          </w:p>
          <w:p w14:paraId="125EB0B8" w14:textId="25FC12BC" w:rsidR="00901215" w:rsidRPr="0084496E" w:rsidRDefault="00901215" w:rsidP="00E60B2A">
            <w:pPr>
              <w:jc w:val="both"/>
              <w:rPr>
                <w:lang w:val="de-CH"/>
              </w:rPr>
            </w:pPr>
          </w:p>
        </w:tc>
        <w:tc>
          <w:tcPr>
            <w:tcW w:w="5941" w:type="dxa"/>
          </w:tcPr>
          <w:p w14:paraId="58F01217" w14:textId="77777777" w:rsidR="00D96785" w:rsidRPr="0084496E" w:rsidRDefault="005D3CD2" w:rsidP="00E60B2A">
            <w:pPr>
              <w:tabs>
                <w:tab w:val="left" w:pos="5234"/>
              </w:tabs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alias w:val="Wählen Sie einen Bereich aus"/>
                <w:tag w:val="Wählen Sie einen Bereich aus"/>
                <w:id w:val="-172886852"/>
                <w:placeholder>
                  <w:docPart w:val="B7BE0DF0719B4B40AB243EF2B0E26953"/>
                </w:placeholder>
                <w:showingPlcHdr/>
                <w:dropDownList>
                  <w:listItem w:value="Wählen Sie einen Bereich aus"/>
                  <w:listItem w:displayText="Sprachen" w:value="Sprachen"/>
                  <w:listItem w:displayText="Mathematik" w:value="Mathematik"/>
                  <w:listItem w:displayText="Natur-Mensch-Gesellschaft" w:value="Natur-Mensch-Gesellschaft"/>
                  <w:listItem w:displayText="Musik &amp; Gestalten" w:value="Musik &amp; Gestalten"/>
                  <w:listItem w:displayText="Bewegung &amp; Sport" w:value="Bewegung &amp; Sport"/>
                  <w:listItem w:displayText="Medien &amp; Informatik" w:value="Medien &amp; Informatik"/>
                  <w:listItem w:displayText="Überfachliche Kompetenzen" w:value="Überfachliche Kompetenzen"/>
                  <w:listItem w:displayText="Berufliche Entwicklung" w:value="Berufliche Entwicklung"/>
                  <w:listItem w:displayText="Weiterbildung zur Praxislehrperson" w:value="Weiterbildung zur Praxislehrperson"/>
                </w:dropDownList>
              </w:sdtPr>
              <w:sdtEndPr/>
              <w:sdtContent>
                <w:r w:rsidR="00D96785" w:rsidRPr="0084496E">
                  <w:rPr>
                    <w:rStyle w:val="Style1Car"/>
                    <w:lang w:val="de-CH"/>
                  </w:rPr>
                  <w:t>Klicken, um auszuwählen</w:t>
                </w:r>
              </w:sdtContent>
            </w:sdt>
          </w:p>
          <w:p w14:paraId="55AE4C46" w14:textId="77777777" w:rsidR="007279F6" w:rsidRPr="0084496E" w:rsidRDefault="007279F6" w:rsidP="00E60B2A">
            <w:pPr>
              <w:jc w:val="both"/>
              <w:rPr>
                <w:lang w:val="de-CH"/>
              </w:rPr>
            </w:pPr>
          </w:p>
        </w:tc>
      </w:tr>
      <w:tr w:rsidR="00A54B9A" w:rsidRPr="004B6F5F" w14:paraId="44AA86F6" w14:textId="77777777" w:rsidTr="003A63D6">
        <w:tc>
          <w:tcPr>
            <w:tcW w:w="3397" w:type="dxa"/>
          </w:tcPr>
          <w:p w14:paraId="19D68BB6" w14:textId="77777777" w:rsidR="00A54B9A" w:rsidRPr="0084496E" w:rsidRDefault="00A54B9A" w:rsidP="00E60B2A">
            <w:pPr>
              <w:shd w:val="clear" w:color="auto" w:fill="FFFFFF" w:themeFill="background1"/>
              <w:spacing w:before="120"/>
              <w:jc w:val="both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 xml:space="preserve">Kurztext </w:t>
            </w:r>
            <w:r w:rsidRPr="00A54B9A">
              <w:rPr>
                <w:b/>
                <w:bCs/>
                <w:lang w:val="de-CH"/>
              </w:rPr>
              <w:t>(Teaser)</w:t>
            </w:r>
          </w:p>
          <w:p w14:paraId="56BA91EB" w14:textId="3E4D3095" w:rsidR="00A54B9A" w:rsidRPr="007F1347" w:rsidRDefault="00A54B9A" w:rsidP="00E60B2A">
            <w:pPr>
              <w:jc w:val="both"/>
              <w:rPr>
                <w:b/>
                <w:bCs/>
                <w:i/>
                <w:iCs/>
                <w:sz w:val="16"/>
                <w:szCs w:val="16"/>
                <w:lang w:val="de-CH"/>
              </w:rPr>
            </w:pPr>
            <w:r w:rsidRPr="007F1347">
              <w:rPr>
                <w:b/>
                <w:bCs/>
                <w:i/>
                <w:iCs/>
                <w:sz w:val="16"/>
                <w:szCs w:val="16"/>
                <w:lang w:val="de-CH"/>
              </w:rPr>
              <w:t>Max. 300 Zeichen</w:t>
            </w:r>
          </w:p>
          <w:p w14:paraId="3EE1901A" w14:textId="428D28EB" w:rsidR="00A54B9A" w:rsidRPr="007F1347" w:rsidRDefault="00A54B9A" w:rsidP="00E60B2A">
            <w:pPr>
              <w:shd w:val="clear" w:color="auto" w:fill="FFFFFF" w:themeFill="background1"/>
              <w:jc w:val="both"/>
              <w:rPr>
                <w:i/>
                <w:iCs/>
                <w:sz w:val="16"/>
                <w:szCs w:val="16"/>
                <w:lang w:val="de-CH"/>
              </w:rPr>
            </w:pPr>
            <w:r w:rsidRPr="007F1347">
              <w:rPr>
                <w:i/>
                <w:iCs/>
                <w:sz w:val="16"/>
                <w:szCs w:val="16"/>
                <w:lang w:val="de-CH"/>
              </w:rPr>
              <w:t>Der Kurztext gibt eine</w:t>
            </w:r>
            <w:r w:rsidR="00EA51DD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r w:rsidRPr="007F1347">
              <w:rPr>
                <w:i/>
                <w:iCs/>
                <w:sz w:val="16"/>
                <w:szCs w:val="16"/>
                <w:lang w:val="de-CH"/>
              </w:rPr>
              <w:t>Inhaltsangabe Ihres Angebots und</w:t>
            </w:r>
            <w:r w:rsidR="00EA51DD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r w:rsidRPr="007F1347">
              <w:rPr>
                <w:i/>
                <w:iCs/>
                <w:sz w:val="16"/>
                <w:szCs w:val="16"/>
                <w:lang w:val="de-CH"/>
              </w:rPr>
              <w:t>Antwort auf die wichtigen W-Fragen (wer, was, wie)</w:t>
            </w:r>
            <w:r w:rsidR="00383015">
              <w:rPr>
                <w:i/>
                <w:iCs/>
                <w:sz w:val="16"/>
                <w:szCs w:val="16"/>
                <w:lang w:val="de-CH"/>
              </w:rPr>
              <w:t>.</w:t>
            </w:r>
          </w:p>
          <w:p w14:paraId="23F54284" w14:textId="5B595539" w:rsidR="007F1347" w:rsidRPr="00224376" w:rsidRDefault="007F1347" w:rsidP="00E60B2A">
            <w:pPr>
              <w:jc w:val="both"/>
              <w:rPr>
                <w:i/>
                <w:iCs/>
                <w:sz w:val="16"/>
                <w:szCs w:val="16"/>
                <w:lang w:val="de-CH"/>
              </w:rPr>
            </w:pPr>
            <w:r w:rsidRPr="004A7BD1">
              <w:rPr>
                <w:i/>
                <w:iCs/>
                <w:sz w:val="16"/>
                <w:szCs w:val="16"/>
                <w:lang w:val="de-CH"/>
              </w:rPr>
              <w:t>Ansprache:</w:t>
            </w:r>
            <w:r w:rsidR="00EA51DD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r w:rsidRPr="004A7BD1">
              <w:rPr>
                <w:i/>
                <w:iCs/>
                <w:sz w:val="16"/>
                <w:szCs w:val="16"/>
                <w:lang w:val="de-CH"/>
              </w:rPr>
              <w:t>direkt, d.h. «Sie» statt «die Teilnehmenden»</w:t>
            </w:r>
            <w:r w:rsidR="00224376">
              <w:rPr>
                <w:i/>
                <w:iCs/>
                <w:sz w:val="16"/>
                <w:szCs w:val="16"/>
                <w:lang w:val="de-CH"/>
              </w:rPr>
              <w:t xml:space="preserve">. Der Kurztext erscheint </w:t>
            </w:r>
            <w:r w:rsidR="00224376">
              <w:rPr>
                <w:b/>
                <w:bCs/>
                <w:i/>
                <w:iCs/>
                <w:sz w:val="16"/>
                <w:szCs w:val="16"/>
                <w:lang w:val="de-CH"/>
              </w:rPr>
              <w:t xml:space="preserve">nur </w:t>
            </w:r>
            <w:r w:rsidR="00224376">
              <w:rPr>
                <w:i/>
                <w:iCs/>
                <w:sz w:val="16"/>
                <w:szCs w:val="16"/>
                <w:lang w:val="de-CH"/>
              </w:rPr>
              <w:t xml:space="preserve">im Programmheft. </w:t>
            </w:r>
          </w:p>
          <w:p w14:paraId="412549E2" w14:textId="77777777" w:rsidR="00A54B9A" w:rsidRPr="0084496E" w:rsidRDefault="00A54B9A" w:rsidP="00E60B2A">
            <w:pPr>
              <w:shd w:val="clear" w:color="auto" w:fill="FFFFFF" w:themeFill="background1"/>
              <w:spacing w:before="120"/>
              <w:jc w:val="both"/>
              <w:rPr>
                <w:lang w:val="de-CH"/>
              </w:rPr>
            </w:pPr>
          </w:p>
        </w:tc>
        <w:tc>
          <w:tcPr>
            <w:tcW w:w="5941" w:type="dxa"/>
          </w:tcPr>
          <w:sdt>
            <w:sdtPr>
              <w:rPr>
                <w:rStyle w:val="Style1Car"/>
                <w:szCs w:val="22"/>
                <w:highlight w:val="lightGray"/>
                <w:lang w:val="de-CH"/>
              </w:rPr>
              <w:id w:val="-798141478"/>
              <w:placeholder>
                <w:docPart w:val="6CB0F412BA6A43A4A40CCCB0F1153C26"/>
              </w:placeholder>
            </w:sdtPr>
            <w:sdtEndPr>
              <w:rPr>
                <w:rStyle w:val="Policepardfaut"/>
                <w:color w:val="auto"/>
                <w:szCs w:val="24"/>
                <w:shd w:val="clear" w:color="auto" w:fill="auto"/>
              </w:rPr>
            </w:sdtEndPr>
            <w:sdtContent>
              <w:p w14:paraId="0F872F54" w14:textId="3890A6B1" w:rsidR="00A54B9A" w:rsidRPr="007F1347" w:rsidRDefault="00A54B9A" w:rsidP="00E60B2A">
                <w:pPr>
                  <w:jc w:val="both"/>
                  <w:rPr>
                    <w:color w:val="000000" w:themeColor="text1"/>
                    <w:szCs w:val="22"/>
                    <w:highlight w:val="lightGray"/>
                    <w:shd w:val="pct15" w:color="auto" w:fill="FFFFFF" w:themeFill="background1"/>
                    <w:lang w:val="de-CH"/>
                  </w:rPr>
                </w:pPr>
                <w:r>
                  <w:rPr>
                    <w:rStyle w:val="Style1Car"/>
                    <w:szCs w:val="22"/>
                    <w:highlight w:val="lightGray"/>
                    <w:lang w:val="de-CH"/>
                  </w:rPr>
                  <w:t>Bitte fassen Sie hier den Inhalt Ihres Kurses zusamm</w:t>
                </w:r>
                <w:r w:rsidR="007F1347">
                  <w:rPr>
                    <w:rStyle w:val="Style1Car"/>
                    <w:szCs w:val="22"/>
                    <w:highlight w:val="lightGray"/>
                    <w:lang w:val="de-CH"/>
                  </w:rPr>
                  <w:t xml:space="preserve">en. </w:t>
                </w:r>
                <w:r>
                  <w:rPr>
                    <w:rStyle w:val="Style1Car"/>
                    <w:szCs w:val="22"/>
                    <w:highlight w:val="lightGray"/>
                    <w:lang w:val="de-CH"/>
                  </w:rPr>
                  <w:t xml:space="preserve"> </w:t>
                </w:r>
              </w:p>
            </w:sdtContent>
          </w:sdt>
          <w:p w14:paraId="502F6109" w14:textId="77777777" w:rsidR="00A54B9A" w:rsidRPr="0084496E" w:rsidRDefault="00A54B9A" w:rsidP="00E60B2A">
            <w:pPr>
              <w:jc w:val="both"/>
              <w:rPr>
                <w:szCs w:val="22"/>
                <w:lang w:val="de-CH"/>
              </w:rPr>
            </w:pPr>
          </w:p>
        </w:tc>
      </w:tr>
      <w:tr w:rsidR="00C360E2" w:rsidRPr="004B6F5F" w14:paraId="64C024C2" w14:textId="77777777" w:rsidTr="0080180D">
        <w:tc>
          <w:tcPr>
            <w:tcW w:w="3397" w:type="dxa"/>
          </w:tcPr>
          <w:p w14:paraId="66C975EE" w14:textId="3B489E3B" w:rsidR="006350C7" w:rsidRPr="00EF1826" w:rsidRDefault="00360ACB" w:rsidP="00E60B2A">
            <w:pPr>
              <w:jc w:val="both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Kursziele</w:t>
            </w:r>
            <w:r w:rsidR="006350C7" w:rsidRPr="00EF1826">
              <w:rPr>
                <w:b/>
                <w:bCs/>
                <w:lang w:val="de-CH"/>
              </w:rPr>
              <w:t xml:space="preserve"> (maximal 4) </w:t>
            </w:r>
          </w:p>
          <w:p w14:paraId="14EF4FDF" w14:textId="36F739C8" w:rsidR="004A7BD1" w:rsidRPr="004A7BD1" w:rsidRDefault="00224376" w:rsidP="00E60B2A">
            <w:pPr>
              <w:jc w:val="both"/>
              <w:rPr>
                <w:i/>
                <w:iCs/>
                <w:sz w:val="16"/>
                <w:szCs w:val="16"/>
                <w:lang w:val="de-CH"/>
              </w:rPr>
            </w:pPr>
            <w:r>
              <w:rPr>
                <w:i/>
                <w:iCs/>
                <w:sz w:val="16"/>
                <w:szCs w:val="16"/>
                <w:lang w:val="de-CH"/>
              </w:rPr>
              <w:t>K</w:t>
            </w:r>
            <w:r w:rsidR="004A7BD1" w:rsidRPr="004A7BD1">
              <w:rPr>
                <w:i/>
                <w:iCs/>
                <w:sz w:val="16"/>
                <w:szCs w:val="16"/>
                <w:lang w:val="de-CH"/>
              </w:rPr>
              <w:t xml:space="preserve">lare und realistische Ziele, persönlicher und schulischer Nutzen aufzeigen. </w:t>
            </w:r>
          </w:p>
          <w:p w14:paraId="6FCCA80C" w14:textId="08500D38" w:rsidR="007279F6" w:rsidRPr="00383015" w:rsidRDefault="00383015" w:rsidP="00E60B2A">
            <w:pPr>
              <w:jc w:val="both"/>
              <w:rPr>
                <w:i/>
                <w:iCs/>
                <w:sz w:val="16"/>
                <w:szCs w:val="16"/>
                <w:lang w:val="de-CH"/>
              </w:rPr>
            </w:pPr>
            <w:r w:rsidRPr="00383015">
              <w:rPr>
                <w:i/>
                <w:iCs/>
                <w:sz w:val="16"/>
                <w:szCs w:val="16"/>
                <w:lang w:val="de-CH"/>
              </w:rPr>
              <w:t>(S</w:t>
            </w:r>
            <w:r>
              <w:rPr>
                <w:i/>
                <w:iCs/>
                <w:sz w:val="16"/>
                <w:szCs w:val="16"/>
                <w:lang w:val="de-CH"/>
              </w:rPr>
              <w:t>mart</w:t>
            </w:r>
            <w:r w:rsidR="00224376">
              <w:rPr>
                <w:i/>
                <w:iCs/>
                <w:sz w:val="16"/>
                <w:szCs w:val="16"/>
                <w:lang w:val="de-CH"/>
              </w:rPr>
              <w:t>-</w:t>
            </w:r>
            <w:r>
              <w:rPr>
                <w:i/>
                <w:iCs/>
                <w:sz w:val="16"/>
                <w:szCs w:val="16"/>
                <w:lang w:val="de-CH"/>
              </w:rPr>
              <w:t xml:space="preserve">Zielformulierung anwenden) </w:t>
            </w:r>
          </w:p>
          <w:p w14:paraId="6CD9019D" w14:textId="77777777" w:rsidR="00A54B9A" w:rsidRDefault="00A54B9A" w:rsidP="00E60B2A">
            <w:pPr>
              <w:jc w:val="both"/>
              <w:rPr>
                <w:i/>
                <w:iCs/>
                <w:color w:val="FF0000"/>
                <w:sz w:val="16"/>
                <w:szCs w:val="16"/>
                <w:lang w:val="de-CH"/>
              </w:rPr>
            </w:pPr>
          </w:p>
          <w:p w14:paraId="117CEF39" w14:textId="77777777" w:rsidR="007279F6" w:rsidRPr="0084496E" w:rsidRDefault="007279F6" w:rsidP="00E60B2A">
            <w:pPr>
              <w:jc w:val="both"/>
              <w:rPr>
                <w:lang w:val="de-CH"/>
              </w:rPr>
            </w:pPr>
          </w:p>
        </w:tc>
        <w:tc>
          <w:tcPr>
            <w:tcW w:w="5941" w:type="dxa"/>
          </w:tcPr>
          <w:p w14:paraId="00F2269E" w14:textId="0AAB9482" w:rsidR="007279F6" w:rsidRPr="0084496E" w:rsidRDefault="005D3CD2" w:rsidP="00E60B2A">
            <w:pPr>
              <w:jc w:val="both"/>
              <w:rPr>
                <w:lang w:val="de-CH"/>
              </w:rPr>
            </w:pPr>
            <w:sdt>
              <w:sdtPr>
                <w:rPr>
                  <w:rStyle w:val="Style1Car"/>
                  <w:highlight w:val="lightGray"/>
                  <w:lang w:val="de-CH"/>
                </w:rPr>
                <w:id w:val="-988022724"/>
                <w:placeholder>
                  <w:docPart w:val="9AFCDBDF60B847109415B38892548E09"/>
                </w:placeholder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7F1347">
                  <w:rPr>
                    <w:rStyle w:val="Style1Car"/>
                    <w:highlight w:val="lightGray"/>
                    <w:lang w:val="de-CH"/>
                  </w:rPr>
                  <w:t>Bitte g</w:t>
                </w:r>
                <w:r w:rsidR="00901215">
                  <w:rPr>
                    <w:rStyle w:val="Style1Car"/>
                    <w:highlight w:val="lightGray"/>
                    <w:lang w:val="de-CH"/>
                  </w:rPr>
                  <w:t>eben Sie die</w:t>
                </w:r>
                <w:r w:rsidR="007F1347">
                  <w:rPr>
                    <w:rStyle w:val="Style1Car"/>
                    <w:highlight w:val="lightGray"/>
                    <w:lang w:val="de-CH"/>
                  </w:rPr>
                  <w:t xml:space="preserve"> Kursziele</w:t>
                </w:r>
                <w:r w:rsidR="00901215">
                  <w:rPr>
                    <w:rStyle w:val="Style1Car"/>
                    <w:highlight w:val="lightGray"/>
                    <w:lang w:val="de-CH"/>
                  </w:rPr>
                  <w:t xml:space="preserve"> hier ein</w:t>
                </w:r>
                <w:r w:rsidR="007F1347">
                  <w:rPr>
                    <w:rStyle w:val="Style1Car"/>
                    <w:highlight w:val="lightGray"/>
                    <w:lang w:val="de-CH"/>
                  </w:rPr>
                  <w:t xml:space="preserve"> (Aufzählungsform).</w:t>
                </w:r>
              </w:sdtContent>
            </w:sdt>
          </w:p>
        </w:tc>
      </w:tr>
      <w:tr w:rsidR="00C360E2" w:rsidRPr="004B6F5F" w14:paraId="782C160A" w14:textId="77777777" w:rsidTr="00850436">
        <w:tc>
          <w:tcPr>
            <w:tcW w:w="3397" w:type="dxa"/>
          </w:tcPr>
          <w:p w14:paraId="33265593" w14:textId="58C06530" w:rsidR="005D288B" w:rsidRPr="0084496E" w:rsidRDefault="005D288B" w:rsidP="00E60B2A">
            <w:pPr>
              <w:jc w:val="both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Kursinhalt</w:t>
            </w:r>
          </w:p>
          <w:p w14:paraId="739FF61E" w14:textId="539472CB" w:rsidR="005D288B" w:rsidRPr="004A7BD1" w:rsidRDefault="005D288B" w:rsidP="00E60B2A">
            <w:pPr>
              <w:jc w:val="both"/>
              <w:rPr>
                <w:b/>
                <w:bCs/>
                <w:i/>
                <w:iCs/>
                <w:sz w:val="16"/>
                <w:szCs w:val="16"/>
                <w:lang w:val="de-CH"/>
              </w:rPr>
            </w:pPr>
            <w:r w:rsidRPr="004A7BD1">
              <w:rPr>
                <w:b/>
                <w:bCs/>
                <w:i/>
                <w:iCs/>
                <w:sz w:val="16"/>
                <w:szCs w:val="16"/>
                <w:lang w:val="de-CH"/>
              </w:rPr>
              <w:t>Max. 600 Zeichen</w:t>
            </w:r>
          </w:p>
          <w:p w14:paraId="018784A6" w14:textId="46F88E73" w:rsidR="004A7BD1" w:rsidRPr="004A7BD1" w:rsidRDefault="004A7BD1" w:rsidP="00E60B2A">
            <w:pPr>
              <w:jc w:val="both"/>
              <w:rPr>
                <w:i/>
                <w:iCs/>
                <w:sz w:val="16"/>
                <w:szCs w:val="16"/>
                <w:lang w:val="de-CH"/>
              </w:rPr>
            </w:pPr>
            <w:r w:rsidRPr="004A7BD1">
              <w:rPr>
                <w:i/>
                <w:iCs/>
                <w:sz w:val="16"/>
                <w:szCs w:val="16"/>
                <w:lang w:val="de-CH"/>
              </w:rPr>
              <w:t>Zentrale Begriffe verwenden (Online-Recherche)</w:t>
            </w:r>
          </w:p>
          <w:p w14:paraId="74B1F101" w14:textId="77777777" w:rsidR="00EA51DD" w:rsidRDefault="00EA51DD" w:rsidP="00EA51DD">
            <w:pPr>
              <w:jc w:val="both"/>
              <w:rPr>
                <w:i/>
                <w:iCs/>
                <w:sz w:val="16"/>
                <w:szCs w:val="16"/>
                <w:lang w:val="de-CH"/>
              </w:rPr>
            </w:pPr>
            <w:r w:rsidRPr="004A7BD1">
              <w:rPr>
                <w:i/>
                <w:iCs/>
                <w:sz w:val="16"/>
                <w:szCs w:val="16"/>
                <w:lang w:val="de-CH"/>
              </w:rPr>
              <w:t>Ansprache:</w:t>
            </w:r>
            <w:r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r w:rsidRPr="004A7BD1">
              <w:rPr>
                <w:i/>
                <w:iCs/>
                <w:sz w:val="16"/>
                <w:szCs w:val="16"/>
                <w:lang w:val="de-CH"/>
              </w:rPr>
              <w:t>direkt, d.h. «Sie» statt «die Teilnehmenden»</w:t>
            </w:r>
          </w:p>
          <w:p w14:paraId="5AB1C499" w14:textId="77777777" w:rsidR="007F1347" w:rsidRPr="0084496E" w:rsidRDefault="007F1347" w:rsidP="00EA51DD">
            <w:pPr>
              <w:jc w:val="both"/>
              <w:rPr>
                <w:lang w:val="de-CH"/>
              </w:rPr>
            </w:pPr>
          </w:p>
        </w:tc>
        <w:tc>
          <w:tcPr>
            <w:tcW w:w="5941" w:type="dxa"/>
          </w:tcPr>
          <w:p w14:paraId="70D00A67" w14:textId="59D9F265" w:rsidR="005D288B" w:rsidRPr="0084496E" w:rsidRDefault="005D3CD2" w:rsidP="00E60B2A">
            <w:pPr>
              <w:jc w:val="both"/>
              <w:rPr>
                <w:lang w:val="de-CH"/>
              </w:rPr>
            </w:pPr>
            <w:sdt>
              <w:sdtPr>
                <w:rPr>
                  <w:rStyle w:val="Style1Car"/>
                  <w:highlight w:val="lightGray"/>
                  <w:lang w:val="de-CH"/>
                </w:rPr>
                <w:id w:val="1088120347"/>
                <w:placeholder>
                  <w:docPart w:val="74B87B19891E482294787F5127B300CE"/>
                </w:placeholder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sdt>
                  <w:sdtPr>
                    <w:rPr>
                      <w:rStyle w:val="Style1Car"/>
                      <w:highlight w:val="lightGray"/>
                      <w:lang w:val="de-CH"/>
                    </w:rPr>
                    <w:id w:val="-1439823586"/>
                    <w:placeholder>
                      <w:docPart w:val="3350855AECC340A9B89D56F5BEA853FB"/>
                    </w:placeholder>
                  </w:sdtPr>
                  <w:sdtEndPr>
                    <w:rPr>
                      <w:rStyle w:val="Policepardfaut"/>
                      <w:color w:val="auto"/>
                      <w:shd w:val="clear" w:color="auto" w:fill="auto"/>
                    </w:rPr>
                  </w:sdtEndPr>
                  <w:sdtContent>
                    <w:r w:rsidR="00A1081A">
                      <w:rPr>
                        <w:rStyle w:val="Style1Car"/>
                        <w:highlight w:val="lightGray"/>
                        <w:lang w:val="de-CH"/>
                      </w:rPr>
                      <w:t>Beschreiben Sie hier den Inhalt Ihres Kurses</w:t>
                    </w:r>
                    <w:r w:rsidR="001B43E1">
                      <w:rPr>
                        <w:rStyle w:val="Style1Car"/>
                        <w:highlight w:val="lightGray"/>
                        <w:lang w:val="de-CH"/>
                      </w:rPr>
                      <w:t>.</w:t>
                    </w:r>
                  </w:sdtContent>
                </w:sdt>
              </w:sdtContent>
            </w:sdt>
          </w:p>
        </w:tc>
      </w:tr>
      <w:tr w:rsidR="00C360E2" w:rsidRPr="004B6F5F" w14:paraId="113CFEBA" w14:textId="77777777" w:rsidTr="0080180D">
        <w:tc>
          <w:tcPr>
            <w:tcW w:w="3397" w:type="dxa"/>
          </w:tcPr>
          <w:p w14:paraId="22469C7C" w14:textId="77777777" w:rsidR="007279F6" w:rsidRPr="0084496E" w:rsidRDefault="00620897" w:rsidP="00E60B2A">
            <w:pPr>
              <w:jc w:val="both"/>
              <w:rPr>
                <w:b/>
                <w:bCs/>
                <w:lang w:val="de-CH"/>
              </w:rPr>
            </w:pPr>
            <w:r w:rsidRPr="0084496E">
              <w:rPr>
                <w:b/>
                <w:bCs/>
                <w:lang w:val="de-CH"/>
              </w:rPr>
              <w:t>Bibliographie</w:t>
            </w:r>
          </w:p>
          <w:p w14:paraId="17AE8F49" w14:textId="4177D4EF" w:rsidR="00620897" w:rsidRPr="00E60B2A" w:rsidRDefault="00701FAB" w:rsidP="00E60B2A">
            <w:pPr>
              <w:jc w:val="both"/>
              <w:rPr>
                <w:i/>
                <w:iCs/>
                <w:sz w:val="16"/>
                <w:szCs w:val="16"/>
                <w:lang w:val="de-CH"/>
              </w:rPr>
            </w:pPr>
            <w:r w:rsidRPr="00E60B2A">
              <w:rPr>
                <w:i/>
                <w:iCs/>
                <w:sz w:val="16"/>
                <w:szCs w:val="16"/>
                <w:lang w:val="de-CH"/>
              </w:rPr>
              <w:t xml:space="preserve">Die Bibliographie muss den APA-Richtlinien entsprechen: </w:t>
            </w:r>
            <w:hyperlink r:id="rId12" w:history="1">
              <w:r w:rsidRPr="00224376">
                <w:rPr>
                  <w:sz w:val="16"/>
                  <w:szCs w:val="16"/>
                  <w:lang w:val="de-CH"/>
                </w:rPr>
                <w:t>APA-Leitfaden HEP-PH FR (hepfr.ch)</w:t>
              </w:r>
            </w:hyperlink>
            <w:r w:rsidR="00620897" w:rsidRPr="00E60B2A">
              <w:rPr>
                <w:i/>
                <w:iCs/>
                <w:sz w:val="16"/>
                <w:szCs w:val="16"/>
                <w:lang w:val="de-CH"/>
              </w:rPr>
              <w:t>.</w:t>
            </w:r>
          </w:p>
          <w:p w14:paraId="695A6A07" w14:textId="3374C8C2" w:rsidR="00620897" w:rsidRPr="0084496E" w:rsidRDefault="00620897" w:rsidP="00E60B2A">
            <w:pPr>
              <w:jc w:val="both"/>
              <w:rPr>
                <w:lang w:val="de-CH"/>
              </w:rPr>
            </w:pPr>
          </w:p>
        </w:tc>
        <w:tc>
          <w:tcPr>
            <w:tcW w:w="5941" w:type="dxa"/>
          </w:tcPr>
          <w:sdt>
            <w:sdtPr>
              <w:rPr>
                <w:rStyle w:val="Style1Car"/>
                <w:sz w:val="22"/>
                <w:szCs w:val="22"/>
                <w:highlight w:val="lightGray"/>
                <w:lang w:val="de-CH"/>
              </w:rPr>
              <w:id w:val="-1904131070"/>
              <w:placeholder>
                <w:docPart w:val="74CD0E9505CA45FB926F827AA54E24A4"/>
              </w:placeholder>
            </w:sdtPr>
            <w:sdtEndPr>
              <w:rPr>
                <w:rStyle w:val="Policepardfaut"/>
                <w:shd w:val="clear" w:color="auto" w:fill="auto"/>
              </w:rPr>
            </w:sdtEndPr>
            <w:sdtContent>
              <w:p w14:paraId="1253E8BB" w14:textId="0CDA5F1B" w:rsidR="00620897" w:rsidRPr="0084496E" w:rsidRDefault="008A179B" w:rsidP="00E60B2A">
                <w:pPr>
                  <w:pStyle w:val="Style1"/>
                  <w:shd w:val="clear" w:color="auto" w:fill="FFFFFF" w:themeFill="background1"/>
                  <w:jc w:val="both"/>
                  <w:rPr>
                    <w:sz w:val="22"/>
                    <w:szCs w:val="22"/>
                    <w:lang w:val="de-CH"/>
                  </w:rPr>
                </w:pPr>
                <w:r w:rsidRPr="0084496E">
                  <w:rPr>
                    <w:rStyle w:val="Style1Car"/>
                    <w:sz w:val="22"/>
                    <w:szCs w:val="22"/>
                    <w:lang w:val="de-CH"/>
                  </w:rPr>
                  <w:t>Geben Sie hier die bibliographischen Referenzen des Kurses gemäss APA-Richtlinien an</w:t>
                </w:r>
                <w:r w:rsidR="008C0413">
                  <w:rPr>
                    <w:rStyle w:val="Style1Car"/>
                    <w:sz w:val="22"/>
                    <w:szCs w:val="22"/>
                    <w:lang w:val="de-CH"/>
                  </w:rPr>
                  <w:t xml:space="preserve"> </w:t>
                </w:r>
                <w:r w:rsidR="008C0413" w:rsidRPr="008C0413">
                  <w:rPr>
                    <w:rStyle w:val="Style1Car"/>
                    <w:sz w:val="22"/>
                    <w:szCs w:val="22"/>
                    <w:lang w:val="de-CH"/>
                  </w:rPr>
                  <w:t>(max.</w:t>
                </w:r>
                <w:r w:rsidR="008C0413">
                  <w:rPr>
                    <w:rStyle w:val="Style1Car"/>
                    <w:sz w:val="22"/>
                    <w:szCs w:val="22"/>
                    <w:lang w:val="de-CH"/>
                  </w:rPr>
                  <w:t xml:space="preserve"> zwei Angaben)</w:t>
                </w:r>
                <w:r w:rsidRPr="0084496E">
                  <w:rPr>
                    <w:rStyle w:val="Style1Car"/>
                    <w:sz w:val="22"/>
                    <w:szCs w:val="22"/>
                    <w:lang w:val="de-CH"/>
                  </w:rPr>
                  <w:t>.</w:t>
                </w:r>
              </w:p>
            </w:sdtContent>
          </w:sdt>
          <w:p w14:paraId="4CA28108" w14:textId="77777777" w:rsidR="007279F6" w:rsidRPr="0084496E" w:rsidRDefault="007279F6" w:rsidP="00E60B2A">
            <w:pPr>
              <w:jc w:val="both"/>
              <w:rPr>
                <w:szCs w:val="22"/>
                <w:lang w:val="de-CH"/>
              </w:rPr>
            </w:pPr>
          </w:p>
        </w:tc>
      </w:tr>
      <w:tr w:rsidR="00C360E2" w:rsidRPr="0084496E" w14:paraId="7ADFBD2D" w14:textId="77777777" w:rsidTr="0080180D">
        <w:tc>
          <w:tcPr>
            <w:tcW w:w="3397" w:type="dxa"/>
          </w:tcPr>
          <w:p w14:paraId="3880F7EE" w14:textId="77777777" w:rsidR="001C3C81" w:rsidRPr="00DB24EC" w:rsidRDefault="001C3C81" w:rsidP="00E60B2A">
            <w:pPr>
              <w:jc w:val="both"/>
              <w:rPr>
                <w:b/>
                <w:bCs/>
                <w:lang w:val="de-CH"/>
              </w:rPr>
            </w:pPr>
            <w:r w:rsidRPr="00DB24EC">
              <w:rPr>
                <w:b/>
                <w:bCs/>
                <w:lang w:val="de-CH"/>
              </w:rPr>
              <w:t xml:space="preserve">Anzahl </w:t>
            </w:r>
            <w:proofErr w:type="spellStart"/>
            <w:r w:rsidRPr="00DB24EC">
              <w:rPr>
                <w:b/>
                <w:bCs/>
                <w:lang w:val="de-CH"/>
              </w:rPr>
              <w:t>Teilnehmer·innen</w:t>
            </w:r>
            <w:proofErr w:type="spellEnd"/>
            <w:r w:rsidRPr="00DB24EC">
              <w:rPr>
                <w:b/>
                <w:bCs/>
                <w:lang w:val="de-CH"/>
              </w:rPr>
              <w:t xml:space="preserve"> </w:t>
            </w:r>
          </w:p>
          <w:p w14:paraId="6C04F1D8" w14:textId="249BC13F" w:rsidR="007279F6" w:rsidRPr="00B86B52" w:rsidRDefault="008231BD" w:rsidP="00224376">
            <w:pPr>
              <w:jc w:val="both"/>
              <w:rPr>
                <w:lang w:val="de-CH"/>
              </w:rPr>
            </w:pPr>
            <w:r w:rsidRPr="008231BD">
              <w:rPr>
                <w:i/>
                <w:iCs/>
                <w:sz w:val="16"/>
                <w:szCs w:val="16"/>
                <w:lang w:val="de-CH"/>
              </w:rPr>
              <w:t>Die minimale Teilnehmendenzahl liegt in der Regel bei</w:t>
            </w:r>
            <w:r w:rsidR="00224376">
              <w:rPr>
                <w:i/>
                <w:iCs/>
                <w:sz w:val="16"/>
                <w:szCs w:val="16"/>
                <w:lang w:val="de-CH"/>
              </w:rPr>
              <w:t xml:space="preserve"> 8 Teilehmer·innen.</w:t>
            </w:r>
          </w:p>
        </w:tc>
        <w:tc>
          <w:tcPr>
            <w:tcW w:w="5941" w:type="dxa"/>
          </w:tcPr>
          <w:p w14:paraId="4F272A93" w14:textId="5D63AEB3" w:rsidR="00620897" w:rsidRPr="0084496E" w:rsidRDefault="00620897" w:rsidP="00E60B2A">
            <w:pPr>
              <w:spacing w:before="120"/>
              <w:jc w:val="both"/>
              <w:rPr>
                <w:lang w:val="de-CH"/>
              </w:rPr>
            </w:pPr>
            <w:r w:rsidRPr="0084496E">
              <w:rPr>
                <w:i/>
                <w:iCs/>
                <w:lang w:val="de-CH"/>
              </w:rPr>
              <w:t>Minimum</w:t>
            </w:r>
            <w:r w:rsidRPr="0084496E">
              <w:rPr>
                <w:lang w:val="de-CH"/>
              </w:rPr>
              <w:t xml:space="preserve"> </w:t>
            </w:r>
            <w:sdt>
              <w:sdtPr>
                <w:rPr>
                  <w:rStyle w:val="Style1Car"/>
                  <w:lang w:val="de-CH"/>
                </w:rPr>
                <w:id w:val="1706214750"/>
                <w:placeholder>
                  <w:docPart w:val="2631226B103345E38B603D2F5AAF0FC4"/>
                </w:placeholder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84496E" w:rsidRPr="0084496E">
                  <w:rPr>
                    <w:rStyle w:val="Style1Car"/>
                    <w:lang w:val="de-CH"/>
                  </w:rPr>
                  <w:t>an</w:t>
                </w:r>
                <w:r w:rsidR="00EA51DD">
                  <w:rPr>
                    <w:rStyle w:val="Style1Car"/>
                    <w:lang w:val="de-CH"/>
                  </w:rPr>
                  <w:t>geben</w:t>
                </w:r>
              </w:sdtContent>
            </w:sdt>
            <w:r w:rsidRPr="0084496E">
              <w:rPr>
                <w:lang w:val="de-CH"/>
              </w:rPr>
              <w:t xml:space="preserve"> </w:t>
            </w:r>
          </w:p>
          <w:p w14:paraId="53A4420B" w14:textId="3BD9EF93" w:rsidR="00620897" w:rsidRPr="0084496E" w:rsidRDefault="00620897" w:rsidP="00E60B2A">
            <w:pPr>
              <w:spacing w:before="120"/>
              <w:jc w:val="both"/>
              <w:rPr>
                <w:lang w:val="de-CH"/>
              </w:rPr>
            </w:pPr>
            <w:r w:rsidRPr="0084496E">
              <w:rPr>
                <w:i/>
                <w:iCs/>
                <w:lang w:val="de-CH"/>
              </w:rPr>
              <w:t>Maximum</w:t>
            </w:r>
            <w:r w:rsidRPr="0084496E">
              <w:rPr>
                <w:lang w:val="de-CH"/>
              </w:rPr>
              <w:t xml:space="preserve"> </w:t>
            </w:r>
            <w:sdt>
              <w:sdtPr>
                <w:rPr>
                  <w:rStyle w:val="Style1Car"/>
                  <w:lang w:val="de-CH"/>
                </w:rPr>
                <w:id w:val="-852341452"/>
                <w:placeholder>
                  <w:docPart w:val="51E33EEDAFEB4B13B5585E037AE5C295"/>
                </w:placeholder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84496E" w:rsidRPr="0084496E">
                  <w:rPr>
                    <w:rStyle w:val="Style1Car"/>
                    <w:lang w:val="de-CH"/>
                  </w:rPr>
                  <w:t>an</w:t>
                </w:r>
                <w:r w:rsidR="00EA51DD">
                  <w:rPr>
                    <w:rStyle w:val="Style1Car"/>
                    <w:lang w:val="de-CH"/>
                  </w:rPr>
                  <w:t>geben</w:t>
                </w:r>
              </w:sdtContent>
            </w:sdt>
          </w:p>
          <w:p w14:paraId="14BEE83A" w14:textId="77777777" w:rsidR="007279F6" w:rsidRPr="0084496E" w:rsidRDefault="007279F6" w:rsidP="00E60B2A">
            <w:pPr>
              <w:jc w:val="both"/>
              <w:rPr>
                <w:lang w:val="de-CH"/>
              </w:rPr>
            </w:pPr>
          </w:p>
        </w:tc>
      </w:tr>
      <w:tr w:rsidR="00C360E2" w:rsidRPr="00816174" w14:paraId="1EEA876D" w14:textId="77777777" w:rsidTr="0080180D">
        <w:tc>
          <w:tcPr>
            <w:tcW w:w="3397" w:type="dxa"/>
          </w:tcPr>
          <w:p w14:paraId="111D4B48" w14:textId="38E43C61" w:rsidR="00620897" w:rsidRPr="0084496E" w:rsidRDefault="00AB0D22" w:rsidP="00E60B2A">
            <w:pPr>
              <w:jc w:val="both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Zielgruppe</w:t>
            </w:r>
            <w:r w:rsidR="00360ACB">
              <w:rPr>
                <w:b/>
                <w:bCs/>
                <w:lang w:val="de-CH"/>
              </w:rPr>
              <w:t>/</w:t>
            </w:r>
            <w:r w:rsidR="00360ACB" w:rsidRPr="008231BD">
              <w:rPr>
                <w:b/>
                <w:bCs/>
                <w:lang w:val="de-CH"/>
              </w:rPr>
              <w:t>n</w:t>
            </w:r>
          </w:p>
          <w:p w14:paraId="74696BD1" w14:textId="6C1D4F7B" w:rsidR="007279F6" w:rsidRPr="0084496E" w:rsidRDefault="008231BD" w:rsidP="00E60B2A">
            <w:pPr>
              <w:jc w:val="both"/>
              <w:rPr>
                <w:lang w:val="de-CH"/>
              </w:rPr>
            </w:pPr>
            <w:r w:rsidRPr="008231BD">
              <w:rPr>
                <w:i/>
                <w:iCs/>
                <w:sz w:val="16"/>
                <w:szCs w:val="16"/>
                <w:lang w:val="de-CH"/>
              </w:rPr>
              <w:t>Mehrere Zielgruppen möglich</w:t>
            </w:r>
          </w:p>
        </w:tc>
        <w:tc>
          <w:tcPr>
            <w:tcW w:w="5941" w:type="dxa"/>
          </w:tcPr>
          <w:p w14:paraId="29CBD984" w14:textId="6E5D0169" w:rsidR="008231BD" w:rsidRPr="00D802E7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16561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764" w:rsidRPr="005A4764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AB0D22" w:rsidRPr="00D802E7">
              <w:rPr>
                <w:lang w:val="de-CH"/>
              </w:rPr>
              <w:t xml:space="preserve"> Zyklus 1 </w:t>
            </w:r>
            <w:sdt>
              <w:sdtPr>
                <w:rPr>
                  <w:lang w:val="fr-CH"/>
                </w:rPr>
                <w:id w:val="-200358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22" w:rsidRPr="00D802E7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AB0D22" w:rsidRPr="00D802E7">
              <w:rPr>
                <w:lang w:val="de-CH"/>
              </w:rPr>
              <w:t xml:space="preserve"> Zyklus 2 </w:t>
            </w:r>
            <w:sdt>
              <w:sdtPr>
                <w:rPr>
                  <w:lang w:val="fr-CH"/>
                </w:rPr>
                <w:id w:val="39833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22" w:rsidRPr="00D802E7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AB0D22" w:rsidRPr="00D802E7">
              <w:rPr>
                <w:lang w:val="de-CH"/>
              </w:rPr>
              <w:t xml:space="preserve"> Zyklus 3 </w:t>
            </w:r>
            <w:sdt>
              <w:sdtPr>
                <w:rPr>
                  <w:lang w:val="fr-CH"/>
                </w:rPr>
                <w:id w:val="58635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22" w:rsidRPr="00D802E7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AB0D22" w:rsidRPr="00D802E7">
              <w:rPr>
                <w:lang w:val="de-CH"/>
              </w:rPr>
              <w:t xml:space="preserve"> S2 </w:t>
            </w:r>
            <w:sdt>
              <w:sdtPr>
                <w:rPr>
                  <w:lang w:val="fr-CH"/>
                </w:rPr>
                <w:id w:val="129818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22" w:rsidRPr="00D802E7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AB0D22" w:rsidRPr="00D802E7">
              <w:rPr>
                <w:lang w:val="de-CH"/>
              </w:rPr>
              <w:t xml:space="preserve"> </w:t>
            </w:r>
            <w:r w:rsidR="00224376">
              <w:rPr>
                <w:lang w:val="de-CH"/>
              </w:rPr>
              <w:t>Kader</w:t>
            </w:r>
          </w:p>
          <w:p w14:paraId="0B7DC94B" w14:textId="77777777" w:rsidR="003E623C" w:rsidRPr="0084496E" w:rsidRDefault="003E623C" w:rsidP="00E60B2A">
            <w:pPr>
              <w:spacing w:before="120"/>
              <w:jc w:val="both"/>
              <w:rPr>
                <w:lang w:val="de-CH"/>
              </w:rPr>
            </w:pPr>
          </w:p>
          <w:p w14:paraId="4117D97E" w14:textId="270B1F5B" w:rsidR="002D5774" w:rsidRDefault="005D3CD2" w:rsidP="00E60B2A">
            <w:pPr>
              <w:jc w:val="both"/>
              <w:rPr>
                <w:rStyle w:val="Style1Car"/>
              </w:rPr>
            </w:pPr>
            <w:sdt>
              <w:sdtPr>
                <w:rPr>
                  <w:rStyle w:val="Style1Car"/>
                  <w:lang w:val="de-CH"/>
                </w:rPr>
                <w:id w:val="-1778477979"/>
                <w:placeholder>
                  <w:docPart w:val="C83CD24CE8724B649197A2F70E7A8432"/>
                </w:placeholder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310B1E">
                  <w:rPr>
                    <w:rStyle w:val="Style1Car"/>
                    <w:lang w:val="de-CH"/>
                  </w:rPr>
                  <w:t>W</w:t>
                </w:r>
                <w:proofErr w:type="spellStart"/>
                <w:r w:rsidR="00310B1E">
                  <w:rPr>
                    <w:rStyle w:val="Style1Car"/>
                  </w:rPr>
                  <w:t>eitere</w:t>
                </w:r>
                <w:proofErr w:type="spellEnd"/>
                <w:r w:rsidR="00310B1E">
                  <w:rPr>
                    <w:rStyle w:val="Style1Car"/>
                  </w:rPr>
                  <w:t xml:space="preserve"> </w:t>
                </w:r>
                <w:proofErr w:type="spellStart"/>
                <w:r w:rsidR="00310B1E">
                  <w:rPr>
                    <w:rStyle w:val="Style1Car"/>
                  </w:rPr>
                  <w:t>Zielgruppen</w:t>
                </w:r>
                <w:proofErr w:type="spellEnd"/>
                <w:r w:rsidR="00310B1E">
                  <w:rPr>
                    <w:rStyle w:val="Style1Car"/>
                  </w:rPr>
                  <w:t xml:space="preserve"> : hier </w:t>
                </w:r>
                <w:proofErr w:type="spellStart"/>
                <w:r w:rsidR="00310B1E">
                  <w:rPr>
                    <w:rStyle w:val="Style1Car"/>
                  </w:rPr>
                  <w:t>angeben</w:t>
                </w:r>
                <w:proofErr w:type="spellEnd"/>
              </w:sdtContent>
            </w:sdt>
          </w:p>
          <w:p w14:paraId="0B5A3687" w14:textId="04260198" w:rsidR="005A4764" w:rsidRPr="0084496E" w:rsidRDefault="005A4764" w:rsidP="00E60B2A">
            <w:pPr>
              <w:jc w:val="both"/>
              <w:rPr>
                <w:lang w:val="de-CH"/>
              </w:rPr>
            </w:pPr>
          </w:p>
        </w:tc>
      </w:tr>
      <w:tr w:rsidR="00C360E2" w:rsidRPr="004B6F5F" w14:paraId="5AB431E7" w14:textId="77777777" w:rsidTr="0080180D">
        <w:tc>
          <w:tcPr>
            <w:tcW w:w="3397" w:type="dxa"/>
          </w:tcPr>
          <w:p w14:paraId="3CED9F7E" w14:textId="77777777" w:rsidR="001B43E1" w:rsidRDefault="001B43E1" w:rsidP="00E60B2A">
            <w:pPr>
              <w:jc w:val="both"/>
              <w:rPr>
                <w:b/>
                <w:bCs/>
                <w:lang w:val="de-CH"/>
              </w:rPr>
            </w:pPr>
          </w:p>
          <w:p w14:paraId="5DD98D1A" w14:textId="77777777" w:rsidR="001B43E1" w:rsidRDefault="001B43E1" w:rsidP="00E60B2A">
            <w:pPr>
              <w:jc w:val="both"/>
              <w:rPr>
                <w:b/>
                <w:bCs/>
                <w:lang w:val="de-CH"/>
              </w:rPr>
            </w:pPr>
          </w:p>
          <w:p w14:paraId="5F7AB75B" w14:textId="77777777" w:rsidR="00FC2E6A" w:rsidRDefault="00FC2E6A" w:rsidP="00E60B2A">
            <w:pPr>
              <w:jc w:val="both"/>
              <w:rPr>
                <w:b/>
                <w:bCs/>
                <w:lang w:val="de-CH"/>
              </w:rPr>
            </w:pPr>
          </w:p>
          <w:p w14:paraId="7B2F69C9" w14:textId="77777777" w:rsidR="00FC2E6A" w:rsidRDefault="00FC2E6A" w:rsidP="00E60B2A">
            <w:pPr>
              <w:jc w:val="both"/>
              <w:rPr>
                <w:b/>
                <w:bCs/>
                <w:lang w:val="de-CH"/>
              </w:rPr>
            </w:pPr>
          </w:p>
          <w:p w14:paraId="2CEF7F3A" w14:textId="01D8F4AE" w:rsidR="001B43E1" w:rsidRDefault="001B43E1" w:rsidP="00E60B2A">
            <w:pPr>
              <w:jc w:val="both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Transferkurse</w:t>
            </w:r>
          </w:p>
          <w:p w14:paraId="17CDEE2D" w14:textId="04AF454F" w:rsidR="001B43E1" w:rsidRDefault="001B43E1" w:rsidP="00E60B2A">
            <w:pPr>
              <w:jc w:val="both"/>
              <w:rPr>
                <w:sz w:val="16"/>
                <w:szCs w:val="16"/>
                <w:lang w:val="de-CH"/>
              </w:rPr>
            </w:pPr>
            <w:r w:rsidRPr="001B43E1">
              <w:rPr>
                <w:i/>
                <w:iCs/>
                <w:sz w:val="16"/>
                <w:szCs w:val="16"/>
                <w:lang w:val="de-CH"/>
              </w:rPr>
              <w:t xml:space="preserve">Ziel ist es, möglichst viele Kurse anzubieten, die den direkten Transfer des Gelernten in den Berufsalltag der Teilnehmenden sicherstellen. Ein Transferkurs besteht aus mind. 2 Sequenzen mit zeitlichem Abstand (A) Aufbau von Wissen (Sequenz 1), </w:t>
            </w:r>
            <w:r>
              <w:rPr>
                <w:i/>
                <w:iCs/>
                <w:sz w:val="16"/>
                <w:szCs w:val="16"/>
                <w:lang w:val="de-CH"/>
              </w:rPr>
              <w:t xml:space="preserve">(B) </w:t>
            </w:r>
            <w:r w:rsidRPr="001B43E1">
              <w:rPr>
                <w:i/>
                <w:iCs/>
                <w:sz w:val="16"/>
                <w:szCs w:val="16"/>
                <w:lang w:val="de-CH"/>
              </w:rPr>
              <w:t>Transferaufgabe (Handeln im eigenen Berufsalltag), (C) Reflexion und Weiterentwicklung (Sequenz 2). Bitte geben</w:t>
            </w:r>
            <w:r>
              <w:rPr>
                <w:sz w:val="16"/>
                <w:szCs w:val="16"/>
                <w:lang w:val="de-CH"/>
              </w:rPr>
              <w:t xml:space="preserve"> Sie an, ob</w:t>
            </w:r>
            <w:r w:rsidR="006C3F8B">
              <w:rPr>
                <w:sz w:val="16"/>
                <w:szCs w:val="16"/>
                <w:lang w:val="de-CH"/>
              </w:rPr>
              <w:t xml:space="preserve"> </w:t>
            </w:r>
            <w:r w:rsidR="006C3F8B" w:rsidRPr="006C3F8B">
              <w:rPr>
                <w:sz w:val="16"/>
                <w:szCs w:val="16"/>
                <w:lang w:val="de-CH"/>
              </w:rPr>
              <w:t>Ihr Angebot ein Transferkurs ist</w:t>
            </w:r>
            <w:r>
              <w:rPr>
                <w:sz w:val="16"/>
                <w:szCs w:val="16"/>
                <w:lang w:val="de-CH"/>
              </w:rPr>
              <w:t>.</w:t>
            </w:r>
          </w:p>
          <w:p w14:paraId="1FE115E5" w14:textId="77777777" w:rsidR="001B43E1" w:rsidRDefault="001B43E1" w:rsidP="00E60B2A">
            <w:pPr>
              <w:jc w:val="both"/>
              <w:rPr>
                <w:b/>
                <w:bCs/>
                <w:sz w:val="16"/>
                <w:szCs w:val="16"/>
                <w:lang w:val="de-CH"/>
              </w:rPr>
            </w:pPr>
          </w:p>
          <w:p w14:paraId="1354959D" w14:textId="77777777" w:rsidR="00383015" w:rsidRDefault="00383015" w:rsidP="00E60B2A">
            <w:pPr>
              <w:jc w:val="both"/>
              <w:rPr>
                <w:b/>
                <w:bCs/>
                <w:lang w:val="de-CH"/>
              </w:rPr>
            </w:pPr>
          </w:p>
          <w:p w14:paraId="24E1C4A6" w14:textId="77777777" w:rsidR="00383015" w:rsidRDefault="00383015" w:rsidP="00E60B2A">
            <w:pPr>
              <w:jc w:val="both"/>
              <w:rPr>
                <w:b/>
                <w:bCs/>
                <w:lang w:val="de-CH"/>
              </w:rPr>
            </w:pPr>
          </w:p>
          <w:p w14:paraId="5C9A6478" w14:textId="2EFC6CAC" w:rsidR="001B43E1" w:rsidRPr="001B43E1" w:rsidRDefault="001B43E1" w:rsidP="00E60B2A">
            <w:pPr>
              <w:jc w:val="both"/>
              <w:rPr>
                <w:b/>
                <w:bCs/>
                <w:lang w:val="de-CH"/>
              </w:rPr>
            </w:pPr>
            <w:r w:rsidRPr="001B43E1">
              <w:rPr>
                <w:b/>
                <w:bCs/>
                <w:lang w:val="de-CH"/>
              </w:rPr>
              <w:t>Teamkurse</w:t>
            </w:r>
          </w:p>
          <w:p w14:paraId="7C6FD02F" w14:textId="77777777" w:rsidR="001B43E1" w:rsidRPr="001B43E1" w:rsidRDefault="001B43E1" w:rsidP="00E60B2A">
            <w:pPr>
              <w:jc w:val="both"/>
              <w:rPr>
                <w:i/>
                <w:iCs/>
                <w:sz w:val="16"/>
                <w:szCs w:val="16"/>
                <w:lang w:val="de-CH"/>
              </w:rPr>
            </w:pPr>
            <w:r w:rsidRPr="001B43E1">
              <w:rPr>
                <w:i/>
                <w:iCs/>
                <w:sz w:val="16"/>
                <w:szCs w:val="16"/>
                <w:lang w:val="de-CH"/>
              </w:rPr>
              <w:t>Teamkurse richten sich an ganze Schulteams und finden in der Regel in den Schulen statt. Bitte geben Sie an, ob Ihr Kursangebot auch als schulinterne Weiterbildung gebucht werden kann.</w:t>
            </w:r>
          </w:p>
          <w:p w14:paraId="0FC614F4" w14:textId="1BEA43A4" w:rsidR="001B43E1" w:rsidRPr="008231BD" w:rsidRDefault="001B43E1" w:rsidP="00E60B2A">
            <w:pPr>
              <w:jc w:val="both"/>
              <w:rPr>
                <w:b/>
                <w:bCs/>
                <w:lang w:val="de-CH"/>
              </w:rPr>
            </w:pPr>
          </w:p>
        </w:tc>
        <w:tc>
          <w:tcPr>
            <w:tcW w:w="5941" w:type="dxa"/>
          </w:tcPr>
          <w:p w14:paraId="467DC8A3" w14:textId="679418DC" w:rsidR="003E623C" w:rsidRPr="0084496E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13048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23C" w:rsidRPr="0084496E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3E623C" w:rsidRPr="0084496E">
              <w:rPr>
                <w:lang w:val="de-CH"/>
              </w:rPr>
              <w:t xml:space="preserve"> </w:t>
            </w:r>
            <w:r w:rsidR="00446AC5">
              <w:rPr>
                <w:lang w:val="de-CH"/>
              </w:rPr>
              <w:t>ja</w:t>
            </w:r>
            <w:r w:rsidR="003E623C" w:rsidRPr="0084496E">
              <w:rPr>
                <w:lang w:val="de-CH"/>
              </w:rPr>
              <w:t xml:space="preserve"> </w:t>
            </w:r>
            <w:sdt>
              <w:sdtPr>
                <w:rPr>
                  <w:lang w:val="de-CH"/>
                </w:rPr>
                <w:id w:val="-17433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23C" w:rsidRPr="0084496E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3E623C" w:rsidRPr="0084496E">
              <w:rPr>
                <w:lang w:val="de-CH"/>
              </w:rPr>
              <w:t xml:space="preserve"> </w:t>
            </w:r>
            <w:r w:rsidR="00446AC5">
              <w:rPr>
                <w:lang w:val="de-CH"/>
              </w:rPr>
              <w:t>nein</w:t>
            </w:r>
          </w:p>
          <w:p w14:paraId="19ABC58C" w14:textId="77777777" w:rsidR="001B43E1" w:rsidRDefault="001B43E1" w:rsidP="00E60B2A">
            <w:pPr>
              <w:spacing w:before="120"/>
              <w:jc w:val="both"/>
              <w:rPr>
                <w:rFonts w:ascii="MS Gothic" w:eastAsia="MS Gothic" w:hAnsi="MS Gothic"/>
                <w:lang w:val="de-CH"/>
              </w:rPr>
            </w:pPr>
          </w:p>
          <w:p w14:paraId="0A334072" w14:textId="0C989187" w:rsidR="001B43E1" w:rsidRPr="0084496E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50502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C17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1B43E1">
              <w:rPr>
                <w:lang w:val="de-CH"/>
              </w:rPr>
              <w:t xml:space="preserve"> </w:t>
            </w:r>
            <w:r w:rsidR="00383015">
              <w:rPr>
                <w:lang w:val="de-CH"/>
              </w:rPr>
              <w:t>Der</w:t>
            </w:r>
            <w:r w:rsidR="001B43E1">
              <w:rPr>
                <w:lang w:val="de-CH"/>
              </w:rPr>
              <w:t xml:space="preserve"> Kurs</w:t>
            </w:r>
            <w:r w:rsidR="005E080E">
              <w:rPr>
                <w:lang w:val="de-CH"/>
              </w:rPr>
              <w:t xml:space="preserve"> kann als Transferkurs gekennzeichnet werden.</w:t>
            </w:r>
            <w:r w:rsidR="001B43E1" w:rsidRPr="0084496E">
              <w:rPr>
                <w:lang w:val="de-CH"/>
              </w:rPr>
              <w:t xml:space="preserve"> </w:t>
            </w:r>
          </w:p>
          <w:p w14:paraId="6DA307EF" w14:textId="77777777" w:rsidR="001B43E1" w:rsidRDefault="001B43E1" w:rsidP="00E60B2A">
            <w:pPr>
              <w:spacing w:before="120"/>
              <w:jc w:val="both"/>
              <w:rPr>
                <w:rFonts w:ascii="MS Gothic" w:eastAsia="MS Gothic" w:hAnsi="MS Gothic"/>
                <w:lang w:val="de-CH"/>
              </w:rPr>
            </w:pPr>
          </w:p>
          <w:p w14:paraId="673F6740" w14:textId="77777777" w:rsidR="008231BD" w:rsidRDefault="008231BD" w:rsidP="00E60B2A">
            <w:pPr>
              <w:spacing w:before="120"/>
              <w:jc w:val="both"/>
              <w:rPr>
                <w:rFonts w:ascii="MS Gothic" w:eastAsia="MS Gothic" w:hAnsi="MS Gothic"/>
                <w:lang w:val="de-CH"/>
              </w:rPr>
            </w:pPr>
          </w:p>
          <w:p w14:paraId="0115016B" w14:textId="77777777" w:rsidR="008231BD" w:rsidRDefault="008231BD" w:rsidP="00E60B2A">
            <w:pPr>
              <w:spacing w:before="120"/>
              <w:jc w:val="both"/>
              <w:rPr>
                <w:rFonts w:ascii="MS Gothic" w:eastAsia="MS Gothic" w:hAnsi="MS Gothic"/>
                <w:lang w:val="de-CH"/>
              </w:rPr>
            </w:pPr>
          </w:p>
          <w:p w14:paraId="7EE364D0" w14:textId="77777777" w:rsidR="008231BD" w:rsidRDefault="008231BD" w:rsidP="00E60B2A">
            <w:pPr>
              <w:spacing w:before="120"/>
              <w:jc w:val="both"/>
              <w:rPr>
                <w:rFonts w:ascii="MS Gothic" w:eastAsia="MS Gothic" w:hAnsi="MS Gothic"/>
                <w:lang w:val="de-CH"/>
              </w:rPr>
            </w:pPr>
          </w:p>
          <w:p w14:paraId="230155E4" w14:textId="77777777" w:rsidR="001B43E1" w:rsidRPr="001B43E1" w:rsidRDefault="001B43E1" w:rsidP="00E60B2A">
            <w:pPr>
              <w:jc w:val="both"/>
              <w:rPr>
                <w:rFonts w:ascii="MS Gothic" w:eastAsia="MS Gothic" w:hAnsi="MS Gothic"/>
                <w:lang w:val="de-CH"/>
              </w:rPr>
            </w:pPr>
          </w:p>
          <w:p w14:paraId="544454F8" w14:textId="77777777" w:rsidR="001B43E1" w:rsidRDefault="001B43E1" w:rsidP="00E60B2A">
            <w:pPr>
              <w:jc w:val="both"/>
              <w:rPr>
                <w:rFonts w:ascii="MS Gothic" w:eastAsia="MS Gothic" w:hAnsi="MS Gothic"/>
                <w:lang w:val="de-CH"/>
              </w:rPr>
            </w:pPr>
          </w:p>
          <w:p w14:paraId="6DD66173" w14:textId="77777777" w:rsidR="00FC2E6A" w:rsidRPr="001B43E1" w:rsidRDefault="00FC2E6A" w:rsidP="00E60B2A">
            <w:pPr>
              <w:jc w:val="both"/>
              <w:rPr>
                <w:rFonts w:ascii="MS Gothic" w:eastAsia="MS Gothic" w:hAnsi="MS Gothic"/>
                <w:lang w:val="de-CH"/>
              </w:rPr>
            </w:pPr>
          </w:p>
          <w:p w14:paraId="4C593122" w14:textId="593EC903" w:rsidR="001B43E1" w:rsidRPr="0084496E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-119167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3E1" w:rsidRPr="0084496E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B43E1">
              <w:rPr>
                <w:lang w:val="de-CH"/>
              </w:rPr>
              <w:t xml:space="preserve"> </w:t>
            </w:r>
            <w:r w:rsidR="00383015">
              <w:rPr>
                <w:lang w:val="de-CH"/>
              </w:rPr>
              <w:t>Der</w:t>
            </w:r>
            <w:r w:rsidR="001B43E1">
              <w:rPr>
                <w:lang w:val="de-CH"/>
              </w:rPr>
              <w:t xml:space="preserve"> Kurs kann auch als</w:t>
            </w:r>
            <w:r w:rsidR="005E080E">
              <w:rPr>
                <w:lang w:val="de-CH"/>
              </w:rPr>
              <w:t xml:space="preserve"> Teamkurs ausgeschrieben werden. </w:t>
            </w:r>
          </w:p>
          <w:p w14:paraId="3D1E9E85" w14:textId="77777777" w:rsidR="001B43E1" w:rsidRPr="001B43E1" w:rsidRDefault="001B43E1" w:rsidP="00E60B2A">
            <w:pPr>
              <w:jc w:val="both"/>
              <w:rPr>
                <w:rFonts w:ascii="MS Gothic" w:eastAsia="MS Gothic" w:hAnsi="MS Gothic"/>
                <w:lang w:val="de-CH"/>
              </w:rPr>
            </w:pPr>
          </w:p>
        </w:tc>
      </w:tr>
      <w:tr w:rsidR="00C360E2" w:rsidRPr="004B6F5F" w14:paraId="784C7EBB" w14:textId="77777777" w:rsidTr="0080180D">
        <w:tc>
          <w:tcPr>
            <w:tcW w:w="3397" w:type="dxa"/>
          </w:tcPr>
          <w:p w14:paraId="53A4B552" w14:textId="4AB728AA" w:rsidR="00D7668D" w:rsidRDefault="008231BD" w:rsidP="00E60B2A">
            <w:pPr>
              <w:spacing w:before="120"/>
              <w:jc w:val="both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Anzahl Stunden</w:t>
            </w:r>
          </w:p>
          <w:p w14:paraId="3FACCAC1" w14:textId="461F217B" w:rsidR="008231BD" w:rsidRPr="004A7BD1" w:rsidRDefault="008231BD" w:rsidP="00E60B2A">
            <w:pPr>
              <w:jc w:val="both"/>
              <w:rPr>
                <w:i/>
                <w:iCs/>
                <w:sz w:val="16"/>
                <w:szCs w:val="16"/>
                <w:lang w:val="de-CH"/>
              </w:rPr>
            </w:pPr>
            <w:r>
              <w:rPr>
                <w:i/>
                <w:iCs/>
                <w:sz w:val="16"/>
                <w:szCs w:val="16"/>
                <w:lang w:val="de-CH"/>
              </w:rPr>
              <w:t xml:space="preserve">Die Veranstaltungen bestehen in der Regel aus mind. </w:t>
            </w:r>
            <w:r w:rsidR="009059A2">
              <w:rPr>
                <w:i/>
                <w:iCs/>
                <w:sz w:val="16"/>
                <w:szCs w:val="16"/>
                <w:lang w:val="de-CH"/>
              </w:rPr>
              <w:t>4</w:t>
            </w:r>
            <w:r>
              <w:rPr>
                <w:i/>
                <w:iCs/>
                <w:sz w:val="16"/>
                <w:szCs w:val="16"/>
                <w:lang w:val="de-CH"/>
              </w:rPr>
              <w:t>h. Es sind auch kürzere</w:t>
            </w:r>
            <w:r w:rsidR="009059A2">
              <w:rPr>
                <w:i/>
                <w:iCs/>
                <w:sz w:val="16"/>
                <w:szCs w:val="16"/>
                <w:lang w:val="de-CH"/>
              </w:rPr>
              <w:t xml:space="preserve"> Kursteile</w:t>
            </w:r>
            <w:r>
              <w:rPr>
                <w:i/>
                <w:iCs/>
                <w:sz w:val="16"/>
                <w:szCs w:val="16"/>
                <w:lang w:val="de-CH"/>
              </w:rPr>
              <w:t xml:space="preserve"> möglich (z.B. Referate). </w:t>
            </w:r>
          </w:p>
          <w:p w14:paraId="5339216F" w14:textId="77777777" w:rsidR="003E623C" w:rsidRPr="0084496E" w:rsidRDefault="003E623C" w:rsidP="00E60B2A">
            <w:pPr>
              <w:spacing w:before="120"/>
              <w:jc w:val="both"/>
              <w:rPr>
                <w:b/>
                <w:bCs/>
                <w:lang w:val="de-CH"/>
              </w:rPr>
            </w:pPr>
          </w:p>
        </w:tc>
        <w:tc>
          <w:tcPr>
            <w:tcW w:w="5941" w:type="dxa"/>
          </w:tcPr>
          <w:sdt>
            <w:sdtPr>
              <w:rPr>
                <w:rStyle w:val="Style1Car"/>
                <w:lang w:val="de-CH"/>
              </w:rPr>
              <w:id w:val="-1707556983"/>
              <w:placeholder>
                <w:docPart w:val="7831A17B6F9E451496C7EBD8639EF030"/>
              </w:placeholder>
            </w:sdtPr>
            <w:sdtEndPr>
              <w:rPr>
                <w:rStyle w:val="Policepardfaut"/>
                <w:i/>
                <w:iCs/>
                <w:color w:val="auto"/>
                <w:shd w:val="clear" w:color="auto" w:fill="auto"/>
              </w:rPr>
            </w:sdtEndPr>
            <w:sdtContent>
              <w:p w14:paraId="5BCE5E41" w14:textId="028DA52B" w:rsidR="00D7668D" w:rsidRPr="008231BD" w:rsidRDefault="00900950" w:rsidP="00E60B2A">
                <w:pPr>
                  <w:spacing w:before="120"/>
                  <w:jc w:val="both"/>
                  <w:rPr>
                    <w:color w:val="000000" w:themeColor="text1"/>
                    <w:shd w:val="pct15" w:color="auto" w:fill="FFFFFF" w:themeFill="background1"/>
                    <w:lang w:val="de-CH"/>
                  </w:rPr>
                </w:pPr>
                <w:r>
                  <w:rPr>
                    <w:rStyle w:val="Style1Car"/>
                    <w:lang w:val="de-CH"/>
                  </w:rPr>
                  <w:t>Umfang (h) des Weiterbildungskurses</w:t>
                </w:r>
              </w:p>
            </w:sdtContent>
          </w:sdt>
          <w:sdt>
            <w:sdtPr>
              <w:rPr>
                <w:rStyle w:val="Style1Car"/>
                <w:lang w:val="de-CH"/>
              </w:rPr>
              <w:id w:val="-2135854964"/>
              <w:placeholder>
                <w:docPart w:val="F92AEE5CA50F4643BBF3872291C4D7DD"/>
              </w:placeholder>
            </w:sdtPr>
            <w:sdtEndPr>
              <w:rPr>
                <w:rStyle w:val="Policepardfaut"/>
                <w:i/>
                <w:iCs/>
                <w:color w:val="auto"/>
                <w:shd w:val="clear" w:color="auto" w:fill="auto"/>
              </w:rPr>
            </w:sdtEndPr>
            <w:sdtContent>
              <w:p w14:paraId="51C471BF" w14:textId="7C000C52" w:rsidR="003E623C" w:rsidRPr="00765F7B" w:rsidRDefault="00765F7B" w:rsidP="00E60B2A">
                <w:pPr>
                  <w:spacing w:before="120"/>
                  <w:jc w:val="both"/>
                  <w:rPr>
                    <w:color w:val="000000" w:themeColor="text1"/>
                    <w:shd w:val="pct15" w:color="auto" w:fill="FFFFFF" w:themeFill="background1"/>
                    <w:lang w:val="de-CH"/>
                  </w:rPr>
                </w:pPr>
                <w:r>
                  <w:rPr>
                    <w:rStyle w:val="Style1Car"/>
                    <w:lang w:val="de-CH"/>
                  </w:rPr>
                  <w:t>Anzahl Kursteile</w:t>
                </w:r>
              </w:p>
            </w:sdtContent>
          </w:sdt>
        </w:tc>
      </w:tr>
    </w:tbl>
    <w:p w14:paraId="6026E47C" w14:textId="273FE21B" w:rsidR="0023013A" w:rsidRPr="00900950" w:rsidRDefault="0023013A" w:rsidP="00E60B2A">
      <w:pPr>
        <w:spacing w:before="120"/>
        <w:jc w:val="both"/>
        <w:rPr>
          <w:b/>
          <w:bCs/>
          <w:lang w:val="de-CH"/>
        </w:rPr>
      </w:pPr>
      <w:r w:rsidRPr="00900950">
        <w:rPr>
          <w:b/>
          <w:bCs/>
          <w:lang w:val="de-CH"/>
        </w:rPr>
        <w:t>Datum und Uhrzeit der</w:t>
      </w:r>
      <w:r w:rsidR="00900950">
        <w:rPr>
          <w:b/>
          <w:bCs/>
          <w:lang w:val="de-CH"/>
        </w:rPr>
        <w:t xml:space="preserve"> </w:t>
      </w:r>
      <w:r w:rsidR="009059A2">
        <w:rPr>
          <w:b/>
          <w:bCs/>
          <w:lang w:val="de-CH"/>
        </w:rPr>
        <w:t>Kursteile</w:t>
      </w:r>
      <w:r w:rsidR="00900950">
        <w:rPr>
          <w:b/>
          <w:bCs/>
          <w:lang w:val="de-CH"/>
        </w:rPr>
        <w:t xml:space="preserve"> </w:t>
      </w:r>
    </w:p>
    <w:p w14:paraId="776579D1" w14:textId="1A257D54" w:rsidR="005E080E" w:rsidRPr="00900950" w:rsidRDefault="00900950" w:rsidP="00900950">
      <w:pPr>
        <w:pStyle w:val="Paragraphedeliste"/>
        <w:numPr>
          <w:ilvl w:val="0"/>
          <w:numId w:val="4"/>
        </w:numPr>
        <w:spacing w:before="120"/>
        <w:jc w:val="both"/>
        <w:rPr>
          <w:i/>
          <w:iCs/>
          <w:sz w:val="16"/>
          <w:szCs w:val="16"/>
          <w:lang w:val="de-CH"/>
        </w:rPr>
      </w:pPr>
      <w:r w:rsidRPr="00900950">
        <w:rPr>
          <w:i/>
          <w:iCs/>
          <w:sz w:val="16"/>
          <w:szCs w:val="16"/>
          <w:lang w:val="de-CH"/>
        </w:rPr>
        <w:t xml:space="preserve">Ein Weiterbildungstag umfasst max. 7 Stunden. </w:t>
      </w:r>
    </w:p>
    <w:p w14:paraId="5D2BE27A" w14:textId="50F19DDA" w:rsidR="005E080E" w:rsidRPr="00900950" w:rsidRDefault="005E080E" w:rsidP="005E080E">
      <w:pPr>
        <w:pStyle w:val="Paragraphedeliste"/>
        <w:numPr>
          <w:ilvl w:val="0"/>
          <w:numId w:val="4"/>
        </w:numPr>
        <w:spacing w:before="120"/>
        <w:jc w:val="both"/>
        <w:rPr>
          <w:i/>
          <w:iCs/>
          <w:sz w:val="16"/>
          <w:szCs w:val="16"/>
          <w:lang w:val="de-CH"/>
        </w:rPr>
      </w:pPr>
      <w:r w:rsidRPr="00900950">
        <w:rPr>
          <w:i/>
          <w:iCs/>
          <w:sz w:val="16"/>
          <w:szCs w:val="16"/>
          <w:lang w:val="de-CH"/>
        </w:rPr>
        <w:t xml:space="preserve">Zyklus 1 und 2: </w:t>
      </w:r>
      <w:r w:rsidR="00900950">
        <w:rPr>
          <w:i/>
          <w:iCs/>
          <w:sz w:val="16"/>
          <w:szCs w:val="16"/>
          <w:lang w:val="de-CH"/>
        </w:rPr>
        <w:t xml:space="preserve">1. </w:t>
      </w:r>
      <w:r w:rsidR="009059A2">
        <w:rPr>
          <w:i/>
          <w:iCs/>
          <w:sz w:val="16"/>
          <w:szCs w:val="16"/>
          <w:lang w:val="de-CH"/>
        </w:rPr>
        <w:t xml:space="preserve">und 3. </w:t>
      </w:r>
      <w:r w:rsidRPr="00900950">
        <w:rPr>
          <w:i/>
          <w:iCs/>
          <w:sz w:val="16"/>
          <w:szCs w:val="16"/>
          <w:lang w:val="de-CH"/>
        </w:rPr>
        <w:t>Mittwochnachmittag des Monats vermeiden, da jeweils für obligatorische Fortbildungen reserviert</w:t>
      </w:r>
    </w:p>
    <w:p w14:paraId="13A84587" w14:textId="391FA987" w:rsidR="009059A2" w:rsidRDefault="005E080E" w:rsidP="00EC4004">
      <w:pPr>
        <w:pStyle w:val="Paragraphedeliste"/>
        <w:numPr>
          <w:ilvl w:val="0"/>
          <w:numId w:val="4"/>
        </w:numPr>
        <w:spacing w:before="120"/>
        <w:jc w:val="both"/>
        <w:rPr>
          <w:i/>
          <w:iCs/>
          <w:sz w:val="16"/>
          <w:szCs w:val="16"/>
          <w:lang w:val="de-CH"/>
        </w:rPr>
      </w:pPr>
      <w:r w:rsidRPr="009059A2">
        <w:rPr>
          <w:i/>
          <w:iCs/>
          <w:sz w:val="16"/>
          <w:szCs w:val="16"/>
          <w:lang w:val="de-CH"/>
        </w:rPr>
        <w:t>Zyklus 3 und S2:</w:t>
      </w:r>
      <w:r w:rsidR="009059A2" w:rsidRPr="009059A2">
        <w:rPr>
          <w:i/>
          <w:iCs/>
          <w:sz w:val="16"/>
          <w:szCs w:val="16"/>
          <w:lang w:val="de-CH"/>
        </w:rPr>
        <w:t xml:space="preserve"> </w:t>
      </w:r>
      <w:r w:rsidR="00900950" w:rsidRPr="009059A2">
        <w:rPr>
          <w:i/>
          <w:iCs/>
          <w:sz w:val="16"/>
          <w:szCs w:val="16"/>
          <w:lang w:val="de-CH"/>
        </w:rPr>
        <w:t>vorzugsweise Abendveranstaltungen</w:t>
      </w:r>
      <w:r w:rsidR="009059A2">
        <w:rPr>
          <w:i/>
          <w:iCs/>
          <w:sz w:val="16"/>
          <w:szCs w:val="16"/>
          <w:lang w:val="de-CH"/>
        </w:rPr>
        <w:t xml:space="preserve"> (ab 17h30) und Samstage</w:t>
      </w:r>
    </w:p>
    <w:p w14:paraId="2CB0D08B" w14:textId="4B6468FF" w:rsidR="002A5CAC" w:rsidRPr="009059A2" w:rsidRDefault="00900950" w:rsidP="009059A2">
      <w:pPr>
        <w:spacing w:before="120"/>
        <w:jc w:val="both"/>
        <w:rPr>
          <w:i/>
          <w:iCs/>
          <w:sz w:val="16"/>
          <w:szCs w:val="16"/>
          <w:lang w:val="de-CH"/>
        </w:rPr>
      </w:pPr>
      <w:r w:rsidRPr="009059A2">
        <w:rPr>
          <w:i/>
          <w:iCs/>
          <w:sz w:val="16"/>
          <w:szCs w:val="16"/>
          <w:lang w:val="de-CH"/>
        </w:rPr>
        <w:t>Geben Sie hier die gewünschten Termine ein. Bitte berücksichtigen Sie d</w:t>
      </w:r>
      <w:r w:rsidR="009059A2">
        <w:rPr>
          <w:i/>
          <w:iCs/>
          <w:sz w:val="16"/>
          <w:szCs w:val="16"/>
          <w:lang w:val="de-CH"/>
        </w:rPr>
        <w:t>en</w:t>
      </w:r>
      <w:r w:rsidRPr="009059A2">
        <w:rPr>
          <w:i/>
          <w:iCs/>
          <w:sz w:val="16"/>
          <w:szCs w:val="16"/>
          <w:lang w:val="de-CH"/>
        </w:rPr>
        <w:t xml:space="preserve"> </w:t>
      </w:r>
      <w:hyperlink r:id="rId13" w:history="1">
        <w:r w:rsidRPr="009059A2">
          <w:rPr>
            <w:rStyle w:val="Lienhypertexte"/>
            <w:i/>
            <w:iCs/>
            <w:sz w:val="16"/>
            <w:szCs w:val="16"/>
            <w:lang w:val="de-CH"/>
          </w:rPr>
          <w:t>Ferienkalender des Kantons Freiburg</w:t>
        </w:r>
      </w:hyperlink>
      <w:r w:rsidRPr="009059A2">
        <w:rPr>
          <w:i/>
          <w:iCs/>
          <w:sz w:val="16"/>
          <w:szCs w:val="16"/>
          <w:lang w:val="de-CH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113"/>
      </w:tblGrid>
      <w:tr w:rsidR="00E46ABB" w:rsidRPr="0084496E" w14:paraId="20BD9A5D" w14:textId="77777777" w:rsidTr="00E46ABB">
        <w:tc>
          <w:tcPr>
            <w:tcW w:w="2972" w:type="dxa"/>
          </w:tcPr>
          <w:p w14:paraId="091E9C1C" w14:textId="0281480D" w:rsidR="00E46ABB" w:rsidRPr="0084496E" w:rsidRDefault="002A5CAC" w:rsidP="00E60B2A">
            <w:pPr>
              <w:spacing w:before="120"/>
              <w:jc w:val="both"/>
              <w:rPr>
                <w:i/>
                <w:iCs/>
                <w:lang w:val="de-CH"/>
              </w:rPr>
            </w:pPr>
            <w:r>
              <w:rPr>
                <w:i/>
                <w:iCs/>
                <w:lang w:val="de-CH"/>
              </w:rPr>
              <w:t>Datum</w:t>
            </w:r>
          </w:p>
        </w:tc>
        <w:tc>
          <w:tcPr>
            <w:tcW w:w="2126" w:type="dxa"/>
          </w:tcPr>
          <w:p w14:paraId="676F4E9F" w14:textId="7B462759" w:rsidR="00E46ABB" w:rsidRPr="0084496E" w:rsidRDefault="002A5CAC" w:rsidP="00E60B2A">
            <w:pPr>
              <w:spacing w:before="120"/>
              <w:jc w:val="both"/>
              <w:rPr>
                <w:i/>
                <w:iCs/>
                <w:lang w:val="de-CH"/>
              </w:rPr>
            </w:pPr>
            <w:r>
              <w:rPr>
                <w:i/>
                <w:iCs/>
                <w:lang w:val="de-CH"/>
              </w:rPr>
              <w:t>Kursleiter</w:t>
            </w:r>
            <w:r w:rsidR="00C969C9" w:rsidRPr="00C969C9">
              <w:rPr>
                <w:i/>
                <w:iCs/>
                <w:lang w:val="de-CH"/>
              </w:rPr>
              <w:t>·</w:t>
            </w:r>
            <w:r w:rsidR="00C969C9">
              <w:rPr>
                <w:i/>
                <w:iCs/>
                <w:lang w:val="de-CH"/>
              </w:rPr>
              <w:t>in</w:t>
            </w:r>
          </w:p>
        </w:tc>
        <w:tc>
          <w:tcPr>
            <w:tcW w:w="2127" w:type="dxa"/>
          </w:tcPr>
          <w:p w14:paraId="76579039" w14:textId="03474829" w:rsidR="00E46ABB" w:rsidRPr="0084496E" w:rsidRDefault="00C969C9" w:rsidP="00E60B2A">
            <w:pPr>
              <w:spacing w:before="120"/>
              <w:jc w:val="both"/>
              <w:rPr>
                <w:i/>
                <w:iCs/>
                <w:lang w:val="de-CH"/>
              </w:rPr>
            </w:pPr>
            <w:r w:rsidRPr="00C969C9">
              <w:rPr>
                <w:i/>
                <w:iCs/>
                <w:lang w:val="de-CH"/>
              </w:rPr>
              <w:t>Vormittag</w:t>
            </w:r>
          </w:p>
        </w:tc>
        <w:tc>
          <w:tcPr>
            <w:tcW w:w="2113" w:type="dxa"/>
          </w:tcPr>
          <w:p w14:paraId="1844C170" w14:textId="06CA9CA1" w:rsidR="00E46ABB" w:rsidRPr="0084496E" w:rsidRDefault="00C969C9" w:rsidP="00E60B2A">
            <w:pPr>
              <w:spacing w:before="120"/>
              <w:jc w:val="both"/>
              <w:rPr>
                <w:i/>
                <w:iCs/>
                <w:lang w:val="de-CH"/>
              </w:rPr>
            </w:pPr>
            <w:r>
              <w:rPr>
                <w:i/>
                <w:iCs/>
                <w:lang w:val="de-CH"/>
              </w:rPr>
              <w:t>Nach</w:t>
            </w:r>
            <w:r w:rsidRPr="00C969C9">
              <w:rPr>
                <w:i/>
                <w:iCs/>
                <w:lang w:val="de-CH"/>
              </w:rPr>
              <w:t>mittag</w:t>
            </w:r>
          </w:p>
        </w:tc>
      </w:tr>
      <w:tr w:rsidR="00E46ABB" w:rsidRPr="0084496E" w14:paraId="380BB5E5" w14:textId="77777777" w:rsidTr="00E46ABB">
        <w:tc>
          <w:tcPr>
            <w:tcW w:w="2972" w:type="dxa"/>
          </w:tcPr>
          <w:p w14:paraId="24D7AFDD" w14:textId="67A11209" w:rsidR="00E46ABB" w:rsidRPr="0084496E" w:rsidRDefault="005D3CD2" w:rsidP="00E60B2A">
            <w:pPr>
              <w:jc w:val="both"/>
              <w:rPr>
                <w:i/>
                <w:iCs/>
                <w:sz w:val="20"/>
                <w:szCs w:val="20"/>
                <w:lang w:val="de-CH"/>
              </w:rPr>
            </w:pPr>
            <w:sdt>
              <w:sdtPr>
                <w:rPr>
                  <w:rStyle w:val="Style1Car"/>
                  <w:lang w:val="de-CH"/>
                </w:rPr>
                <w:id w:val="793642711"/>
                <w:placeholder>
                  <w:docPart w:val="F63D6434C79C42658A9E0C672F7B562C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Style1Car"/>
                </w:rPr>
              </w:sdtEndPr>
              <w:sdtContent>
                <w:r w:rsidR="000444F8" w:rsidRPr="000444F8">
                  <w:rPr>
                    <w:rStyle w:val="Style1Car"/>
                    <w:lang w:val="de-CH"/>
                  </w:rPr>
                  <w:t>Datum ein</w:t>
                </w:r>
                <w:r w:rsidR="00342C44">
                  <w:rPr>
                    <w:rStyle w:val="Style1Car"/>
                    <w:lang w:val="de-CH"/>
                  </w:rPr>
                  <w:t>geben</w:t>
                </w:r>
              </w:sdtContent>
            </w:sdt>
          </w:p>
        </w:tc>
        <w:tc>
          <w:tcPr>
            <w:tcW w:w="2126" w:type="dxa"/>
          </w:tcPr>
          <w:p w14:paraId="000D6661" w14:textId="527E25AC" w:rsidR="00E46ABB" w:rsidRPr="0084496E" w:rsidRDefault="005D3CD2" w:rsidP="00E60B2A">
            <w:pPr>
              <w:jc w:val="both"/>
              <w:rPr>
                <w:sz w:val="20"/>
                <w:szCs w:val="20"/>
                <w:lang w:val="de-CH"/>
              </w:rPr>
            </w:pPr>
            <w:sdt>
              <w:sdtPr>
                <w:rPr>
                  <w:rStyle w:val="Style1Car"/>
                  <w:highlight w:val="lightGray"/>
                  <w:lang w:val="de-CH"/>
                </w:rPr>
                <w:id w:val="-1001738508"/>
                <w:placeholder>
                  <w:docPart w:val="3B88BA3F57F44C6C8EEBAB2D113A0A18"/>
                </w:placeholder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342C44">
                  <w:rPr>
                    <w:rStyle w:val="Style1Car"/>
                    <w:highlight w:val="lightGray"/>
                    <w:lang w:val="de-CH"/>
                  </w:rPr>
                  <w:t>Name/Vorname</w:t>
                </w:r>
              </w:sdtContent>
            </w:sdt>
          </w:p>
        </w:tc>
        <w:tc>
          <w:tcPr>
            <w:tcW w:w="2127" w:type="dxa"/>
          </w:tcPr>
          <w:p w14:paraId="03B1CC4D" w14:textId="5F737DD3" w:rsidR="00E46ABB" w:rsidRPr="0084496E" w:rsidRDefault="0027182F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Beginn</w:t>
            </w:r>
            <w:r w:rsidR="00E46ABB"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-1454248103"/>
                <w:placeholder>
                  <w:docPart w:val="0233B36093CB4D0ABFE790E47513890C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de-CH"/>
                    </w:rPr>
                    <w:id w:val="786008164"/>
                    <w:placeholder>
                      <w:docPart w:val="B9B959B7C28249D6B3437FBA582BD4E4"/>
                    </w:placeholder>
                  </w:sdtPr>
                  <w:sdtEndPr/>
                  <w:sdtContent>
                    <w:r w:rsidR="00342C44" w:rsidRPr="00342C44">
                      <w:rPr>
                        <w:rStyle w:val="Style1Car"/>
                        <w:lang w:val="de-CH"/>
                      </w:rPr>
                      <w:t>Start</w:t>
                    </w:r>
                    <w:r w:rsidR="00342C44" w:rsidRPr="00F40A9B">
                      <w:rPr>
                        <w:rStyle w:val="Style1Car"/>
                        <w:lang w:val="de-CH"/>
                      </w:rPr>
                      <w:t>zeit</w:t>
                    </w:r>
                  </w:sdtContent>
                </w:sdt>
              </w:sdtContent>
            </w:sdt>
          </w:p>
          <w:p w14:paraId="01826F1B" w14:textId="0A3FE836" w:rsidR="00E46ABB" w:rsidRPr="0084496E" w:rsidRDefault="0027182F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Ende</w:t>
            </w:r>
            <w:r w:rsidR="00E46ABB"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-437294768"/>
                <w:placeholder>
                  <w:docPart w:val="D2733ED9A20D4B7EBA3C3A2EBE70C11A"/>
                </w:placeholder>
              </w:sdtPr>
              <w:sdtEndPr/>
              <w:sdtContent>
                <w:r w:rsidR="001B43E1" w:rsidRPr="00F40A9B">
                  <w:rPr>
                    <w:rStyle w:val="Style1Car"/>
                    <w:lang w:val="de-CH"/>
                  </w:rPr>
                  <w:t>Endzeit</w:t>
                </w:r>
              </w:sdtContent>
            </w:sdt>
          </w:p>
        </w:tc>
        <w:tc>
          <w:tcPr>
            <w:tcW w:w="2113" w:type="dxa"/>
          </w:tcPr>
          <w:p w14:paraId="2A6C1A3D" w14:textId="5822EE48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Beginn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1930080710"/>
                <w:placeholder>
                  <w:docPart w:val="3868BD9A597F4C649C680F5A3E6C6B2E"/>
                </w:placeholder>
              </w:sdtPr>
              <w:sdtEndPr/>
              <w:sdtContent>
                <w:r w:rsidR="00342C44" w:rsidRPr="00342C44">
                  <w:rPr>
                    <w:rStyle w:val="Style1Car"/>
                    <w:lang w:val="de-CH"/>
                  </w:rPr>
                  <w:t>Start</w:t>
                </w:r>
                <w:r w:rsidRPr="00F40A9B">
                  <w:rPr>
                    <w:rStyle w:val="Style1Car"/>
                    <w:lang w:val="de-CH"/>
                  </w:rPr>
                  <w:t>zeit</w:t>
                </w:r>
              </w:sdtContent>
            </w:sdt>
          </w:p>
          <w:p w14:paraId="03ED0CAB" w14:textId="5977B0EB" w:rsidR="00E46AB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Ende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-493491532"/>
                <w:placeholder>
                  <w:docPart w:val="B242C385ACCD4DE89C1FF9F1D9FB20EF"/>
                </w:placeholder>
              </w:sdtPr>
              <w:sdtEndPr/>
              <w:sdtContent>
                <w:r w:rsidR="001B43E1" w:rsidRPr="00F40A9B">
                  <w:rPr>
                    <w:rStyle w:val="Style1Car"/>
                    <w:lang w:val="de-CH"/>
                  </w:rPr>
                  <w:t>Endzeit</w:t>
                </w:r>
              </w:sdtContent>
            </w:sdt>
          </w:p>
        </w:tc>
      </w:tr>
      <w:tr w:rsidR="00F40A9B" w:rsidRPr="0084496E" w14:paraId="4E6F37CE" w14:textId="77777777" w:rsidTr="00E46ABB">
        <w:tc>
          <w:tcPr>
            <w:tcW w:w="2972" w:type="dxa"/>
          </w:tcPr>
          <w:p w14:paraId="344DD2E3" w14:textId="0C4F4667" w:rsidR="00F40A9B" w:rsidRPr="0084496E" w:rsidRDefault="005D3CD2" w:rsidP="00E60B2A">
            <w:pPr>
              <w:jc w:val="both"/>
              <w:rPr>
                <w:i/>
                <w:iCs/>
                <w:sz w:val="20"/>
                <w:szCs w:val="20"/>
                <w:lang w:val="de-CH"/>
              </w:rPr>
            </w:pPr>
            <w:sdt>
              <w:sdtPr>
                <w:rPr>
                  <w:rStyle w:val="Style1Car"/>
                  <w:lang w:val="de-CH"/>
                </w:rPr>
                <w:id w:val="976417837"/>
                <w:placeholder>
                  <w:docPart w:val="CDC9A5C19E544BBA8EF3A66A58043839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Style1Car"/>
                </w:rPr>
              </w:sdtEndPr>
              <w:sdtContent>
                <w:r w:rsidR="00F40A9B" w:rsidRPr="000444F8">
                  <w:rPr>
                    <w:rStyle w:val="Style1Car"/>
                    <w:lang w:val="de-CH"/>
                  </w:rPr>
                  <w:t>Datum ein</w:t>
                </w:r>
                <w:r w:rsidR="00342C44">
                  <w:rPr>
                    <w:rStyle w:val="Style1Car"/>
                    <w:lang w:val="de-CH"/>
                  </w:rPr>
                  <w:t>geben</w:t>
                </w:r>
              </w:sdtContent>
            </w:sdt>
          </w:p>
        </w:tc>
        <w:tc>
          <w:tcPr>
            <w:tcW w:w="2126" w:type="dxa"/>
          </w:tcPr>
          <w:p w14:paraId="04F9807D" w14:textId="365A0206" w:rsidR="00F40A9B" w:rsidRPr="0084496E" w:rsidRDefault="005D3CD2" w:rsidP="00E60B2A">
            <w:pPr>
              <w:jc w:val="both"/>
              <w:rPr>
                <w:sz w:val="20"/>
                <w:szCs w:val="20"/>
                <w:lang w:val="de-CH"/>
              </w:rPr>
            </w:pPr>
            <w:sdt>
              <w:sdtPr>
                <w:rPr>
                  <w:rStyle w:val="Style1Car"/>
                  <w:highlight w:val="lightGray"/>
                  <w:lang w:val="de-CH"/>
                </w:rPr>
                <w:id w:val="-649747750"/>
                <w:placeholder>
                  <w:docPart w:val="457C04699C3846C783D0BF57A5FB0F27"/>
                </w:placeholder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342C44">
                  <w:rPr>
                    <w:rStyle w:val="Style1Car"/>
                    <w:highlight w:val="lightGray"/>
                    <w:lang w:val="de-CH"/>
                  </w:rPr>
                  <w:t>Name/Vorname</w:t>
                </w:r>
              </w:sdtContent>
            </w:sdt>
          </w:p>
        </w:tc>
        <w:tc>
          <w:tcPr>
            <w:tcW w:w="2127" w:type="dxa"/>
          </w:tcPr>
          <w:p w14:paraId="36CF6AC6" w14:textId="607AE53E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Beginn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-251437418"/>
                <w:placeholder>
                  <w:docPart w:val="CCD0B273160348F28A01DBA0A21258C3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de-CH"/>
                    </w:rPr>
                    <w:id w:val="494619413"/>
                    <w:placeholder>
                      <w:docPart w:val="B88E72149BE74084B676EC32DA412832"/>
                    </w:placeholder>
                  </w:sdtPr>
                  <w:sdtEndPr/>
                  <w:sdtContent>
                    <w:r w:rsidR="00342C44" w:rsidRPr="00342C44">
                      <w:rPr>
                        <w:rStyle w:val="Style1Car"/>
                        <w:lang w:val="de-CH"/>
                      </w:rPr>
                      <w:t>Start</w:t>
                    </w:r>
                    <w:r w:rsidR="00342C44" w:rsidRPr="00F40A9B">
                      <w:rPr>
                        <w:rStyle w:val="Style1Car"/>
                        <w:lang w:val="de-CH"/>
                      </w:rPr>
                      <w:t>zeit</w:t>
                    </w:r>
                  </w:sdtContent>
                </w:sdt>
              </w:sdtContent>
            </w:sdt>
          </w:p>
          <w:p w14:paraId="28A02E00" w14:textId="0C86C8EF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Ende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107636120"/>
                <w:placeholder>
                  <w:docPart w:val="3EFFF038682041C79A4969C5BEC8EF2B"/>
                </w:placeholder>
              </w:sdtPr>
              <w:sdtEndPr/>
              <w:sdtContent>
                <w:r w:rsidR="001B43E1" w:rsidRPr="00F40A9B">
                  <w:rPr>
                    <w:rStyle w:val="Style1Car"/>
                    <w:lang w:val="de-CH"/>
                  </w:rPr>
                  <w:t>Endzeit</w:t>
                </w:r>
              </w:sdtContent>
            </w:sdt>
          </w:p>
        </w:tc>
        <w:tc>
          <w:tcPr>
            <w:tcW w:w="2113" w:type="dxa"/>
          </w:tcPr>
          <w:p w14:paraId="15306591" w14:textId="6F4701D6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Beginn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-600096982"/>
                <w:placeholder>
                  <w:docPart w:val="263E982D7D7F44829241AEA26547C405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de-CH"/>
                    </w:rPr>
                    <w:id w:val="1355624128"/>
                    <w:placeholder>
                      <w:docPart w:val="06F099C07F0945F58D3F96F4003FED34"/>
                    </w:placeholder>
                  </w:sdtPr>
                  <w:sdtEndPr/>
                  <w:sdtContent>
                    <w:r w:rsidR="00342C44" w:rsidRPr="00342C44">
                      <w:rPr>
                        <w:rStyle w:val="Style1Car"/>
                        <w:lang w:val="de-CH"/>
                      </w:rPr>
                      <w:t>Start</w:t>
                    </w:r>
                    <w:r w:rsidR="00342C44" w:rsidRPr="00F40A9B">
                      <w:rPr>
                        <w:rStyle w:val="Style1Car"/>
                        <w:lang w:val="de-CH"/>
                      </w:rPr>
                      <w:t>zeit</w:t>
                    </w:r>
                  </w:sdtContent>
                </w:sdt>
              </w:sdtContent>
            </w:sdt>
          </w:p>
          <w:p w14:paraId="2411802E" w14:textId="454DF6EF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Ende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-1871287877"/>
                <w:placeholder>
                  <w:docPart w:val="EC91A9C64982418CB1A3AF8A407AF5CA"/>
                </w:placeholder>
              </w:sdtPr>
              <w:sdtEndPr/>
              <w:sdtContent>
                <w:r w:rsidR="00342C44" w:rsidRPr="00F40A9B">
                  <w:rPr>
                    <w:rStyle w:val="Style1Car"/>
                    <w:lang w:val="de-CH"/>
                  </w:rPr>
                  <w:t>Endzeit</w:t>
                </w:r>
              </w:sdtContent>
            </w:sdt>
          </w:p>
        </w:tc>
      </w:tr>
      <w:tr w:rsidR="00F40A9B" w:rsidRPr="0084496E" w14:paraId="66E56399" w14:textId="77777777" w:rsidTr="00E46ABB">
        <w:tc>
          <w:tcPr>
            <w:tcW w:w="2972" w:type="dxa"/>
          </w:tcPr>
          <w:p w14:paraId="1BBCC489" w14:textId="3B9E8DA7" w:rsidR="00F40A9B" w:rsidRPr="0084496E" w:rsidRDefault="005D3CD2" w:rsidP="00E60B2A">
            <w:pPr>
              <w:jc w:val="both"/>
              <w:rPr>
                <w:i/>
                <w:iCs/>
                <w:sz w:val="20"/>
                <w:szCs w:val="20"/>
                <w:lang w:val="de-CH"/>
              </w:rPr>
            </w:pPr>
            <w:sdt>
              <w:sdtPr>
                <w:rPr>
                  <w:rStyle w:val="Style1Car"/>
                  <w:lang w:val="de-CH"/>
                </w:rPr>
                <w:id w:val="-647056572"/>
                <w:placeholder>
                  <w:docPart w:val="6BAFED9D5F6F4132BB344E99C7C957A4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Style1Car"/>
                </w:rPr>
              </w:sdtEndPr>
              <w:sdtContent>
                <w:r w:rsidR="00F40A9B" w:rsidRPr="000444F8">
                  <w:rPr>
                    <w:rStyle w:val="Style1Car"/>
                    <w:lang w:val="de-CH"/>
                  </w:rPr>
                  <w:t>Datum ein</w:t>
                </w:r>
                <w:r w:rsidR="00342C44">
                  <w:rPr>
                    <w:rStyle w:val="Style1Car"/>
                    <w:lang w:val="de-CH"/>
                  </w:rPr>
                  <w:t>geben</w:t>
                </w:r>
              </w:sdtContent>
            </w:sdt>
          </w:p>
        </w:tc>
        <w:tc>
          <w:tcPr>
            <w:tcW w:w="2126" w:type="dxa"/>
          </w:tcPr>
          <w:p w14:paraId="3C787EF2" w14:textId="13FA6E4C" w:rsidR="00F40A9B" w:rsidRPr="0084496E" w:rsidRDefault="005D3CD2" w:rsidP="00E60B2A">
            <w:pPr>
              <w:jc w:val="both"/>
              <w:rPr>
                <w:sz w:val="20"/>
                <w:szCs w:val="20"/>
                <w:lang w:val="de-CH"/>
              </w:rPr>
            </w:pPr>
            <w:sdt>
              <w:sdtPr>
                <w:rPr>
                  <w:rStyle w:val="Style1Car"/>
                  <w:highlight w:val="lightGray"/>
                  <w:lang w:val="de-CH"/>
                </w:rPr>
                <w:id w:val="-1637487630"/>
                <w:placeholder>
                  <w:docPart w:val="91E38784EFCA47EBAC22C102F247C34A"/>
                </w:placeholder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342C44">
                  <w:rPr>
                    <w:rStyle w:val="Style1Car"/>
                    <w:highlight w:val="lightGray"/>
                    <w:lang w:val="de-CH"/>
                  </w:rPr>
                  <w:t>Name/Vorname</w:t>
                </w:r>
              </w:sdtContent>
            </w:sdt>
          </w:p>
        </w:tc>
        <w:tc>
          <w:tcPr>
            <w:tcW w:w="2127" w:type="dxa"/>
          </w:tcPr>
          <w:p w14:paraId="4485BDAF" w14:textId="1EF74F31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Beginn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14348486"/>
                <w:placeholder>
                  <w:docPart w:val="25F7C7E1546C41489B91A88A957D6A05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de-CH"/>
                    </w:rPr>
                    <w:id w:val="1650172656"/>
                    <w:placeholder>
                      <w:docPart w:val="4C2DA0257A5948FFAB656DA9223AB682"/>
                    </w:placeholder>
                  </w:sdtPr>
                  <w:sdtEndPr/>
                  <w:sdtContent>
                    <w:r w:rsidR="00342C44" w:rsidRPr="00342C44">
                      <w:rPr>
                        <w:rStyle w:val="Style1Car"/>
                        <w:lang w:val="de-CH"/>
                      </w:rPr>
                      <w:t>Start</w:t>
                    </w:r>
                    <w:r w:rsidR="00342C44" w:rsidRPr="00F40A9B">
                      <w:rPr>
                        <w:rStyle w:val="Style1Car"/>
                        <w:lang w:val="de-CH"/>
                      </w:rPr>
                      <w:t>zeit</w:t>
                    </w:r>
                  </w:sdtContent>
                </w:sdt>
              </w:sdtContent>
            </w:sdt>
          </w:p>
          <w:p w14:paraId="33CC886C" w14:textId="42438FAF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Ende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1480033781"/>
                <w:placeholder>
                  <w:docPart w:val="D4660AA5490745FD8D6AB3E288CFD0F2"/>
                </w:placeholder>
              </w:sdtPr>
              <w:sdtEndPr/>
              <w:sdtContent>
                <w:r w:rsidR="001B43E1" w:rsidRPr="00F40A9B">
                  <w:rPr>
                    <w:rStyle w:val="Style1Car"/>
                    <w:lang w:val="de-CH"/>
                  </w:rPr>
                  <w:t>Endzeit</w:t>
                </w:r>
              </w:sdtContent>
            </w:sdt>
          </w:p>
        </w:tc>
        <w:tc>
          <w:tcPr>
            <w:tcW w:w="2113" w:type="dxa"/>
          </w:tcPr>
          <w:p w14:paraId="5E9A05A3" w14:textId="0F4E99D7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Beginn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1971162863"/>
                <w:placeholder>
                  <w:docPart w:val="D8A7C0513D704C0297F684F974BEEB85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de-CH"/>
                    </w:rPr>
                    <w:id w:val="797968270"/>
                    <w:placeholder>
                      <w:docPart w:val="438616815EC94B5F89FE1726C3BEA979"/>
                    </w:placeholder>
                  </w:sdtPr>
                  <w:sdtEndPr/>
                  <w:sdtContent>
                    <w:r w:rsidR="00342C44" w:rsidRPr="00342C44">
                      <w:rPr>
                        <w:rStyle w:val="Style1Car"/>
                        <w:lang w:val="de-CH"/>
                      </w:rPr>
                      <w:t>Start</w:t>
                    </w:r>
                    <w:r w:rsidR="00342C44" w:rsidRPr="00F40A9B">
                      <w:rPr>
                        <w:rStyle w:val="Style1Car"/>
                        <w:lang w:val="de-CH"/>
                      </w:rPr>
                      <w:t>zeit</w:t>
                    </w:r>
                  </w:sdtContent>
                </w:sdt>
              </w:sdtContent>
            </w:sdt>
          </w:p>
          <w:p w14:paraId="489A6A1B" w14:textId="5C910FC2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Ende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-995945324"/>
                <w:placeholder>
                  <w:docPart w:val="4DFF8C75503E46FF8B1AD5F2D56ACFD9"/>
                </w:placeholder>
              </w:sdtPr>
              <w:sdtEndPr/>
              <w:sdtContent>
                <w:r w:rsidR="001B43E1" w:rsidRPr="00F40A9B">
                  <w:rPr>
                    <w:rStyle w:val="Style1Car"/>
                    <w:lang w:val="de-CH"/>
                  </w:rPr>
                  <w:t>Endzeit</w:t>
                </w:r>
              </w:sdtContent>
            </w:sdt>
          </w:p>
        </w:tc>
      </w:tr>
      <w:tr w:rsidR="00F40A9B" w:rsidRPr="0084496E" w14:paraId="6024494B" w14:textId="77777777" w:rsidTr="00E46ABB">
        <w:tc>
          <w:tcPr>
            <w:tcW w:w="2972" w:type="dxa"/>
          </w:tcPr>
          <w:p w14:paraId="092AE3F7" w14:textId="678E4B73" w:rsidR="00F40A9B" w:rsidRPr="0084496E" w:rsidRDefault="005D3CD2" w:rsidP="00E60B2A">
            <w:pPr>
              <w:jc w:val="both"/>
              <w:rPr>
                <w:i/>
                <w:iCs/>
                <w:sz w:val="20"/>
                <w:szCs w:val="20"/>
                <w:lang w:val="de-CH"/>
              </w:rPr>
            </w:pPr>
            <w:sdt>
              <w:sdtPr>
                <w:rPr>
                  <w:rStyle w:val="Style1Car"/>
                  <w:lang w:val="de-CH"/>
                </w:rPr>
                <w:id w:val="-719136078"/>
                <w:placeholder>
                  <w:docPart w:val="7757D91AD210467EA5EC324258C70306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Style1Car"/>
                </w:rPr>
              </w:sdtEndPr>
              <w:sdtContent>
                <w:r w:rsidR="00F40A9B" w:rsidRPr="000444F8">
                  <w:rPr>
                    <w:rStyle w:val="Style1Car"/>
                    <w:lang w:val="de-CH"/>
                  </w:rPr>
                  <w:t>Datum ein</w:t>
                </w:r>
                <w:r w:rsidR="00342C44">
                  <w:rPr>
                    <w:rStyle w:val="Style1Car"/>
                    <w:lang w:val="de-CH"/>
                  </w:rPr>
                  <w:t>geben</w:t>
                </w:r>
              </w:sdtContent>
            </w:sdt>
          </w:p>
        </w:tc>
        <w:tc>
          <w:tcPr>
            <w:tcW w:w="2126" w:type="dxa"/>
          </w:tcPr>
          <w:p w14:paraId="381E32B7" w14:textId="71EB5856" w:rsidR="00F40A9B" w:rsidRPr="0084496E" w:rsidRDefault="005D3CD2" w:rsidP="00E60B2A">
            <w:pPr>
              <w:jc w:val="both"/>
              <w:rPr>
                <w:sz w:val="20"/>
                <w:szCs w:val="20"/>
                <w:lang w:val="de-CH"/>
              </w:rPr>
            </w:pPr>
            <w:sdt>
              <w:sdtPr>
                <w:rPr>
                  <w:rStyle w:val="Style1Car"/>
                  <w:highlight w:val="lightGray"/>
                  <w:lang w:val="de-CH"/>
                </w:rPr>
                <w:id w:val="-1844464902"/>
                <w:placeholder>
                  <w:docPart w:val="7F96904703AE4FD198B4445045EEEA23"/>
                </w:placeholder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1D7CF9">
                  <w:rPr>
                    <w:rStyle w:val="Style1Car"/>
                    <w:highlight w:val="lightGray"/>
                    <w:lang w:val="de-CH"/>
                  </w:rPr>
                  <w:t>Name/Vorname</w:t>
                </w:r>
              </w:sdtContent>
            </w:sdt>
          </w:p>
        </w:tc>
        <w:tc>
          <w:tcPr>
            <w:tcW w:w="2127" w:type="dxa"/>
          </w:tcPr>
          <w:p w14:paraId="52B17653" w14:textId="34F7AAA8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Beginn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-645433621"/>
                <w:placeholder>
                  <w:docPart w:val="759CFF2C59E043408409FB44559A2630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de-CH"/>
                    </w:rPr>
                    <w:id w:val="-233854736"/>
                    <w:placeholder>
                      <w:docPart w:val="1FBE0303D1C74AC396BBD8891043B91A"/>
                    </w:placeholder>
                  </w:sdtPr>
                  <w:sdtEndPr/>
                  <w:sdtContent>
                    <w:r w:rsidR="00342C44" w:rsidRPr="00342C44">
                      <w:rPr>
                        <w:rStyle w:val="Style1Car"/>
                        <w:lang w:val="de-CH"/>
                      </w:rPr>
                      <w:t>Start</w:t>
                    </w:r>
                    <w:r w:rsidR="00342C44" w:rsidRPr="00F40A9B">
                      <w:rPr>
                        <w:rStyle w:val="Style1Car"/>
                        <w:lang w:val="de-CH"/>
                      </w:rPr>
                      <w:t>zeit</w:t>
                    </w:r>
                  </w:sdtContent>
                </w:sdt>
              </w:sdtContent>
            </w:sdt>
          </w:p>
          <w:p w14:paraId="4D78261D" w14:textId="2ADD4662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Ende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-2143108283"/>
                <w:placeholder>
                  <w:docPart w:val="AE3BD44DEEE54B0298DEA0813506B83A"/>
                </w:placeholder>
              </w:sdtPr>
              <w:sdtEndPr/>
              <w:sdtContent>
                <w:r w:rsidR="001B43E1" w:rsidRPr="00F40A9B">
                  <w:rPr>
                    <w:rStyle w:val="Style1Car"/>
                    <w:lang w:val="de-CH"/>
                  </w:rPr>
                  <w:t>Endzeit</w:t>
                </w:r>
              </w:sdtContent>
            </w:sdt>
          </w:p>
        </w:tc>
        <w:tc>
          <w:tcPr>
            <w:tcW w:w="2113" w:type="dxa"/>
          </w:tcPr>
          <w:p w14:paraId="1B2462E3" w14:textId="45692C9E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Beginn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-1972351934"/>
                <w:placeholder>
                  <w:docPart w:val="8235430D935F403A830F13CC772C9CDB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de-CH"/>
                    </w:rPr>
                    <w:id w:val="-681506407"/>
                    <w:placeholder>
                      <w:docPart w:val="B947E9B9D2CA431999E907FD9CA0137E"/>
                    </w:placeholder>
                  </w:sdtPr>
                  <w:sdtEndPr/>
                  <w:sdtContent>
                    <w:r w:rsidR="00342C44" w:rsidRPr="00342C44">
                      <w:rPr>
                        <w:rStyle w:val="Style1Car"/>
                        <w:lang w:val="de-CH"/>
                      </w:rPr>
                      <w:t>Start</w:t>
                    </w:r>
                    <w:r w:rsidR="00342C44" w:rsidRPr="00F40A9B">
                      <w:rPr>
                        <w:rStyle w:val="Style1Car"/>
                        <w:lang w:val="de-CH"/>
                      </w:rPr>
                      <w:t>zeit</w:t>
                    </w:r>
                  </w:sdtContent>
                </w:sdt>
              </w:sdtContent>
            </w:sdt>
          </w:p>
          <w:p w14:paraId="155B06E5" w14:textId="3A84D52B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Ende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-471908355"/>
                <w:placeholder>
                  <w:docPart w:val="B98A5282E3504F799C7683A3E281D4C6"/>
                </w:placeholder>
              </w:sdtPr>
              <w:sdtEndPr/>
              <w:sdtContent>
                <w:r w:rsidR="00342C44" w:rsidRPr="00F40A9B">
                  <w:rPr>
                    <w:rStyle w:val="Style1Car"/>
                    <w:lang w:val="de-CH"/>
                  </w:rPr>
                  <w:t>Endzeit</w:t>
                </w:r>
              </w:sdtContent>
            </w:sdt>
          </w:p>
        </w:tc>
      </w:tr>
      <w:tr w:rsidR="00F40A9B" w:rsidRPr="0084496E" w14:paraId="32E56A9D" w14:textId="77777777" w:rsidTr="00E46ABB">
        <w:tc>
          <w:tcPr>
            <w:tcW w:w="2972" w:type="dxa"/>
          </w:tcPr>
          <w:p w14:paraId="6B1CB4BC" w14:textId="3FE2455C" w:rsidR="00F40A9B" w:rsidRPr="0084496E" w:rsidRDefault="005D3CD2" w:rsidP="00E60B2A">
            <w:pPr>
              <w:jc w:val="both"/>
              <w:rPr>
                <w:i/>
                <w:iCs/>
                <w:sz w:val="20"/>
                <w:szCs w:val="20"/>
                <w:lang w:val="de-CH"/>
              </w:rPr>
            </w:pPr>
            <w:sdt>
              <w:sdtPr>
                <w:rPr>
                  <w:rStyle w:val="Style1Car"/>
                  <w:lang w:val="de-CH"/>
                </w:rPr>
                <w:id w:val="429391659"/>
                <w:placeholder>
                  <w:docPart w:val="1B8169B3F2F24BC78C95F39B51E55AAE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Style1Car"/>
                </w:rPr>
              </w:sdtEndPr>
              <w:sdtContent>
                <w:r w:rsidR="00F40A9B" w:rsidRPr="000444F8">
                  <w:rPr>
                    <w:rStyle w:val="Style1Car"/>
                    <w:lang w:val="de-CH"/>
                  </w:rPr>
                  <w:t>Datum ein</w:t>
                </w:r>
                <w:r w:rsidR="00342C44">
                  <w:rPr>
                    <w:rStyle w:val="Style1Car"/>
                    <w:lang w:val="de-CH"/>
                  </w:rPr>
                  <w:t>geben</w:t>
                </w:r>
              </w:sdtContent>
            </w:sdt>
          </w:p>
        </w:tc>
        <w:tc>
          <w:tcPr>
            <w:tcW w:w="2126" w:type="dxa"/>
          </w:tcPr>
          <w:p w14:paraId="1D50395C" w14:textId="229331C9" w:rsidR="00F40A9B" w:rsidRPr="0084496E" w:rsidRDefault="005D3CD2" w:rsidP="00E60B2A">
            <w:pPr>
              <w:jc w:val="both"/>
              <w:rPr>
                <w:sz w:val="20"/>
                <w:szCs w:val="20"/>
                <w:lang w:val="de-CH"/>
              </w:rPr>
            </w:pPr>
            <w:sdt>
              <w:sdtPr>
                <w:rPr>
                  <w:rStyle w:val="Style1Car"/>
                  <w:highlight w:val="lightGray"/>
                  <w:lang w:val="de-CH"/>
                </w:rPr>
                <w:id w:val="1966933541"/>
                <w:placeholder>
                  <w:docPart w:val="EFD621C02C20425D979920E55524FF45"/>
                </w:placeholder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342C44">
                  <w:rPr>
                    <w:rStyle w:val="Style1Car"/>
                    <w:highlight w:val="lightGray"/>
                    <w:lang w:val="de-CH"/>
                  </w:rPr>
                  <w:t>Name/Vorname</w:t>
                </w:r>
              </w:sdtContent>
            </w:sdt>
          </w:p>
        </w:tc>
        <w:tc>
          <w:tcPr>
            <w:tcW w:w="2127" w:type="dxa"/>
          </w:tcPr>
          <w:p w14:paraId="3E953987" w14:textId="690360D2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Beginn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-235007427"/>
                <w:placeholder>
                  <w:docPart w:val="5F58EA82A31444F0AD11494EC8541A89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de-CH"/>
                    </w:rPr>
                    <w:id w:val="1777680145"/>
                    <w:placeholder>
                      <w:docPart w:val="2287C00175234839AFCD97CB31ACC7E8"/>
                    </w:placeholder>
                  </w:sdtPr>
                  <w:sdtEndPr/>
                  <w:sdtContent>
                    <w:r w:rsidR="00342C44" w:rsidRPr="00342C44">
                      <w:rPr>
                        <w:rStyle w:val="Style1Car"/>
                        <w:lang w:val="de-CH"/>
                      </w:rPr>
                      <w:t>Start</w:t>
                    </w:r>
                    <w:r w:rsidR="00342C44" w:rsidRPr="00F40A9B">
                      <w:rPr>
                        <w:rStyle w:val="Style1Car"/>
                        <w:lang w:val="de-CH"/>
                      </w:rPr>
                      <w:t>zeit</w:t>
                    </w:r>
                  </w:sdtContent>
                </w:sdt>
              </w:sdtContent>
            </w:sdt>
          </w:p>
          <w:p w14:paraId="474E7F1E" w14:textId="44AE4BF6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Ende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145014320"/>
                <w:placeholder>
                  <w:docPart w:val="AE0F1D753141430C8A2D8A8683C8905E"/>
                </w:placeholder>
              </w:sdtPr>
              <w:sdtEndPr/>
              <w:sdtContent>
                <w:r w:rsidR="001B43E1" w:rsidRPr="00F40A9B">
                  <w:rPr>
                    <w:rStyle w:val="Style1Car"/>
                    <w:lang w:val="de-CH"/>
                  </w:rPr>
                  <w:t>Endzeit</w:t>
                </w:r>
              </w:sdtContent>
            </w:sdt>
          </w:p>
        </w:tc>
        <w:tc>
          <w:tcPr>
            <w:tcW w:w="2113" w:type="dxa"/>
          </w:tcPr>
          <w:p w14:paraId="26B82DD7" w14:textId="31CADA80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Beginn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-1833836546"/>
                <w:placeholder>
                  <w:docPart w:val="C5779A3627B54FE78803E52B087E7A0B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de-CH"/>
                    </w:rPr>
                    <w:id w:val="-849872330"/>
                    <w:placeholder>
                      <w:docPart w:val="724A29E51DC949AD9B31C38A332ABE02"/>
                    </w:placeholder>
                  </w:sdtPr>
                  <w:sdtEndPr/>
                  <w:sdtContent>
                    <w:r w:rsidR="00342C44" w:rsidRPr="00342C44">
                      <w:rPr>
                        <w:rStyle w:val="Style1Car"/>
                        <w:lang w:val="de-CH"/>
                      </w:rPr>
                      <w:t>Start</w:t>
                    </w:r>
                    <w:r w:rsidR="00342C44" w:rsidRPr="00F40A9B">
                      <w:rPr>
                        <w:rStyle w:val="Style1Car"/>
                        <w:lang w:val="de-CH"/>
                      </w:rPr>
                      <w:t>zeit</w:t>
                    </w:r>
                  </w:sdtContent>
                </w:sdt>
              </w:sdtContent>
            </w:sdt>
          </w:p>
          <w:p w14:paraId="296F6E41" w14:textId="3BF4865E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Ende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1960139168"/>
                <w:placeholder>
                  <w:docPart w:val="43CEB854CFFA404A8FAD6F9F209AC305"/>
                </w:placeholder>
              </w:sdtPr>
              <w:sdtEndPr/>
              <w:sdtContent>
                <w:r w:rsidR="00342C44" w:rsidRPr="00F40A9B">
                  <w:rPr>
                    <w:rStyle w:val="Style1Car"/>
                    <w:lang w:val="de-CH"/>
                  </w:rPr>
                  <w:t>Endzeit</w:t>
                </w:r>
              </w:sdtContent>
            </w:sdt>
          </w:p>
        </w:tc>
      </w:tr>
      <w:tr w:rsidR="00F40A9B" w:rsidRPr="0084496E" w14:paraId="47FF43D1" w14:textId="77777777" w:rsidTr="00E46ABB">
        <w:tc>
          <w:tcPr>
            <w:tcW w:w="2972" w:type="dxa"/>
          </w:tcPr>
          <w:p w14:paraId="2637C8F3" w14:textId="27FBA06C" w:rsidR="00F40A9B" w:rsidRPr="0084496E" w:rsidRDefault="005D3CD2" w:rsidP="00E60B2A">
            <w:pPr>
              <w:jc w:val="both"/>
              <w:rPr>
                <w:i/>
                <w:iCs/>
                <w:sz w:val="20"/>
                <w:szCs w:val="20"/>
                <w:lang w:val="de-CH"/>
              </w:rPr>
            </w:pPr>
            <w:sdt>
              <w:sdtPr>
                <w:rPr>
                  <w:rStyle w:val="Style1Car"/>
                  <w:lang w:val="de-CH"/>
                </w:rPr>
                <w:id w:val="-1337690445"/>
                <w:placeholder>
                  <w:docPart w:val="C809EAD644B6483D81A0E374ECDA38C7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Style1Car"/>
                </w:rPr>
              </w:sdtEndPr>
              <w:sdtContent>
                <w:r w:rsidR="00F40A9B" w:rsidRPr="000444F8">
                  <w:rPr>
                    <w:rStyle w:val="Style1Car"/>
                    <w:lang w:val="de-CH"/>
                  </w:rPr>
                  <w:t>Datum ein</w:t>
                </w:r>
                <w:r w:rsidR="00342C44">
                  <w:rPr>
                    <w:rStyle w:val="Style1Car"/>
                    <w:lang w:val="de-CH"/>
                  </w:rPr>
                  <w:t>geben</w:t>
                </w:r>
              </w:sdtContent>
            </w:sdt>
          </w:p>
        </w:tc>
        <w:tc>
          <w:tcPr>
            <w:tcW w:w="2126" w:type="dxa"/>
          </w:tcPr>
          <w:p w14:paraId="27031955" w14:textId="25294444" w:rsidR="00F40A9B" w:rsidRPr="0084496E" w:rsidRDefault="005D3CD2" w:rsidP="00E60B2A">
            <w:pPr>
              <w:jc w:val="both"/>
              <w:rPr>
                <w:sz w:val="20"/>
                <w:szCs w:val="20"/>
                <w:lang w:val="de-CH"/>
              </w:rPr>
            </w:pPr>
            <w:sdt>
              <w:sdtPr>
                <w:rPr>
                  <w:rStyle w:val="Style1Car"/>
                  <w:highlight w:val="lightGray"/>
                  <w:lang w:val="de-CH"/>
                </w:rPr>
                <w:id w:val="-79837837"/>
                <w:placeholder>
                  <w:docPart w:val="3E22B01A4FC742FABADD126E4596725C"/>
                </w:placeholder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342C44">
                  <w:rPr>
                    <w:rStyle w:val="Style1Car"/>
                    <w:highlight w:val="lightGray"/>
                    <w:lang w:val="de-CH"/>
                  </w:rPr>
                  <w:t>Name/Vorname</w:t>
                </w:r>
              </w:sdtContent>
            </w:sdt>
          </w:p>
        </w:tc>
        <w:tc>
          <w:tcPr>
            <w:tcW w:w="2127" w:type="dxa"/>
          </w:tcPr>
          <w:p w14:paraId="28A18D58" w14:textId="4EF8A646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Beginn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913201782"/>
                <w:placeholder>
                  <w:docPart w:val="6E90BD98AAFD4CE28086C917FE19977E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de-CH"/>
                    </w:rPr>
                    <w:id w:val="-637572696"/>
                    <w:placeholder>
                      <w:docPart w:val="9AB130186F5448A8B9AC0BA1FA22E19A"/>
                    </w:placeholder>
                  </w:sdtPr>
                  <w:sdtEndPr/>
                  <w:sdtContent>
                    <w:r w:rsidR="00342C44" w:rsidRPr="00342C44">
                      <w:rPr>
                        <w:rStyle w:val="Style1Car"/>
                        <w:lang w:val="de-CH"/>
                      </w:rPr>
                      <w:t>Start</w:t>
                    </w:r>
                    <w:r w:rsidR="00342C44" w:rsidRPr="00F40A9B">
                      <w:rPr>
                        <w:rStyle w:val="Style1Car"/>
                        <w:lang w:val="de-CH"/>
                      </w:rPr>
                      <w:t>zeit</w:t>
                    </w:r>
                  </w:sdtContent>
                </w:sdt>
              </w:sdtContent>
            </w:sdt>
          </w:p>
          <w:p w14:paraId="4524E9CB" w14:textId="1BF4E9C1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Ende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-927038789"/>
                <w:placeholder>
                  <w:docPart w:val="D3DC84EA8A01459E9E7CE0A58E092FEB"/>
                </w:placeholder>
              </w:sdtPr>
              <w:sdtEndPr/>
              <w:sdtContent>
                <w:r w:rsidR="00342C44" w:rsidRPr="00F40A9B">
                  <w:rPr>
                    <w:rStyle w:val="Style1Car"/>
                    <w:lang w:val="de-CH"/>
                  </w:rPr>
                  <w:t>Endzeit</w:t>
                </w:r>
              </w:sdtContent>
            </w:sdt>
          </w:p>
        </w:tc>
        <w:tc>
          <w:tcPr>
            <w:tcW w:w="2113" w:type="dxa"/>
          </w:tcPr>
          <w:p w14:paraId="43ED5B6F" w14:textId="78B42DCE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Beginn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-1908221369"/>
                <w:placeholder>
                  <w:docPart w:val="23E2E8C74A2C499EBC72506E934EF984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de-CH"/>
                    </w:rPr>
                    <w:id w:val="-1139032012"/>
                    <w:placeholder>
                      <w:docPart w:val="3A8363B5D4074C75B80726071B2C3780"/>
                    </w:placeholder>
                  </w:sdtPr>
                  <w:sdtEndPr/>
                  <w:sdtContent>
                    <w:r w:rsidR="00874385" w:rsidRPr="00342C44">
                      <w:rPr>
                        <w:rStyle w:val="Style1Car"/>
                        <w:lang w:val="de-CH"/>
                      </w:rPr>
                      <w:t>Start</w:t>
                    </w:r>
                    <w:r w:rsidR="00874385" w:rsidRPr="00F40A9B">
                      <w:rPr>
                        <w:rStyle w:val="Style1Car"/>
                        <w:lang w:val="de-CH"/>
                      </w:rPr>
                      <w:t>zeit</w:t>
                    </w:r>
                  </w:sdtContent>
                </w:sdt>
              </w:sdtContent>
            </w:sdt>
          </w:p>
          <w:p w14:paraId="3429F095" w14:textId="0E327682" w:rsidR="00F40A9B" w:rsidRPr="0084496E" w:rsidRDefault="00F40A9B" w:rsidP="00E60B2A">
            <w:pPr>
              <w:jc w:val="both"/>
              <w:rPr>
                <w:sz w:val="20"/>
                <w:szCs w:val="20"/>
                <w:lang w:val="de-CH"/>
              </w:rPr>
            </w:pPr>
            <w:r>
              <w:rPr>
                <w:sz w:val="20"/>
                <w:szCs w:val="20"/>
                <w:lang w:val="de-CH"/>
              </w:rPr>
              <w:t>Ende</w:t>
            </w:r>
            <w:r w:rsidRPr="0084496E">
              <w:rPr>
                <w:sz w:val="20"/>
                <w:szCs w:val="20"/>
                <w:lang w:val="de-CH"/>
              </w:rPr>
              <w:t xml:space="preserve">: </w:t>
            </w:r>
            <w:sdt>
              <w:sdtPr>
                <w:rPr>
                  <w:sz w:val="20"/>
                  <w:szCs w:val="20"/>
                  <w:lang w:val="de-CH"/>
                </w:rPr>
                <w:id w:val="798187903"/>
                <w:placeholder>
                  <w:docPart w:val="153C5D266C5B4D6AABE610F0AA625B0A"/>
                </w:placeholder>
              </w:sdtPr>
              <w:sdtEndPr/>
              <w:sdtContent>
                <w:r w:rsidRPr="00F40A9B">
                  <w:rPr>
                    <w:rStyle w:val="Style1Car"/>
                    <w:lang w:val="de-CH"/>
                  </w:rPr>
                  <w:t>Endzeit</w:t>
                </w:r>
              </w:sdtContent>
            </w:sdt>
          </w:p>
        </w:tc>
      </w:tr>
    </w:tbl>
    <w:p w14:paraId="57E1352C" w14:textId="77777777" w:rsidR="00433436" w:rsidRPr="0084496E" w:rsidRDefault="00433436" w:rsidP="00E60B2A">
      <w:pPr>
        <w:spacing w:before="120"/>
        <w:jc w:val="both"/>
        <w:rPr>
          <w:lang w:val="de-CH"/>
        </w:rPr>
      </w:pPr>
    </w:p>
    <w:p w14:paraId="0D6AF5ED" w14:textId="30F9C5DB" w:rsidR="0046032D" w:rsidRPr="00900950" w:rsidRDefault="005D3CD2" w:rsidP="00E60B2A">
      <w:pPr>
        <w:spacing w:before="120"/>
        <w:jc w:val="both"/>
        <w:rPr>
          <w:rStyle w:val="Style1Car"/>
          <w:highlight w:val="lightGray"/>
          <w:lang w:val="de-CH"/>
        </w:rPr>
      </w:pPr>
      <w:sdt>
        <w:sdtPr>
          <w:rPr>
            <w:color w:val="000000" w:themeColor="text1"/>
            <w:highlight w:val="lightGray"/>
            <w:shd w:val="pct15" w:color="auto" w:fill="FFFFFF" w:themeFill="background1"/>
            <w:lang w:val="de-CH"/>
          </w:rPr>
          <w:id w:val="-1081056672"/>
          <w:placeholder>
            <w:docPart w:val="2DC799FBDD6D477DBA8B41334319CA18"/>
          </w:placeholder>
        </w:sdtPr>
        <w:sdtEndPr>
          <w:rPr>
            <w:rStyle w:val="Style1Car"/>
          </w:rPr>
        </w:sdtEndPr>
        <w:sdtContent>
          <w:r w:rsidR="005E080E" w:rsidRPr="00900950">
            <w:rPr>
              <w:rStyle w:val="Style1Car"/>
              <w:highlight w:val="lightGray"/>
              <w:lang w:val="de-CH"/>
            </w:rPr>
            <w:t>Bitte weitere</w:t>
          </w:r>
          <w:r w:rsidR="009059A2">
            <w:rPr>
              <w:rStyle w:val="Style1Car"/>
              <w:highlight w:val="lightGray"/>
              <w:lang w:val="de-CH"/>
            </w:rPr>
            <w:t xml:space="preserve"> Kursteile</w:t>
          </w:r>
          <w:r w:rsidR="005E080E" w:rsidRPr="00900950">
            <w:rPr>
              <w:rStyle w:val="Style1Car"/>
              <w:highlight w:val="lightGray"/>
              <w:lang w:val="de-CH"/>
            </w:rPr>
            <w:t xml:space="preserve"> hier eintragen. </w:t>
          </w:r>
        </w:sdtContent>
      </w:sdt>
    </w:p>
    <w:p w14:paraId="062F117A" w14:textId="0FB772DB" w:rsidR="00D7668D" w:rsidRPr="0084496E" w:rsidRDefault="00D7668D" w:rsidP="008C0413">
      <w:pPr>
        <w:spacing w:before="120"/>
        <w:jc w:val="both"/>
        <w:rPr>
          <w:i/>
          <w:iCs/>
          <w:sz w:val="20"/>
          <w:szCs w:val="20"/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544"/>
        <w:gridCol w:w="3397"/>
      </w:tblGrid>
      <w:tr w:rsidR="00D7668D" w:rsidRPr="004B6F5F" w14:paraId="7B61478F" w14:textId="77777777" w:rsidTr="00E46ABB">
        <w:tc>
          <w:tcPr>
            <w:tcW w:w="3397" w:type="dxa"/>
          </w:tcPr>
          <w:p w14:paraId="738BB36E" w14:textId="77777777" w:rsidR="007C550C" w:rsidRPr="00FC7A8E" w:rsidRDefault="007C550C" w:rsidP="00E60B2A">
            <w:pPr>
              <w:spacing w:before="120"/>
              <w:jc w:val="both"/>
              <w:rPr>
                <w:b/>
                <w:bCs/>
                <w:lang w:val="fr-CH"/>
              </w:rPr>
            </w:pPr>
            <w:r w:rsidRPr="00FC7A8E">
              <w:rPr>
                <w:b/>
                <w:bCs/>
                <w:lang w:val="fr-CH"/>
              </w:rPr>
              <w:t xml:space="preserve">Material </w:t>
            </w:r>
          </w:p>
          <w:p w14:paraId="75976C9B" w14:textId="2E0D8C9B" w:rsidR="00FC7A8E" w:rsidRPr="00FC7A8E" w:rsidRDefault="00FC7A8E" w:rsidP="008C0413">
            <w:pPr>
              <w:spacing w:before="120"/>
              <w:jc w:val="both"/>
              <w:rPr>
                <w:b/>
                <w:bCs/>
                <w:lang w:val="fr-CH"/>
              </w:rPr>
            </w:pPr>
          </w:p>
        </w:tc>
        <w:tc>
          <w:tcPr>
            <w:tcW w:w="5941" w:type="dxa"/>
            <w:gridSpan w:val="2"/>
          </w:tcPr>
          <w:p w14:paraId="47D17DA9" w14:textId="46F87059" w:rsidR="00D7668D" w:rsidRPr="0084496E" w:rsidRDefault="005D3CD2" w:rsidP="00E60B2A">
            <w:pPr>
              <w:spacing w:before="120"/>
              <w:jc w:val="both"/>
              <w:rPr>
                <w:rFonts w:ascii="MS Gothic" w:eastAsia="MS Gothic" w:hAnsi="MS Gothic"/>
                <w:lang w:val="de-CH"/>
              </w:rPr>
            </w:pPr>
            <w:sdt>
              <w:sdtPr>
                <w:rPr>
                  <w:rStyle w:val="Style1Car"/>
                  <w:lang w:val="de-CH"/>
                </w:rPr>
                <w:id w:val="-37752429"/>
                <w:placeholder>
                  <w:docPart w:val="0010910B45AF459E96486A90FAC6D523"/>
                </w:placeholder>
              </w:sdtPr>
              <w:sdtEndPr>
                <w:rPr>
                  <w:rStyle w:val="Style1Car"/>
                </w:rPr>
              </w:sdtEndPr>
              <w:sdtContent>
                <w:r w:rsidR="008C0413">
                  <w:rPr>
                    <w:rStyle w:val="Style1Car"/>
                    <w:lang w:val="de-CH"/>
                  </w:rPr>
                  <w:t>Von den Teilnehmenden mitzubringen (hier eintragen)</w:t>
                </w:r>
              </w:sdtContent>
            </w:sdt>
            <w:r w:rsidR="00D7668D" w:rsidRPr="0084496E">
              <w:rPr>
                <w:rFonts w:ascii="MS Gothic" w:eastAsia="MS Gothic" w:hAnsi="MS Gothic"/>
                <w:lang w:val="de-CH"/>
              </w:rPr>
              <w:t xml:space="preserve"> </w:t>
            </w:r>
          </w:p>
          <w:p w14:paraId="6EC0F419" w14:textId="48BE4E5F" w:rsidR="00D7668D" w:rsidRPr="0084496E" w:rsidRDefault="00D7668D" w:rsidP="00E60B2A">
            <w:pPr>
              <w:spacing w:before="120"/>
              <w:jc w:val="both"/>
              <w:rPr>
                <w:rFonts w:ascii="MS Gothic" w:eastAsia="MS Gothic" w:hAnsi="MS Gothic"/>
                <w:lang w:val="de-CH"/>
              </w:rPr>
            </w:pPr>
          </w:p>
        </w:tc>
      </w:tr>
      <w:tr w:rsidR="00D7668D" w:rsidRPr="004B6F5F" w14:paraId="227DBC21" w14:textId="77777777" w:rsidTr="00E46ABB">
        <w:tc>
          <w:tcPr>
            <w:tcW w:w="3397" w:type="dxa"/>
          </w:tcPr>
          <w:p w14:paraId="03A4FB30" w14:textId="2C274DB7" w:rsidR="00D7668D" w:rsidRPr="0084496E" w:rsidRDefault="00D7668D" w:rsidP="00E60B2A">
            <w:pPr>
              <w:spacing w:before="120"/>
              <w:jc w:val="both"/>
              <w:rPr>
                <w:b/>
                <w:bCs/>
                <w:lang w:val="de-CH"/>
              </w:rPr>
            </w:pPr>
          </w:p>
          <w:p w14:paraId="02785627" w14:textId="7E627DFF" w:rsidR="00F85EBB" w:rsidRPr="0084496E" w:rsidRDefault="00F85EBB" w:rsidP="008C0413">
            <w:pPr>
              <w:spacing w:before="120"/>
              <w:jc w:val="both"/>
              <w:rPr>
                <w:b/>
                <w:bCs/>
                <w:lang w:val="de-CH"/>
              </w:rPr>
            </w:pPr>
          </w:p>
        </w:tc>
        <w:tc>
          <w:tcPr>
            <w:tcW w:w="5941" w:type="dxa"/>
            <w:gridSpan w:val="2"/>
          </w:tcPr>
          <w:p w14:paraId="5D8DC2F9" w14:textId="6B65705E" w:rsidR="00D7668D" w:rsidRPr="0084496E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rStyle w:val="Style1Car"/>
                  <w:lang w:val="de-CH"/>
                </w:rPr>
                <w:id w:val="1361859137"/>
                <w:placeholder>
                  <w:docPart w:val="F91E622A51DE4210BE1D8384235644F9"/>
                </w:placeholder>
              </w:sdtPr>
              <w:sdtEndPr>
                <w:rPr>
                  <w:rStyle w:val="Style1Car"/>
                </w:rPr>
              </w:sdtEndPr>
              <w:sdtContent>
                <w:r w:rsidR="00397423">
                  <w:rPr>
                    <w:rStyle w:val="Style1Car"/>
                    <w:lang w:val="de-CH"/>
                  </w:rPr>
                  <w:t>Bereitgestelltes Material, das von den Teilnehmenden zu bezahlen ist</w:t>
                </w:r>
                <w:r w:rsidR="008C0413">
                  <w:rPr>
                    <w:rStyle w:val="Style1Car"/>
                    <w:lang w:val="de-CH"/>
                  </w:rPr>
                  <w:t>: CHF</w:t>
                </w:r>
                <w:r w:rsidR="00397423">
                  <w:rPr>
                    <w:rStyle w:val="Style1Car"/>
                    <w:lang w:val="de-CH"/>
                  </w:rPr>
                  <w:t xml:space="preserve">    </w:t>
                </w:r>
                <w:r w:rsidR="00D7668D" w:rsidRPr="0084496E">
                  <w:rPr>
                    <w:rStyle w:val="Style1Car"/>
                    <w:lang w:val="de-CH"/>
                  </w:rPr>
                  <w:t> </w:t>
                </w:r>
              </w:sdtContent>
            </w:sdt>
            <w:r w:rsidR="00D7668D" w:rsidRPr="0084496E">
              <w:rPr>
                <w:lang w:val="de-CH"/>
              </w:rPr>
              <w:t xml:space="preserve"> </w:t>
            </w:r>
            <w:r w:rsidR="00F85EBB" w:rsidRPr="00F85EBB">
              <w:rPr>
                <w:lang w:val="de-CH"/>
              </w:rPr>
              <w:t>(zahlbar vor Ort)</w:t>
            </w:r>
          </w:p>
        </w:tc>
      </w:tr>
      <w:tr w:rsidR="00D7668D" w:rsidRPr="004B6F5F" w14:paraId="69E641E4" w14:textId="77777777" w:rsidTr="00E46ABB">
        <w:tc>
          <w:tcPr>
            <w:tcW w:w="3397" w:type="dxa"/>
          </w:tcPr>
          <w:p w14:paraId="6E8F41B0" w14:textId="4E64D64B" w:rsidR="005F493D" w:rsidRPr="008C0413" w:rsidRDefault="008C0413" w:rsidP="00E60B2A">
            <w:pPr>
              <w:spacing w:before="120"/>
              <w:jc w:val="both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Kursort</w:t>
            </w:r>
          </w:p>
          <w:p w14:paraId="7CDD6DFF" w14:textId="671B93F9" w:rsidR="005F493D" w:rsidRPr="0084496E" w:rsidRDefault="005F493D" w:rsidP="00E60B2A">
            <w:pPr>
              <w:spacing w:before="120"/>
              <w:jc w:val="both"/>
              <w:rPr>
                <w:b/>
                <w:bCs/>
                <w:lang w:val="de-CH"/>
              </w:rPr>
            </w:pPr>
          </w:p>
        </w:tc>
        <w:tc>
          <w:tcPr>
            <w:tcW w:w="5941" w:type="dxa"/>
            <w:gridSpan w:val="2"/>
          </w:tcPr>
          <w:p w14:paraId="0504CB3D" w14:textId="54BB9EE6" w:rsidR="005F493D" w:rsidRPr="0084496E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-17618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93D" w:rsidRPr="0084496E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5F493D" w:rsidRPr="0084496E">
              <w:rPr>
                <w:lang w:val="de-CH"/>
              </w:rPr>
              <w:t xml:space="preserve"> </w:t>
            </w:r>
            <w:r w:rsidR="0073691B">
              <w:rPr>
                <w:lang w:val="de-CH"/>
              </w:rPr>
              <w:t>UNIFR</w:t>
            </w:r>
            <w:r w:rsidR="00DD6F8E">
              <w:rPr>
                <w:lang w:val="de-CH"/>
              </w:rPr>
              <w:t xml:space="preserve"> Murten</w:t>
            </w:r>
            <w:r w:rsidR="00D91584">
              <w:rPr>
                <w:lang w:val="de-CH"/>
              </w:rPr>
              <w:t>gasse</w:t>
            </w:r>
            <w:r w:rsidR="005F493D" w:rsidRPr="0084496E">
              <w:rPr>
                <w:lang w:val="de-CH"/>
              </w:rPr>
              <w:t xml:space="preserve"> </w:t>
            </w:r>
            <w:sdt>
              <w:sdtPr>
                <w:rPr>
                  <w:lang w:val="de-CH"/>
                </w:rPr>
                <w:id w:val="-158498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93D" w:rsidRPr="0084496E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8D0BD4">
              <w:rPr>
                <w:lang w:val="de-CH"/>
              </w:rPr>
              <w:t xml:space="preserve"> Anderer Ort</w:t>
            </w:r>
            <w:r w:rsidR="005F493D" w:rsidRPr="0084496E">
              <w:rPr>
                <w:lang w:val="de-CH"/>
              </w:rPr>
              <w:t xml:space="preserve"> </w:t>
            </w:r>
            <w:sdt>
              <w:sdtPr>
                <w:rPr>
                  <w:lang w:val="de-CH"/>
                </w:rPr>
                <w:id w:val="1272283631"/>
                <w:placeholder>
                  <w:docPart w:val="65189CA1B3CA4217BBF29EA845CB1ECC"/>
                </w:placeholder>
              </w:sdtPr>
              <w:sdtEndPr/>
              <w:sdtContent>
                <w:r w:rsidR="008D0BD4" w:rsidRPr="00DB24EC">
                  <w:rPr>
                    <w:rStyle w:val="Style1Car"/>
                    <w:lang w:val="de-CH"/>
                  </w:rPr>
                  <w:t>an</w:t>
                </w:r>
                <w:r w:rsidR="008C0413">
                  <w:rPr>
                    <w:rStyle w:val="Style1Car"/>
                    <w:lang w:val="de-CH"/>
                  </w:rPr>
                  <w:t>geben</w:t>
                </w:r>
              </w:sdtContent>
            </w:sdt>
          </w:p>
          <w:p w14:paraId="55D1BA55" w14:textId="77777777" w:rsidR="00D7668D" w:rsidRPr="0084496E" w:rsidRDefault="00D7668D" w:rsidP="00E60B2A">
            <w:pPr>
              <w:spacing w:before="120"/>
              <w:jc w:val="both"/>
              <w:rPr>
                <w:lang w:val="de-CH"/>
              </w:rPr>
            </w:pPr>
          </w:p>
        </w:tc>
      </w:tr>
      <w:tr w:rsidR="00D7668D" w:rsidRPr="008C0413" w14:paraId="589E97E9" w14:textId="77777777" w:rsidTr="00E46ABB">
        <w:tc>
          <w:tcPr>
            <w:tcW w:w="3397" w:type="dxa"/>
          </w:tcPr>
          <w:p w14:paraId="3B4D0B53" w14:textId="37B70AA4" w:rsidR="00D7668D" w:rsidRPr="0084496E" w:rsidRDefault="008C0413" w:rsidP="00E60B2A">
            <w:pPr>
              <w:spacing w:before="120"/>
              <w:jc w:val="both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 xml:space="preserve">Angaben zum Raum  </w:t>
            </w:r>
          </w:p>
        </w:tc>
        <w:tc>
          <w:tcPr>
            <w:tcW w:w="5941" w:type="dxa"/>
            <w:gridSpan w:val="2"/>
          </w:tcPr>
          <w:p w14:paraId="15B840E7" w14:textId="7F40A714" w:rsidR="00D7668D" w:rsidRPr="0084496E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rStyle w:val="Style1Car"/>
                  <w:lang w:val="de-CH"/>
                </w:rPr>
                <w:id w:val="-1246340915"/>
                <w:placeholder>
                  <w:docPart w:val="EAC8677194F34B828D762D1BE23BFB58"/>
                </w:placeholder>
              </w:sdtPr>
              <w:sdtEndPr>
                <w:rPr>
                  <w:rStyle w:val="Policepardfaut"/>
                  <w:color w:val="auto"/>
                  <w:shd w:val="clear" w:color="auto" w:fill="auto"/>
                </w:rPr>
              </w:sdtEndPr>
              <w:sdtContent>
                <w:r w:rsidR="008C0413">
                  <w:rPr>
                    <w:rStyle w:val="Style1Car"/>
                    <w:lang w:val="de-CH"/>
                  </w:rPr>
                  <w:t xml:space="preserve">Hier angeben </w:t>
                </w:r>
              </w:sdtContent>
            </w:sdt>
          </w:p>
        </w:tc>
      </w:tr>
      <w:tr w:rsidR="006A05AF" w:rsidRPr="004B6F5F" w14:paraId="5A6E12F8" w14:textId="77777777" w:rsidTr="00E46ABB">
        <w:tc>
          <w:tcPr>
            <w:tcW w:w="3397" w:type="dxa"/>
          </w:tcPr>
          <w:p w14:paraId="27D67010" w14:textId="4469A2E8" w:rsidR="006A05AF" w:rsidRPr="0084496E" w:rsidRDefault="008C0413" w:rsidP="00E60B2A">
            <w:pPr>
              <w:spacing w:before="120"/>
              <w:jc w:val="both"/>
              <w:rPr>
                <w:b/>
                <w:bCs/>
                <w:i/>
                <w:iCs/>
                <w:lang w:val="de-CH"/>
              </w:rPr>
            </w:pPr>
            <w:r>
              <w:rPr>
                <w:i/>
                <w:iCs/>
                <w:sz w:val="16"/>
                <w:szCs w:val="16"/>
                <w:lang w:val="de-CH"/>
              </w:rPr>
              <w:t xml:space="preserve">Angaben zu </w:t>
            </w:r>
            <w:r w:rsidR="001E53BA" w:rsidRPr="008C0413">
              <w:rPr>
                <w:i/>
                <w:iCs/>
                <w:sz w:val="16"/>
                <w:szCs w:val="16"/>
                <w:lang w:val="de-CH"/>
              </w:rPr>
              <w:t>Raumtyp, Anzahl</w:t>
            </w:r>
            <w:r w:rsidR="006A05AF" w:rsidRPr="008C0413">
              <w:rPr>
                <w:i/>
                <w:iCs/>
                <w:sz w:val="16"/>
                <w:szCs w:val="16"/>
                <w:lang w:val="de-CH"/>
              </w:rPr>
              <w:t xml:space="preserve"> Räume, Beamer, Flipchart, Moderationskoffer</w:t>
            </w:r>
            <w:r w:rsidR="006C2B55" w:rsidRPr="008C0413">
              <w:rPr>
                <w:i/>
                <w:iCs/>
                <w:sz w:val="16"/>
                <w:szCs w:val="16"/>
                <w:lang w:val="de-CH"/>
              </w:rPr>
              <w:t>…</w:t>
            </w:r>
          </w:p>
        </w:tc>
        <w:tc>
          <w:tcPr>
            <w:tcW w:w="5941" w:type="dxa"/>
            <w:gridSpan w:val="2"/>
          </w:tcPr>
          <w:p w14:paraId="6895EB3B" w14:textId="4FAED576" w:rsidR="006A05AF" w:rsidRPr="0084496E" w:rsidRDefault="006A05AF" w:rsidP="00E60B2A">
            <w:pPr>
              <w:spacing w:before="120"/>
              <w:jc w:val="both"/>
              <w:rPr>
                <w:lang w:val="de-CH"/>
              </w:rPr>
            </w:pPr>
          </w:p>
        </w:tc>
      </w:tr>
      <w:tr w:rsidR="006A05AF" w:rsidRPr="004B6F5F" w14:paraId="11C98ED7" w14:textId="77777777" w:rsidTr="00E46ABB">
        <w:tc>
          <w:tcPr>
            <w:tcW w:w="3397" w:type="dxa"/>
          </w:tcPr>
          <w:p w14:paraId="0625CBB5" w14:textId="210470E0" w:rsidR="006A05AF" w:rsidRPr="0084496E" w:rsidRDefault="006A05AF" w:rsidP="00E60B2A">
            <w:pPr>
              <w:spacing w:before="120"/>
              <w:jc w:val="both"/>
              <w:rPr>
                <w:i/>
                <w:iCs/>
                <w:lang w:val="de-CH"/>
              </w:rPr>
            </w:pPr>
          </w:p>
        </w:tc>
        <w:tc>
          <w:tcPr>
            <w:tcW w:w="5941" w:type="dxa"/>
            <w:gridSpan w:val="2"/>
          </w:tcPr>
          <w:p w14:paraId="730494B3" w14:textId="65F0CFD2" w:rsidR="006A05AF" w:rsidRPr="0084496E" w:rsidRDefault="006A05AF" w:rsidP="00E60B2A">
            <w:pPr>
              <w:spacing w:before="120"/>
              <w:jc w:val="both"/>
              <w:rPr>
                <w:lang w:val="de-CH"/>
              </w:rPr>
            </w:pPr>
          </w:p>
        </w:tc>
      </w:tr>
      <w:tr w:rsidR="00342C44" w:rsidRPr="004B6F5F" w14:paraId="5B96B041" w14:textId="77777777" w:rsidTr="00E46ABB">
        <w:trPr>
          <w:gridAfter w:val="1"/>
          <w:wAfter w:w="3397" w:type="dxa"/>
        </w:trPr>
        <w:tc>
          <w:tcPr>
            <w:tcW w:w="5941" w:type="dxa"/>
            <w:gridSpan w:val="2"/>
          </w:tcPr>
          <w:p w14:paraId="6B95597B" w14:textId="77777777" w:rsidR="00342C44" w:rsidRPr="0084496E" w:rsidRDefault="00342C44" w:rsidP="00E60B2A">
            <w:pPr>
              <w:spacing w:before="120"/>
              <w:jc w:val="both"/>
              <w:rPr>
                <w:lang w:val="de-CH"/>
              </w:rPr>
            </w:pPr>
          </w:p>
        </w:tc>
      </w:tr>
    </w:tbl>
    <w:p w14:paraId="663B2BCB" w14:textId="546566C5" w:rsidR="00661CB4" w:rsidRPr="00FC2E6A" w:rsidRDefault="009059A2" w:rsidP="00FC2E6A">
      <w:pPr>
        <w:spacing w:before="120"/>
        <w:jc w:val="both"/>
        <w:rPr>
          <w:b/>
          <w:bCs/>
          <w:lang w:val="de-CH"/>
        </w:rPr>
      </w:pPr>
      <w:r>
        <w:rPr>
          <w:b/>
          <w:bCs/>
          <w:lang w:val="de-CH"/>
        </w:rPr>
        <w:t>Kursleitungen</w:t>
      </w:r>
    </w:p>
    <w:p w14:paraId="698880B6" w14:textId="42B1D771" w:rsidR="00CC563A" w:rsidRDefault="00661CB4" w:rsidP="00E60B2A">
      <w:pPr>
        <w:spacing w:before="120" w:after="10"/>
        <w:jc w:val="both"/>
        <w:rPr>
          <w:i/>
          <w:iCs/>
          <w:sz w:val="20"/>
          <w:szCs w:val="20"/>
          <w:lang w:val="de-CH"/>
        </w:rPr>
      </w:pPr>
      <w:r>
        <w:rPr>
          <w:i/>
          <w:iCs/>
          <w:sz w:val="20"/>
          <w:szCs w:val="20"/>
          <w:lang w:val="de-CH"/>
        </w:rPr>
        <w:t xml:space="preserve">Fügen Sie bitte als externe*r Kurleiter*in </w:t>
      </w:r>
      <w:r w:rsidR="00CC563A" w:rsidRPr="00B521E2">
        <w:rPr>
          <w:i/>
          <w:iCs/>
          <w:sz w:val="20"/>
          <w:szCs w:val="20"/>
          <w:lang w:val="de-CH"/>
        </w:rPr>
        <w:t>einen Lebenslauf, eine Kopie</w:t>
      </w:r>
      <w:r w:rsidR="00102B85">
        <w:rPr>
          <w:i/>
          <w:iCs/>
          <w:sz w:val="20"/>
          <w:szCs w:val="20"/>
          <w:lang w:val="de-CH"/>
        </w:rPr>
        <w:t xml:space="preserve"> Ihres</w:t>
      </w:r>
      <w:r w:rsidR="00CC563A" w:rsidRPr="00B521E2">
        <w:rPr>
          <w:i/>
          <w:iCs/>
          <w:sz w:val="20"/>
          <w:szCs w:val="20"/>
          <w:lang w:val="de-CH"/>
        </w:rPr>
        <w:t xml:space="preserve"> höchsten Abschlusses, gegebenenfalls eine Spezialisierung und eine Bestätigung</w:t>
      </w:r>
      <w:r>
        <w:rPr>
          <w:i/>
          <w:iCs/>
          <w:sz w:val="20"/>
          <w:szCs w:val="20"/>
          <w:lang w:val="de-CH"/>
        </w:rPr>
        <w:t xml:space="preserve"> Ihrer </w:t>
      </w:r>
      <w:r w:rsidR="00CC563A" w:rsidRPr="00B521E2">
        <w:rPr>
          <w:i/>
          <w:iCs/>
          <w:sz w:val="20"/>
          <w:szCs w:val="20"/>
          <w:lang w:val="de-CH"/>
        </w:rPr>
        <w:t>Selbständigkeit</w:t>
      </w:r>
      <w:r>
        <w:rPr>
          <w:i/>
          <w:iCs/>
          <w:sz w:val="20"/>
          <w:szCs w:val="20"/>
          <w:lang w:val="de-CH"/>
        </w:rPr>
        <w:t xml:space="preserve"> (falls vorhanden)</w:t>
      </w:r>
      <w:r w:rsidR="00CC563A" w:rsidRPr="00B521E2">
        <w:rPr>
          <w:i/>
          <w:iCs/>
          <w:sz w:val="20"/>
          <w:szCs w:val="20"/>
          <w:lang w:val="de-CH"/>
        </w:rPr>
        <w:t xml:space="preserve"> für jed</w:t>
      </w:r>
      <w:r w:rsidR="00102B85">
        <w:rPr>
          <w:i/>
          <w:iCs/>
          <w:sz w:val="20"/>
          <w:szCs w:val="20"/>
          <w:lang w:val="de-CH"/>
        </w:rPr>
        <w:t>e Kursleitung bei</w:t>
      </w:r>
      <w:r w:rsidR="00CC563A" w:rsidRPr="00B521E2">
        <w:rPr>
          <w:i/>
          <w:iCs/>
          <w:sz w:val="20"/>
          <w:szCs w:val="20"/>
          <w:lang w:val="de-CH"/>
        </w:rPr>
        <w:t>.</w:t>
      </w:r>
      <w:r>
        <w:rPr>
          <w:i/>
          <w:iCs/>
          <w:sz w:val="20"/>
          <w:szCs w:val="20"/>
          <w:lang w:val="de-CH"/>
        </w:rPr>
        <w:t xml:space="preserve"> Diese Unterlagen nur erstmalig und bei Änderungen einschicken. </w:t>
      </w:r>
    </w:p>
    <w:p w14:paraId="1CA255DF" w14:textId="34BEACB2" w:rsidR="008E1474" w:rsidRPr="0084496E" w:rsidRDefault="008E1474" w:rsidP="00E60B2A">
      <w:pPr>
        <w:spacing w:before="120"/>
        <w:jc w:val="both"/>
        <w:rPr>
          <w:i/>
          <w:iCs/>
          <w:sz w:val="20"/>
          <w:szCs w:val="20"/>
          <w:lang w:val="de-CH"/>
        </w:rPr>
      </w:pPr>
    </w:p>
    <w:p w14:paraId="7C44ADBB" w14:textId="6FE7843F" w:rsidR="00D34219" w:rsidRPr="009006B5" w:rsidRDefault="00D34219" w:rsidP="00E60B2A">
      <w:pPr>
        <w:spacing w:line="300" w:lineRule="auto"/>
        <w:jc w:val="both"/>
        <w:rPr>
          <w:b/>
          <w:bCs/>
          <w:lang w:val="de-CH"/>
        </w:rPr>
      </w:pPr>
      <w:r w:rsidRPr="009006B5">
        <w:rPr>
          <w:lang w:val="de-CH"/>
        </w:rPr>
        <w:br/>
      </w:r>
      <w:r w:rsidR="00102B85">
        <w:rPr>
          <w:b/>
          <w:bCs/>
          <w:lang w:val="de-CH"/>
        </w:rPr>
        <w:t>Kursleitung</w:t>
      </w:r>
      <w:r w:rsidRPr="009006B5">
        <w:rPr>
          <w:b/>
          <w:bCs/>
          <w:lang w:val="de-CH"/>
        </w:rPr>
        <w:t xml:space="preserve"> 1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1"/>
      </w:tblGrid>
      <w:tr w:rsidR="00D34219" w:rsidRPr="009006B5" w14:paraId="343BD5C3" w14:textId="77777777" w:rsidTr="00F256C9">
        <w:tc>
          <w:tcPr>
            <w:tcW w:w="3397" w:type="dxa"/>
          </w:tcPr>
          <w:p w14:paraId="71C9D1CC" w14:textId="77777777" w:rsidR="00D34219" w:rsidRPr="009006B5" w:rsidRDefault="00D34219" w:rsidP="00E60B2A">
            <w:pPr>
              <w:spacing w:before="120"/>
              <w:jc w:val="both"/>
              <w:rPr>
                <w:i/>
                <w:iCs/>
                <w:lang w:val="de-CH"/>
              </w:rPr>
            </w:pPr>
            <w:r w:rsidRPr="009006B5">
              <w:rPr>
                <w:lang w:val="de-CH"/>
              </w:rPr>
              <w:t>Name, Vorname </w:t>
            </w:r>
          </w:p>
        </w:tc>
        <w:tc>
          <w:tcPr>
            <w:tcW w:w="5941" w:type="dxa"/>
          </w:tcPr>
          <w:p w14:paraId="66826A7B" w14:textId="12A59E7B" w:rsidR="00D34219" w:rsidRPr="009006B5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1335027171"/>
                <w:placeholder>
                  <w:docPart w:val="E11CD4F0B8734CFA94DFDEC9CBB9C02A"/>
                </w:placeholder>
              </w:sdtPr>
              <w:sdtEndPr/>
              <w:sdtContent>
                <w:sdt>
                  <w:sdtPr>
                    <w:rPr>
                      <w:rStyle w:val="Style1Car"/>
                      <w:highlight w:val="lightGray"/>
                      <w:lang w:val="de-CH"/>
                    </w:rPr>
                    <w:id w:val="-1900270964"/>
                    <w:placeholder>
                      <w:docPart w:val="E69579C30E6E4BEB8C30720852EB67B7"/>
                    </w:placeholder>
                  </w:sdtPr>
                  <w:sdtEndPr>
                    <w:rPr>
                      <w:rStyle w:val="Policepardfaut"/>
                      <w:color w:val="auto"/>
                      <w:shd w:val="clear" w:color="auto" w:fill="auto"/>
                    </w:rPr>
                  </w:sdtEndPr>
                  <w:sdtContent>
                    <w:r w:rsidR="00D34219" w:rsidRPr="009006B5">
                      <w:rPr>
                        <w:rStyle w:val="Style1Car"/>
                        <w:lang w:val="de-CH"/>
                      </w:rPr>
                      <w:t>an</w:t>
                    </w:r>
                    <w:r w:rsidR="00102B85">
                      <w:rPr>
                        <w:rStyle w:val="Style1Car"/>
                        <w:lang w:val="de-CH"/>
                      </w:rPr>
                      <w:t>geben</w:t>
                    </w:r>
                  </w:sdtContent>
                </w:sdt>
              </w:sdtContent>
            </w:sdt>
          </w:p>
        </w:tc>
      </w:tr>
      <w:tr w:rsidR="00D34219" w:rsidRPr="009006B5" w14:paraId="34B9DEB5" w14:textId="77777777" w:rsidTr="00F256C9">
        <w:tc>
          <w:tcPr>
            <w:tcW w:w="3397" w:type="dxa"/>
          </w:tcPr>
          <w:p w14:paraId="768474F3" w14:textId="77777777" w:rsidR="00D34219" w:rsidRPr="009006B5" w:rsidRDefault="00D34219" w:rsidP="00E60B2A">
            <w:pPr>
              <w:spacing w:before="120"/>
              <w:jc w:val="both"/>
              <w:rPr>
                <w:lang w:val="de-CH"/>
              </w:rPr>
            </w:pPr>
            <w:r w:rsidRPr="009006B5">
              <w:rPr>
                <w:lang w:val="de-CH"/>
              </w:rPr>
              <w:t>Adresse, PLZ, Ort</w:t>
            </w:r>
          </w:p>
        </w:tc>
        <w:tc>
          <w:tcPr>
            <w:tcW w:w="5941" w:type="dxa"/>
          </w:tcPr>
          <w:p w14:paraId="528789AF" w14:textId="51DE9224" w:rsidR="00D34219" w:rsidRPr="009006B5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-810857149"/>
                <w:placeholder>
                  <w:docPart w:val="9E9497780F744F8EA5E49095A8AEC7DA"/>
                </w:placeholder>
              </w:sdtPr>
              <w:sdtEndPr/>
              <w:sdtContent>
                <w:sdt>
                  <w:sdtPr>
                    <w:rPr>
                      <w:rStyle w:val="Style1Car"/>
                      <w:highlight w:val="lightGray"/>
                      <w:lang w:val="de-CH"/>
                    </w:rPr>
                    <w:id w:val="-447537301"/>
                    <w:placeholder>
                      <w:docPart w:val="C262278A610C4F61BCE5FFE967638324"/>
                    </w:placeholder>
                  </w:sdtPr>
                  <w:sdtEndPr>
                    <w:rPr>
                      <w:rStyle w:val="Policepardfaut"/>
                      <w:color w:val="auto"/>
                      <w:shd w:val="clear" w:color="auto" w:fill="auto"/>
                    </w:rPr>
                  </w:sdtEndPr>
                  <w:sdtContent>
                    <w:r w:rsidR="00D34219" w:rsidRPr="009006B5">
                      <w:rPr>
                        <w:rStyle w:val="Style1Car"/>
                        <w:lang w:val="de-CH"/>
                      </w:rPr>
                      <w:t>an</w:t>
                    </w:r>
                    <w:r w:rsidR="00102B85">
                      <w:rPr>
                        <w:rStyle w:val="Style1Car"/>
                        <w:lang w:val="de-CH"/>
                      </w:rPr>
                      <w:t>geben</w:t>
                    </w:r>
                  </w:sdtContent>
                </w:sdt>
              </w:sdtContent>
            </w:sdt>
          </w:p>
        </w:tc>
      </w:tr>
      <w:tr w:rsidR="00D34219" w:rsidRPr="009006B5" w14:paraId="7B4996B3" w14:textId="77777777" w:rsidTr="00F256C9">
        <w:tc>
          <w:tcPr>
            <w:tcW w:w="3397" w:type="dxa"/>
          </w:tcPr>
          <w:p w14:paraId="59A1A151" w14:textId="77777777" w:rsidR="00D34219" w:rsidRPr="009006B5" w:rsidRDefault="00D34219" w:rsidP="00E60B2A">
            <w:pPr>
              <w:spacing w:before="120"/>
              <w:jc w:val="both"/>
              <w:rPr>
                <w:lang w:val="de-CH"/>
              </w:rPr>
            </w:pPr>
            <w:r w:rsidRPr="009006B5">
              <w:rPr>
                <w:lang w:val="de-CH"/>
              </w:rPr>
              <w:t>E-Mail-Adresse</w:t>
            </w:r>
          </w:p>
        </w:tc>
        <w:tc>
          <w:tcPr>
            <w:tcW w:w="5941" w:type="dxa"/>
          </w:tcPr>
          <w:p w14:paraId="28B678EB" w14:textId="27041776" w:rsidR="00D34219" w:rsidRPr="009006B5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1909572394"/>
                <w:placeholder>
                  <w:docPart w:val="1CC24702814C455098CF7AEF62BDF11B"/>
                </w:placeholder>
              </w:sdtPr>
              <w:sdtEndPr/>
              <w:sdtContent>
                <w:sdt>
                  <w:sdtPr>
                    <w:rPr>
                      <w:rStyle w:val="Style1Car"/>
                      <w:highlight w:val="lightGray"/>
                      <w:lang w:val="de-CH"/>
                    </w:rPr>
                    <w:id w:val="109702378"/>
                    <w:placeholder>
                      <w:docPart w:val="2D7C285CE6EF48E0867EB6A4E68C739D"/>
                    </w:placeholder>
                  </w:sdtPr>
                  <w:sdtEndPr>
                    <w:rPr>
                      <w:rStyle w:val="Policepardfaut"/>
                      <w:color w:val="auto"/>
                      <w:shd w:val="clear" w:color="auto" w:fill="auto"/>
                    </w:rPr>
                  </w:sdtEndPr>
                  <w:sdtContent>
                    <w:r w:rsidR="00D34219" w:rsidRPr="009006B5">
                      <w:rPr>
                        <w:rStyle w:val="Style1Car"/>
                        <w:lang w:val="de-CH"/>
                      </w:rPr>
                      <w:t>an</w:t>
                    </w:r>
                    <w:r w:rsidR="00102B85">
                      <w:rPr>
                        <w:rStyle w:val="Style1Car"/>
                        <w:lang w:val="de-CH"/>
                      </w:rPr>
                      <w:t>geben</w:t>
                    </w:r>
                  </w:sdtContent>
                </w:sdt>
              </w:sdtContent>
            </w:sdt>
          </w:p>
        </w:tc>
      </w:tr>
      <w:tr w:rsidR="00D34219" w:rsidRPr="009006B5" w14:paraId="1BB33772" w14:textId="77777777" w:rsidTr="00F256C9">
        <w:tc>
          <w:tcPr>
            <w:tcW w:w="3397" w:type="dxa"/>
          </w:tcPr>
          <w:p w14:paraId="51274E3B" w14:textId="77777777" w:rsidR="00D34219" w:rsidRPr="009006B5" w:rsidRDefault="00D34219" w:rsidP="00E60B2A">
            <w:pPr>
              <w:spacing w:before="120"/>
              <w:jc w:val="both"/>
              <w:rPr>
                <w:lang w:val="de-CH"/>
              </w:rPr>
            </w:pPr>
            <w:r w:rsidRPr="00BD08B5">
              <w:rPr>
                <w:lang w:val="de-CH"/>
              </w:rPr>
              <w:t>Telefonnummer</w:t>
            </w:r>
          </w:p>
        </w:tc>
        <w:tc>
          <w:tcPr>
            <w:tcW w:w="5941" w:type="dxa"/>
          </w:tcPr>
          <w:p w14:paraId="6BF11B5A" w14:textId="263DB013" w:rsidR="00D34219" w:rsidRPr="009006B5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-177426435"/>
                <w:placeholder>
                  <w:docPart w:val="6B81E9F7E842411695C3BCAE3ED5057F"/>
                </w:placeholder>
              </w:sdtPr>
              <w:sdtEndPr/>
              <w:sdtContent>
                <w:sdt>
                  <w:sdtPr>
                    <w:rPr>
                      <w:rStyle w:val="Style1Car"/>
                      <w:highlight w:val="lightGray"/>
                      <w:lang w:val="de-CH"/>
                    </w:rPr>
                    <w:id w:val="223812932"/>
                    <w:placeholder>
                      <w:docPart w:val="96732C4A150C4491A37B11511729F981"/>
                    </w:placeholder>
                  </w:sdtPr>
                  <w:sdtEndPr>
                    <w:rPr>
                      <w:rStyle w:val="Policepardfaut"/>
                      <w:color w:val="auto"/>
                      <w:shd w:val="clear" w:color="auto" w:fill="auto"/>
                    </w:rPr>
                  </w:sdtEndPr>
                  <w:sdtContent>
                    <w:r w:rsidR="00D34219" w:rsidRPr="009006B5">
                      <w:rPr>
                        <w:rStyle w:val="Style1Car"/>
                        <w:lang w:val="de-CH"/>
                      </w:rPr>
                      <w:t>an</w:t>
                    </w:r>
                    <w:r w:rsidR="00102B85">
                      <w:rPr>
                        <w:rStyle w:val="Style1Car"/>
                        <w:lang w:val="de-CH"/>
                      </w:rPr>
                      <w:t>geben</w:t>
                    </w:r>
                  </w:sdtContent>
                </w:sdt>
              </w:sdtContent>
            </w:sdt>
          </w:p>
        </w:tc>
      </w:tr>
      <w:tr w:rsidR="00D34219" w:rsidRPr="009006B5" w14:paraId="22B6B385" w14:textId="77777777" w:rsidTr="00F256C9">
        <w:tc>
          <w:tcPr>
            <w:tcW w:w="3397" w:type="dxa"/>
          </w:tcPr>
          <w:p w14:paraId="4562CBAF" w14:textId="77777777" w:rsidR="00D34219" w:rsidRPr="009006B5" w:rsidRDefault="00D34219" w:rsidP="00E60B2A">
            <w:pPr>
              <w:spacing w:before="120"/>
              <w:jc w:val="both"/>
              <w:rPr>
                <w:lang w:val="de-CH"/>
              </w:rPr>
            </w:pPr>
            <w:r>
              <w:rPr>
                <w:lang w:val="de-CH"/>
              </w:rPr>
              <w:t>Beruf</w:t>
            </w:r>
            <w:r w:rsidRPr="009006B5">
              <w:rPr>
                <w:lang w:val="de-CH"/>
              </w:rPr>
              <w:t> </w:t>
            </w:r>
          </w:p>
        </w:tc>
        <w:tc>
          <w:tcPr>
            <w:tcW w:w="5941" w:type="dxa"/>
          </w:tcPr>
          <w:p w14:paraId="7A2CC60C" w14:textId="5C2857CD" w:rsidR="00D34219" w:rsidRPr="009006B5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1316146585"/>
                <w:placeholder>
                  <w:docPart w:val="2E05C2DE3D8747F9AA1F13B826385EE1"/>
                </w:placeholder>
              </w:sdtPr>
              <w:sdtEndPr/>
              <w:sdtContent>
                <w:sdt>
                  <w:sdtPr>
                    <w:rPr>
                      <w:rStyle w:val="Style1Car"/>
                      <w:highlight w:val="lightGray"/>
                      <w:lang w:val="de-CH"/>
                    </w:rPr>
                    <w:id w:val="1312984800"/>
                    <w:placeholder>
                      <w:docPart w:val="5CD0B63DAF4A4276BBD00245B8AE5855"/>
                    </w:placeholder>
                  </w:sdtPr>
                  <w:sdtEndPr>
                    <w:rPr>
                      <w:rStyle w:val="Policepardfaut"/>
                      <w:color w:val="auto"/>
                      <w:shd w:val="clear" w:color="auto" w:fill="auto"/>
                    </w:rPr>
                  </w:sdtEndPr>
                  <w:sdtContent>
                    <w:r w:rsidR="00D34219" w:rsidRPr="009006B5">
                      <w:rPr>
                        <w:rStyle w:val="Style1Car"/>
                        <w:lang w:val="de-CH"/>
                      </w:rPr>
                      <w:t>an</w:t>
                    </w:r>
                    <w:r w:rsidR="00102B85">
                      <w:rPr>
                        <w:rStyle w:val="Style1Car"/>
                        <w:lang w:val="de-CH"/>
                      </w:rPr>
                      <w:t>geben</w:t>
                    </w:r>
                  </w:sdtContent>
                </w:sdt>
              </w:sdtContent>
            </w:sdt>
          </w:p>
        </w:tc>
      </w:tr>
      <w:tr w:rsidR="00D34219" w:rsidRPr="004B6F5F" w14:paraId="2ACFC9C8" w14:textId="77777777" w:rsidTr="00F256C9">
        <w:tc>
          <w:tcPr>
            <w:tcW w:w="3397" w:type="dxa"/>
          </w:tcPr>
          <w:p w14:paraId="5611C437" w14:textId="77777777" w:rsidR="00D34219" w:rsidRPr="009006B5" w:rsidRDefault="00D34219" w:rsidP="00E60B2A">
            <w:pPr>
              <w:spacing w:before="120"/>
              <w:jc w:val="both"/>
              <w:rPr>
                <w:lang w:val="de-CH"/>
              </w:rPr>
            </w:pPr>
            <w:r w:rsidRPr="00BD08B5">
              <w:rPr>
                <w:lang w:val="de-CH"/>
              </w:rPr>
              <w:t>Qualifikation im Fachbereich des angebotenen Kurses</w:t>
            </w:r>
          </w:p>
        </w:tc>
        <w:tc>
          <w:tcPr>
            <w:tcW w:w="5941" w:type="dxa"/>
          </w:tcPr>
          <w:p w14:paraId="02A15617" w14:textId="77777777" w:rsidR="00D34219" w:rsidRPr="001C5AD1" w:rsidRDefault="005D3CD2" w:rsidP="00E60B2A">
            <w:pPr>
              <w:spacing w:before="120"/>
              <w:jc w:val="both"/>
              <w:rPr>
                <w:rStyle w:val="Style1Car"/>
                <w:lang w:val="de-CH"/>
              </w:rPr>
            </w:pPr>
            <w:sdt>
              <w:sdtPr>
                <w:rPr>
                  <w:rStyle w:val="Style1Car"/>
                  <w:lang w:val="de-CH"/>
                </w:rPr>
                <w:id w:val="2012402206"/>
                <w:placeholder>
                  <w:docPart w:val="CAD7BD7415274E2186163C299A051504"/>
                </w:placeholder>
                <w:showingPlcHdr/>
                <w:dropDownList>
                  <w:listItem w:value="Choisissez un élément."/>
                  <w:listItem w:displayText="Bachelor" w:value="Bachelor"/>
                  <w:listItem w:displayText="Bachelor und pädagogische Ausbildung" w:value="Bachelor und pädagogische Ausbildung"/>
                  <w:listItem w:displayText="Master und pädagogische Ausbildung" w:value="Master und pädagogische Ausbildung"/>
                  <w:listItem w:displayText="Doktorat und pädagogische Ausbildung" w:value="Doktorat und pädagogische Ausbildung"/>
                  <w:listItem w:displayText="Andere" w:value="Andere"/>
                </w:dropDownList>
              </w:sdtPr>
              <w:sdtEndPr>
                <w:rPr>
                  <w:rStyle w:val="Style1Car"/>
                </w:rPr>
              </w:sdtEndPr>
              <w:sdtContent>
                <w:r w:rsidR="00D34219" w:rsidRPr="00DB24EC">
                  <w:rPr>
                    <w:rStyle w:val="Style1Car"/>
                    <w:lang w:val="de-CH"/>
                  </w:rPr>
                  <w:t>Klicken Sie hier, um eine Qualifikation auszuwählen</w:t>
                </w:r>
              </w:sdtContent>
            </w:sdt>
            <w:r w:rsidR="00D34219" w:rsidRPr="001C5AD1">
              <w:rPr>
                <w:rStyle w:val="Style1Car"/>
                <w:lang w:val="de-CH"/>
              </w:rPr>
              <w:t xml:space="preserve"> </w:t>
            </w:r>
          </w:p>
          <w:p w14:paraId="0270573F" w14:textId="77777777" w:rsidR="00D34219" w:rsidRPr="009006B5" w:rsidRDefault="00D34219" w:rsidP="00E60B2A">
            <w:pPr>
              <w:spacing w:before="120"/>
              <w:jc w:val="both"/>
              <w:rPr>
                <w:color w:val="000000" w:themeColor="text1"/>
                <w:lang w:val="de-CH"/>
              </w:rPr>
            </w:pPr>
          </w:p>
        </w:tc>
      </w:tr>
      <w:tr w:rsidR="00D34219" w:rsidRPr="009006B5" w14:paraId="115F3872" w14:textId="77777777" w:rsidTr="00F256C9">
        <w:tc>
          <w:tcPr>
            <w:tcW w:w="3397" w:type="dxa"/>
          </w:tcPr>
          <w:p w14:paraId="007CC97C" w14:textId="4E047D20" w:rsidR="00D34219" w:rsidRPr="009006B5" w:rsidRDefault="00D34219" w:rsidP="00E60B2A">
            <w:pPr>
              <w:spacing w:before="120"/>
              <w:jc w:val="both"/>
              <w:rPr>
                <w:lang w:val="de-CH"/>
              </w:rPr>
            </w:pPr>
            <w:r w:rsidRPr="006F2268">
              <w:rPr>
                <w:lang w:val="de-CH"/>
              </w:rPr>
              <w:t>Anzahl</w:t>
            </w:r>
            <w:r w:rsidR="00383015">
              <w:rPr>
                <w:lang w:val="de-CH"/>
              </w:rPr>
              <w:t xml:space="preserve"> Unterrichtsstunden im Kurs</w:t>
            </w:r>
            <w:r w:rsidRPr="009006B5">
              <w:rPr>
                <w:lang w:val="de-CH"/>
              </w:rPr>
              <w:t xml:space="preserve">: </w:t>
            </w:r>
          </w:p>
        </w:tc>
        <w:tc>
          <w:tcPr>
            <w:tcW w:w="5941" w:type="dxa"/>
          </w:tcPr>
          <w:p w14:paraId="4E4A3EFC" w14:textId="45B00667" w:rsidR="00D34219" w:rsidRPr="009006B5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1439867891"/>
                <w:placeholder>
                  <w:docPart w:val="DAF66133DC6E461CB2FAAF5603C0A603"/>
                </w:placeholder>
              </w:sdtPr>
              <w:sdtEndPr/>
              <w:sdtContent>
                <w:sdt>
                  <w:sdtPr>
                    <w:rPr>
                      <w:rStyle w:val="Style1Car"/>
                      <w:highlight w:val="lightGray"/>
                      <w:lang w:val="de-CH"/>
                    </w:rPr>
                    <w:id w:val="-285973294"/>
                    <w:placeholder>
                      <w:docPart w:val="4074BA6AC0AA4E48B429D8135F0023FC"/>
                    </w:placeholder>
                  </w:sdtPr>
                  <w:sdtEndPr>
                    <w:rPr>
                      <w:rStyle w:val="Policepardfaut"/>
                      <w:color w:val="auto"/>
                      <w:shd w:val="clear" w:color="auto" w:fill="auto"/>
                    </w:rPr>
                  </w:sdtEndPr>
                  <w:sdtContent>
                    <w:r w:rsidR="00D34219" w:rsidRPr="009006B5">
                      <w:rPr>
                        <w:rStyle w:val="Style1Car"/>
                        <w:lang w:val="de-CH"/>
                      </w:rPr>
                      <w:t>an</w:t>
                    </w:r>
                    <w:r w:rsidR="00102B85">
                      <w:rPr>
                        <w:rStyle w:val="Style1Car"/>
                        <w:lang w:val="de-CH"/>
                      </w:rPr>
                      <w:t>geben</w:t>
                    </w:r>
                  </w:sdtContent>
                </w:sdt>
              </w:sdtContent>
            </w:sdt>
          </w:p>
        </w:tc>
      </w:tr>
      <w:tr w:rsidR="00D34219" w:rsidRPr="009006B5" w14:paraId="562096C8" w14:textId="77777777" w:rsidTr="00F256C9">
        <w:tc>
          <w:tcPr>
            <w:tcW w:w="3397" w:type="dxa"/>
          </w:tcPr>
          <w:p w14:paraId="0D0525C3" w14:textId="77777777" w:rsidR="00D34219" w:rsidRPr="009006B5" w:rsidRDefault="00D34219" w:rsidP="00E60B2A">
            <w:pPr>
              <w:spacing w:before="120"/>
              <w:jc w:val="both"/>
              <w:rPr>
                <w:lang w:val="de-CH"/>
              </w:rPr>
            </w:pPr>
          </w:p>
        </w:tc>
        <w:tc>
          <w:tcPr>
            <w:tcW w:w="5941" w:type="dxa"/>
          </w:tcPr>
          <w:p w14:paraId="19867419" w14:textId="77777777" w:rsidR="00D34219" w:rsidRPr="009006B5" w:rsidRDefault="00D34219" w:rsidP="00E60B2A">
            <w:pPr>
              <w:spacing w:before="120"/>
              <w:jc w:val="both"/>
              <w:rPr>
                <w:lang w:val="de-CH"/>
              </w:rPr>
            </w:pPr>
          </w:p>
        </w:tc>
      </w:tr>
    </w:tbl>
    <w:p w14:paraId="22C548A1" w14:textId="06DCA09F" w:rsidR="00D34219" w:rsidRPr="009006B5" w:rsidRDefault="00D34219" w:rsidP="00E60B2A">
      <w:pPr>
        <w:spacing w:line="300" w:lineRule="auto"/>
        <w:jc w:val="both"/>
        <w:rPr>
          <w:b/>
          <w:bCs/>
          <w:lang w:val="de-CH"/>
        </w:rPr>
      </w:pPr>
      <w:r w:rsidRPr="009006B5">
        <w:rPr>
          <w:lang w:val="de-CH"/>
        </w:rPr>
        <w:br/>
      </w:r>
      <w:r w:rsidR="00102B85">
        <w:rPr>
          <w:b/>
          <w:bCs/>
          <w:lang w:val="de-CH"/>
        </w:rPr>
        <w:t>Kursleitung</w:t>
      </w:r>
      <w:r w:rsidRPr="009006B5">
        <w:rPr>
          <w:b/>
          <w:bCs/>
          <w:lang w:val="de-CH"/>
        </w:rPr>
        <w:t xml:space="preserve"> </w:t>
      </w:r>
      <w:r>
        <w:rPr>
          <w:b/>
          <w:bCs/>
          <w:lang w:val="de-CH"/>
        </w:rPr>
        <w:t>2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1"/>
      </w:tblGrid>
      <w:tr w:rsidR="00D34219" w:rsidRPr="009006B5" w14:paraId="0C0DFF1D" w14:textId="77777777" w:rsidTr="00F256C9">
        <w:tc>
          <w:tcPr>
            <w:tcW w:w="3397" w:type="dxa"/>
          </w:tcPr>
          <w:p w14:paraId="058003FC" w14:textId="77777777" w:rsidR="00D34219" w:rsidRPr="009006B5" w:rsidRDefault="00D34219" w:rsidP="00E60B2A">
            <w:pPr>
              <w:spacing w:before="120"/>
              <w:jc w:val="both"/>
              <w:rPr>
                <w:i/>
                <w:iCs/>
                <w:lang w:val="de-CH"/>
              </w:rPr>
            </w:pPr>
            <w:r w:rsidRPr="009006B5">
              <w:rPr>
                <w:lang w:val="de-CH"/>
              </w:rPr>
              <w:t>Name, Vorname </w:t>
            </w:r>
          </w:p>
        </w:tc>
        <w:tc>
          <w:tcPr>
            <w:tcW w:w="5941" w:type="dxa"/>
          </w:tcPr>
          <w:p w14:paraId="1B259691" w14:textId="77777777" w:rsidR="00D34219" w:rsidRPr="009006B5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1075250495"/>
                <w:placeholder>
                  <w:docPart w:val="6C60B8394ABE4D11AF15E5F2E66F6DD7"/>
                </w:placeholder>
              </w:sdtPr>
              <w:sdtEndPr/>
              <w:sdtContent>
                <w:sdt>
                  <w:sdtPr>
                    <w:rPr>
                      <w:rStyle w:val="Style1Car"/>
                      <w:highlight w:val="lightGray"/>
                      <w:lang w:val="de-CH"/>
                    </w:rPr>
                    <w:id w:val="-1996179947"/>
                    <w:placeholder>
                      <w:docPart w:val="5855E3E424BB43F89A172763A320AABE"/>
                    </w:placeholder>
                  </w:sdtPr>
                  <w:sdtEndPr>
                    <w:rPr>
                      <w:rStyle w:val="Policepardfaut"/>
                      <w:color w:val="auto"/>
                      <w:shd w:val="clear" w:color="auto" w:fill="auto"/>
                    </w:rPr>
                  </w:sdtEndPr>
                  <w:sdtContent>
                    <w:r w:rsidR="00D34219" w:rsidRPr="009006B5">
                      <w:rPr>
                        <w:rStyle w:val="Style1Car"/>
                        <w:lang w:val="de-CH"/>
                      </w:rPr>
                      <w:t>anzugeben</w:t>
                    </w:r>
                  </w:sdtContent>
                </w:sdt>
              </w:sdtContent>
            </w:sdt>
          </w:p>
        </w:tc>
      </w:tr>
      <w:tr w:rsidR="00D34219" w:rsidRPr="009006B5" w14:paraId="2D8193AA" w14:textId="77777777" w:rsidTr="00F256C9">
        <w:tc>
          <w:tcPr>
            <w:tcW w:w="3397" w:type="dxa"/>
          </w:tcPr>
          <w:p w14:paraId="1000A520" w14:textId="77777777" w:rsidR="00D34219" w:rsidRPr="009006B5" w:rsidRDefault="00D34219" w:rsidP="00E60B2A">
            <w:pPr>
              <w:spacing w:before="120"/>
              <w:jc w:val="both"/>
              <w:rPr>
                <w:lang w:val="de-CH"/>
              </w:rPr>
            </w:pPr>
            <w:r w:rsidRPr="009006B5">
              <w:rPr>
                <w:lang w:val="de-CH"/>
              </w:rPr>
              <w:t>Adresse, PLZ, Ort</w:t>
            </w:r>
          </w:p>
        </w:tc>
        <w:tc>
          <w:tcPr>
            <w:tcW w:w="5941" w:type="dxa"/>
          </w:tcPr>
          <w:p w14:paraId="03CB68D6" w14:textId="77777777" w:rsidR="00D34219" w:rsidRPr="009006B5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-1381545571"/>
                <w:placeholder>
                  <w:docPart w:val="3F6F241ABE06479C88DF1A9D06E95E0E"/>
                </w:placeholder>
              </w:sdtPr>
              <w:sdtEndPr/>
              <w:sdtContent>
                <w:sdt>
                  <w:sdtPr>
                    <w:rPr>
                      <w:rStyle w:val="Style1Car"/>
                      <w:highlight w:val="lightGray"/>
                      <w:lang w:val="de-CH"/>
                    </w:rPr>
                    <w:id w:val="1729644873"/>
                    <w:placeholder>
                      <w:docPart w:val="644A8606E9DD46D08550EEE9310F157D"/>
                    </w:placeholder>
                  </w:sdtPr>
                  <w:sdtEndPr>
                    <w:rPr>
                      <w:rStyle w:val="Policepardfaut"/>
                      <w:color w:val="auto"/>
                      <w:shd w:val="clear" w:color="auto" w:fill="auto"/>
                    </w:rPr>
                  </w:sdtEndPr>
                  <w:sdtContent>
                    <w:r w:rsidR="00D34219" w:rsidRPr="009006B5">
                      <w:rPr>
                        <w:rStyle w:val="Style1Car"/>
                        <w:lang w:val="de-CH"/>
                      </w:rPr>
                      <w:t>anzugeben</w:t>
                    </w:r>
                  </w:sdtContent>
                </w:sdt>
              </w:sdtContent>
            </w:sdt>
          </w:p>
        </w:tc>
      </w:tr>
      <w:tr w:rsidR="00D34219" w:rsidRPr="009006B5" w14:paraId="10D3AF23" w14:textId="77777777" w:rsidTr="00F256C9">
        <w:tc>
          <w:tcPr>
            <w:tcW w:w="3397" w:type="dxa"/>
          </w:tcPr>
          <w:p w14:paraId="5F0AA3E4" w14:textId="77777777" w:rsidR="00D34219" w:rsidRPr="009006B5" w:rsidRDefault="00D34219" w:rsidP="00E60B2A">
            <w:pPr>
              <w:spacing w:before="120"/>
              <w:jc w:val="both"/>
              <w:rPr>
                <w:lang w:val="de-CH"/>
              </w:rPr>
            </w:pPr>
            <w:r w:rsidRPr="009006B5">
              <w:rPr>
                <w:lang w:val="de-CH"/>
              </w:rPr>
              <w:t>E-Mail-Adresse</w:t>
            </w:r>
          </w:p>
        </w:tc>
        <w:tc>
          <w:tcPr>
            <w:tcW w:w="5941" w:type="dxa"/>
          </w:tcPr>
          <w:p w14:paraId="363E5871" w14:textId="77777777" w:rsidR="00D34219" w:rsidRPr="009006B5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-1165782141"/>
                <w:placeholder>
                  <w:docPart w:val="97A5A23B576041AA93F5030A544B6359"/>
                </w:placeholder>
              </w:sdtPr>
              <w:sdtEndPr/>
              <w:sdtContent>
                <w:sdt>
                  <w:sdtPr>
                    <w:rPr>
                      <w:rStyle w:val="Style1Car"/>
                      <w:highlight w:val="lightGray"/>
                      <w:lang w:val="de-CH"/>
                    </w:rPr>
                    <w:id w:val="1598828544"/>
                    <w:placeholder>
                      <w:docPart w:val="E44442747C4C45079EF9123C7C593BF9"/>
                    </w:placeholder>
                  </w:sdtPr>
                  <w:sdtEndPr>
                    <w:rPr>
                      <w:rStyle w:val="Policepardfaut"/>
                      <w:color w:val="auto"/>
                      <w:shd w:val="clear" w:color="auto" w:fill="auto"/>
                    </w:rPr>
                  </w:sdtEndPr>
                  <w:sdtContent>
                    <w:r w:rsidR="00D34219" w:rsidRPr="009006B5">
                      <w:rPr>
                        <w:rStyle w:val="Style1Car"/>
                        <w:lang w:val="de-CH"/>
                      </w:rPr>
                      <w:t>anzugeben</w:t>
                    </w:r>
                  </w:sdtContent>
                </w:sdt>
              </w:sdtContent>
            </w:sdt>
          </w:p>
        </w:tc>
      </w:tr>
      <w:tr w:rsidR="00D34219" w:rsidRPr="009006B5" w14:paraId="3747E000" w14:textId="77777777" w:rsidTr="00F256C9">
        <w:tc>
          <w:tcPr>
            <w:tcW w:w="3397" w:type="dxa"/>
          </w:tcPr>
          <w:p w14:paraId="23F27B27" w14:textId="77777777" w:rsidR="00D34219" w:rsidRPr="009006B5" w:rsidRDefault="00D34219" w:rsidP="00E60B2A">
            <w:pPr>
              <w:spacing w:before="120"/>
              <w:jc w:val="both"/>
              <w:rPr>
                <w:lang w:val="de-CH"/>
              </w:rPr>
            </w:pPr>
            <w:r w:rsidRPr="00BD08B5">
              <w:rPr>
                <w:lang w:val="de-CH"/>
              </w:rPr>
              <w:t>Telefonnummer</w:t>
            </w:r>
          </w:p>
        </w:tc>
        <w:tc>
          <w:tcPr>
            <w:tcW w:w="5941" w:type="dxa"/>
          </w:tcPr>
          <w:p w14:paraId="286B4BCE" w14:textId="77777777" w:rsidR="00D34219" w:rsidRPr="009006B5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-880857039"/>
                <w:placeholder>
                  <w:docPart w:val="48C81079BC264D1B8C325DD1E0504E55"/>
                </w:placeholder>
              </w:sdtPr>
              <w:sdtEndPr/>
              <w:sdtContent>
                <w:sdt>
                  <w:sdtPr>
                    <w:rPr>
                      <w:rStyle w:val="Style1Car"/>
                      <w:highlight w:val="lightGray"/>
                      <w:lang w:val="de-CH"/>
                    </w:rPr>
                    <w:id w:val="595531729"/>
                    <w:placeholder>
                      <w:docPart w:val="C45BF574828D4674AD8D54D6EADC8CBD"/>
                    </w:placeholder>
                  </w:sdtPr>
                  <w:sdtEndPr>
                    <w:rPr>
                      <w:rStyle w:val="Policepardfaut"/>
                      <w:color w:val="auto"/>
                      <w:shd w:val="clear" w:color="auto" w:fill="auto"/>
                    </w:rPr>
                  </w:sdtEndPr>
                  <w:sdtContent>
                    <w:r w:rsidR="00D34219" w:rsidRPr="009006B5">
                      <w:rPr>
                        <w:rStyle w:val="Style1Car"/>
                        <w:lang w:val="de-CH"/>
                      </w:rPr>
                      <w:t>anzugeben</w:t>
                    </w:r>
                  </w:sdtContent>
                </w:sdt>
              </w:sdtContent>
            </w:sdt>
          </w:p>
        </w:tc>
      </w:tr>
      <w:tr w:rsidR="00D34219" w:rsidRPr="009006B5" w14:paraId="517839E7" w14:textId="77777777" w:rsidTr="00F256C9">
        <w:tc>
          <w:tcPr>
            <w:tcW w:w="3397" w:type="dxa"/>
          </w:tcPr>
          <w:p w14:paraId="5B692263" w14:textId="77777777" w:rsidR="00D34219" w:rsidRPr="009006B5" w:rsidRDefault="00D34219" w:rsidP="00E60B2A">
            <w:pPr>
              <w:spacing w:before="120"/>
              <w:jc w:val="both"/>
              <w:rPr>
                <w:lang w:val="de-CH"/>
              </w:rPr>
            </w:pPr>
            <w:r>
              <w:rPr>
                <w:lang w:val="de-CH"/>
              </w:rPr>
              <w:t>Beruf</w:t>
            </w:r>
            <w:r w:rsidRPr="009006B5">
              <w:rPr>
                <w:lang w:val="de-CH"/>
              </w:rPr>
              <w:t> </w:t>
            </w:r>
          </w:p>
        </w:tc>
        <w:tc>
          <w:tcPr>
            <w:tcW w:w="5941" w:type="dxa"/>
          </w:tcPr>
          <w:p w14:paraId="6B590741" w14:textId="77777777" w:rsidR="00D34219" w:rsidRPr="009006B5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-363133257"/>
                <w:placeholder>
                  <w:docPart w:val="A5827693F5B2427CB52B6256D527D454"/>
                </w:placeholder>
              </w:sdtPr>
              <w:sdtEndPr/>
              <w:sdtContent>
                <w:sdt>
                  <w:sdtPr>
                    <w:rPr>
                      <w:rStyle w:val="Style1Car"/>
                      <w:highlight w:val="lightGray"/>
                      <w:lang w:val="de-CH"/>
                    </w:rPr>
                    <w:id w:val="-603186902"/>
                    <w:placeholder>
                      <w:docPart w:val="6C15AE7B597241E99B791554510C7273"/>
                    </w:placeholder>
                  </w:sdtPr>
                  <w:sdtEndPr>
                    <w:rPr>
                      <w:rStyle w:val="Policepardfaut"/>
                      <w:color w:val="auto"/>
                      <w:shd w:val="clear" w:color="auto" w:fill="auto"/>
                    </w:rPr>
                  </w:sdtEndPr>
                  <w:sdtContent>
                    <w:r w:rsidR="00D34219" w:rsidRPr="009006B5">
                      <w:rPr>
                        <w:rStyle w:val="Style1Car"/>
                        <w:lang w:val="de-CH"/>
                      </w:rPr>
                      <w:t>anzugeben</w:t>
                    </w:r>
                  </w:sdtContent>
                </w:sdt>
              </w:sdtContent>
            </w:sdt>
          </w:p>
        </w:tc>
      </w:tr>
      <w:tr w:rsidR="00D34219" w:rsidRPr="004B6F5F" w14:paraId="7C6C6DE5" w14:textId="77777777" w:rsidTr="00F256C9">
        <w:tc>
          <w:tcPr>
            <w:tcW w:w="3397" w:type="dxa"/>
          </w:tcPr>
          <w:p w14:paraId="0C524556" w14:textId="77777777" w:rsidR="00D34219" w:rsidRPr="009006B5" w:rsidRDefault="00D34219" w:rsidP="00E60B2A">
            <w:pPr>
              <w:spacing w:before="120"/>
              <w:jc w:val="both"/>
              <w:rPr>
                <w:lang w:val="de-CH"/>
              </w:rPr>
            </w:pPr>
            <w:r w:rsidRPr="00BD08B5">
              <w:rPr>
                <w:lang w:val="de-CH"/>
              </w:rPr>
              <w:t>Qualifikation im Fachbereich des angebotenen Kurses</w:t>
            </w:r>
          </w:p>
        </w:tc>
        <w:tc>
          <w:tcPr>
            <w:tcW w:w="5941" w:type="dxa"/>
          </w:tcPr>
          <w:p w14:paraId="4B3AB5BB" w14:textId="77777777" w:rsidR="00D34219" w:rsidRPr="001C5AD1" w:rsidRDefault="005D3CD2" w:rsidP="00E60B2A">
            <w:pPr>
              <w:spacing w:before="120"/>
              <w:jc w:val="both"/>
              <w:rPr>
                <w:rStyle w:val="Style1Car"/>
                <w:lang w:val="de-CH"/>
              </w:rPr>
            </w:pPr>
            <w:sdt>
              <w:sdtPr>
                <w:rPr>
                  <w:rStyle w:val="Style1Car"/>
                  <w:lang w:val="de-CH"/>
                </w:rPr>
                <w:id w:val="-1445302941"/>
                <w:placeholder>
                  <w:docPart w:val="BB516672C1A94075999852C8EB6159A3"/>
                </w:placeholder>
                <w:showingPlcHdr/>
                <w:dropDownList>
                  <w:listItem w:value="Choisissez un élément."/>
                  <w:listItem w:displayText="Bachelor" w:value="Bachelor"/>
                  <w:listItem w:displayText="Bachelor und pädagogische Ausbildung" w:value="Bachelor und pädagogische Ausbildung"/>
                  <w:listItem w:displayText="Master und pädagogische Ausbildung" w:value="Master und pädagogische Ausbildung"/>
                  <w:listItem w:displayText="Doktorat und pädagogische Ausbildung" w:value="Doktorat und pädagogische Ausbildung"/>
                  <w:listItem w:displayText="Andere" w:value="Andere"/>
                </w:dropDownList>
              </w:sdtPr>
              <w:sdtEndPr>
                <w:rPr>
                  <w:rStyle w:val="Style1Car"/>
                </w:rPr>
              </w:sdtEndPr>
              <w:sdtContent>
                <w:r w:rsidR="00D34219" w:rsidRPr="00D34219">
                  <w:rPr>
                    <w:rStyle w:val="Style1Car"/>
                    <w:lang w:val="de-CH"/>
                  </w:rPr>
                  <w:t>Klicken Sie hier, um eine Qualifikation auszuwählen</w:t>
                </w:r>
              </w:sdtContent>
            </w:sdt>
            <w:r w:rsidR="00D34219" w:rsidRPr="001C5AD1">
              <w:rPr>
                <w:rStyle w:val="Style1Car"/>
                <w:lang w:val="de-CH"/>
              </w:rPr>
              <w:t xml:space="preserve"> </w:t>
            </w:r>
          </w:p>
          <w:p w14:paraId="265A9755" w14:textId="77777777" w:rsidR="00D34219" w:rsidRPr="009006B5" w:rsidRDefault="00D34219" w:rsidP="00E60B2A">
            <w:pPr>
              <w:spacing w:before="120"/>
              <w:jc w:val="both"/>
              <w:rPr>
                <w:color w:val="000000" w:themeColor="text1"/>
                <w:lang w:val="de-CH"/>
              </w:rPr>
            </w:pPr>
          </w:p>
        </w:tc>
      </w:tr>
      <w:tr w:rsidR="00D34219" w:rsidRPr="009006B5" w14:paraId="2F9A19BA" w14:textId="77777777" w:rsidTr="00F256C9">
        <w:tc>
          <w:tcPr>
            <w:tcW w:w="3397" w:type="dxa"/>
          </w:tcPr>
          <w:p w14:paraId="66C0D81C" w14:textId="150B2892" w:rsidR="00D34219" w:rsidRPr="009006B5" w:rsidRDefault="00383015" w:rsidP="00E60B2A">
            <w:pPr>
              <w:spacing w:before="120"/>
              <w:jc w:val="both"/>
              <w:rPr>
                <w:lang w:val="de-CH"/>
              </w:rPr>
            </w:pPr>
            <w:r w:rsidRPr="006F2268">
              <w:rPr>
                <w:lang w:val="de-CH"/>
              </w:rPr>
              <w:t>Anzahl</w:t>
            </w:r>
            <w:r>
              <w:rPr>
                <w:lang w:val="de-CH"/>
              </w:rPr>
              <w:t xml:space="preserve"> Unterrichtsstunden im Kurs</w:t>
            </w:r>
            <w:r w:rsidR="00D34219" w:rsidRPr="009006B5">
              <w:rPr>
                <w:lang w:val="de-CH"/>
              </w:rPr>
              <w:t xml:space="preserve">: </w:t>
            </w:r>
          </w:p>
        </w:tc>
        <w:tc>
          <w:tcPr>
            <w:tcW w:w="5941" w:type="dxa"/>
          </w:tcPr>
          <w:p w14:paraId="0F2F95FF" w14:textId="0E538FE3" w:rsidR="00D34219" w:rsidRPr="009006B5" w:rsidRDefault="005D3CD2" w:rsidP="00E60B2A">
            <w:pPr>
              <w:spacing w:before="120"/>
              <w:jc w:val="both"/>
              <w:rPr>
                <w:lang w:val="de-CH"/>
              </w:rPr>
            </w:pPr>
            <w:sdt>
              <w:sdtPr>
                <w:rPr>
                  <w:lang w:val="de-CH"/>
                </w:rPr>
                <w:id w:val="-1042742303"/>
                <w:placeholder>
                  <w:docPart w:val="48C852DF4B2A4179AFFE76B70E428726"/>
                </w:placeholder>
              </w:sdtPr>
              <w:sdtEndPr/>
              <w:sdtContent>
                <w:sdt>
                  <w:sdtPr>
                    <w:rPr>
                      <w:rStyle w:val="Style1Car"/>
                      <w:highlight w:val="lightGray"/>
                      <w:lang w:val="de-CH"/>
                    </w:rPr>
                    <w:id w:val="477042262"/>
                    <w:placeholder>
                      <w:docPart w:val="A7F1C740B5A746419EE6B35B168547C6"/>
                    </w:placeholder>
                  </w:sdtPr>
                  <w:sdtEndPr>
                    <w:rPr>
                      <w:rStyle w:val="Policepardfaut"/>
                      <w:color w:val="auto"/>
                      <w:shd w:val="clear" w:color="auto" w:fill="auto"/>
                    </w:rPr>
                  </w:sdtEndPr>
                  <w:sdtContent>
                    <w:r w:rsidR="00D34219" w:rsidRPr="009006B5">
                      <w:rPr>
                        <w:rStyle w:val="Style1Car"/>
                        <w:lang w:val="de-CH"/>
                      </w:rPr>
                      <w:t>an</w:t>
                    </w:r>
                    <w:r w:rsidR="00102B85">
                      <w:rPr>
                        <w:rStyle w:val="Style1Car"/>
                        <w:lang w:val="de-CH"/>
                      </w:rPr>
                      <w:t>geben</w:t>
                    </w:r>
                  </w:sdtContent>
                </w:sdt>
              </w:sdtContent>
            </w:sdt>
          </w:p>
        </w:tc>
      </w:tr>
      <w:tr w:rsidR="00D34219" w:rsidRPr="009006B5" w14:paraId="24E632B5" w14:textId="77777777" w:rsidTr="00F256C9">
        <w:tc>
          <w:tcPr>
            <w:tcW w:w="3397" w:type="dxa"/>
          </w:tcPr>
          <w:p w14:paraId="45D9AFFD" w14:textId="77777777" w:rsidR="00D34219" w:rsidRPr="009006B5" w:rsidRDefault="00D34219" w:rsidP="00E60B2A">
            <w:pPr>
              <w:jc w:val="both"/>
              <w:rPr>
                <w:lang w:val="de-CH"/>
              </w:rPr>
            </w:pPr>
          </w:p>
        </w:tc>
        <w:tc>
          <w:tcPr>
            <w:tcW w:w="5941" w:type="dxa"/>
          </w:tcPr>
          <w:p w14:paraId="4B415853" w14:textId="77777777" w:rsidR="00D34219" w:rsidRPr="009006B5" w:rsidRDefault="00D34219" w:rsidP="00E60B2A">
            <w:pPr>
              <w:spacing w:before="120"/>
              <w:jc w:val="both"/>
              <w:rPr>
                <w:lang w:val="de-CH"/>
              </w:rPr>
            </w:pPr>
          </w:p>
        </w:tc>
      </w:tr>
    </w:tbl>
    <w:p w14:paraId="2E341954" w14:textId="0682865E" w:rsidR="00D34219" w:rsidRDefault="003F3D46" w:rsidP="00E60B2A">
      <w:pPr>
        <w:spacing w:before="120"/>
        <w:jc w:val="both"/>
        <w:rPr>
          <w:b/>
          <w:bCs/>
          <w:lang w:val="de-CH"/>
        </w:rPr>
      </w:pPr>
      <w:r>
        <w:rPr>
          <w:b/>
          <w:bCs/>
          <w:lang w:val="de-CH"/>
        </w:rPr>
        <w:t>Weitere Kursleitung</w:t>
      </w:r>
    </w:p>
    <w:p w14:paraId="1FBC819C" w14:textId="7CBC1FA2" w:rsidR="00D34219" w:rsidRPr="00024B18" w:rsidRDefault="005D3CD2" w:rsidP="00E60B2A">
      <w:pPr>
        <w:spacing w:before="120"/>
        <w:jc w:val="both"/>
        <w:rPr>
          <w:i/>
          <w:iCs/>
          <w:lang w:val="de-CH"/>
        </w:rPr>
      </w:pPr>
      <w:sdt>
        <w:sdtPr>
          <w:rPr>
            <w:i/>
            <w:iCs/>
            <w:highlight w:val="lightGray"/>
            <w:lang w:val="de-CH"/>
          </w:rPr>
          <w:id w:val="759796369"/>
          <w:placeholder>
            <w:docPart w:val="06439116400E4CCFBD906FA10345CC73"/>
          </w:placeholder>
        </w:sdtPr>
        <w:sdtEndPr/>
        <w:sdtContent>
          <w:r w:rsidR="003F3D46">
            <w:rPr>
              <w:rStyle w:val="Textedelespacerserv"/>
              <w:color w:val="auto"/>
              <w:highlight w:val="lightGray"/>
              <w:lang w:val="de-CH"/>
            </w:rPr>
            <w:t>h</w:t>
          </w:r>
          <w:r w:rsidR="00102B85">
            <w:rPr>
              <w:rStyle w:val="Textedelespacerserv"/>
              <w:color w:val="auto"/>
              <w:highlight w:val="lightGray"/>
              <w:lang w:val="de-CH"/>
            </w:rPr>
            <w:t>ier angeben</w:t>
          </w:r>
        </w:sdtContent>
      </w:sdt>
    </w:p>
    <w:p w14:paraId="33CF7669" w14:textId="77777777" w:rsidR="00D34219" w:rsidRPr="009006B5" w:rsidRDefault="00D34219" w:rsidP="00E60B2A">
      <w:pPr>
        <w:spacing w:before="120"/>
        <w:jc w:val="both"/>
        <w:rPr>
          <w:i/>
          <w:iCs/>
          <w:sz w:val="20"/>
          <w:szCs w:val="20"/>
          <w:lang w:val="de-CH"/>
        </w:rPr>
      </w:pPr>
    </w:p>
    <w:p w14:paraId="38FE6CB7" w14:textId="77777777" w:rsidR="00D34219" w:rsidRPr="009006B5" w:rsidRDefault="00D34219" w:rsidP="00E60B2A">
      <w:pPr>
        <w:jc w:val="both"/>
        <w:rPr>
          <w:lang w:val="de-CH"/>
        </w:rPr>
      </w:pPr>
      <w:r w:rsidRPr="0070629F">
        <w:rPr>
          <w:b/>
          <w:bCs/>
          <w:lang w:val="de-CH"/>
        </w:rPr>
        <w:t>Bemerkungen</w:t>
      </w:r>
      <w:r w:rsidRPr="009006B5">
        <w:rPr>
          <w:lang w:val="de-CH"/>
        </w:rPr>
        <w:t xml:space="preserve">:  </w:t>
      </w:r>
      <w:sdt>
        <w:sdtPr>
          <w:rPr>
            <w:highlight w:val="lightGray"/>
            <w:lang w:val="de-CH"/>
          </w:rPr>
          <w:id w:val="1583572052"/>
          <w:placeholder>
            <w:docPart w:val="A6C3BE457460413295A6F2B35FC36207"/>
          </w:placeholder>
        </w:sdtPr>
        <w:sdtEndPr/>
        <w:sdtContent>
          <w:r w:rsidRPr="000D19AB">
            <w:rPr>
              <w:highlight w:val="lightGray"/>
              <w:lang w:val="de-CH"/>
            </w:rPr>
            <w:t>hier eventuelle Anmerkungen mitteilen</w:t>
          </w:r>
        </w:sdtContent>
      </w:sdt>
    </w:p>
    <w:p w14:paraId="4BFADE94" w14:textId="72399E51" w:rsidR="000B387F" w:rsidRPr="0084496E" w:rsidRDefault="000B387F" w:rsidP="00E60B2A">
      <w:pPr>
        <w:jc w:val="both"/>
        <w:rPr>
          <w:lang w:val="de-CH"/>
        </w:rPr>
      </w:pPr>
    </w:p>
    <w:p w14:paraId="277B7F5D" w14:textId="77777777" w:rsidR="000B387F" w:rsidRPr="0084496E" w:rsidRDefault="000B387F" w:rsidP="00E60B2A">
      <w:pPr>
        <w:jc w:val="both"/>
        <w:rPr>
          <w:lang w:val="de-CH"/>
        </w:rPr>
      </w:pPr>
    </w:p>
    <w:p w14:paraId="6FF8A371" w14:textId="77777777" w:rsidR="000C5473" w:rsidRPr="0084496E" w:rsidRDefault="000C5473" w:rsidP="00E60B2A">
      <w:pPr>
        <w:jc w:val="both"/>
        <w:rPr>
          <w:lang w:val="de-CH"/>
        </w:rPr>
      </w:pPr>
    </w:p>
    <w:p w14:paraId="59309AE1" w14:textId="77777777" w:rsidR="001E5DDC" w:rsidRPr="004F19D0" w:rsidRDefault="001E5DDC" w:rsidP="00E60B2A">
      <w:pPr>
        <w:jc w:val="both"/>
        <w:rPr>
          <w:b/>
          <w:bCs/>
          <w:lang w:val="de-CH"/>
        </w:rPr>
      </w:pPr>
      <w:r w:rsidRPr="004F19D0">
        <w:rPr>
          <w:b/>
          <w:bCs/>
          <w:lang w:val="de-CH"/>
        </w:rPr>
        <w:t xml:space="preserve">Tarife </w:t>
      </w:r>
    </w:p>
    <w:p w14:paraId="47178CC4" w14:textId="10FE1478" w:rsidR="00FC2E6A" w:rsidRPr="00E27C8A" w:rsidRDefault="005D3CD2" w:rsidP="00FC2E6A">
      <w:pPr>
        <w:jc w:val="both"/>
        <w:rPr>
          <w:lang w:val="de-CH"/>
        </w:rPr>
      </w:pPr>
      <w:sdt>
        <w:sdtPr>
          <w:rPr>
            <w:lang w:val="fr-CH"/>
          </w:rPr>
          <w:id w:val="-130222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DDC" w:rsidRPr="00E27C8A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1E5DDC" w:rsidRPr="00E27C8A">
        <w:rPr>
          <w:lang w:val="de-CH"/>
        </w:rPr>
        <w:t xml:space="preserve"> </w:t>
      </w:r>
      <w:r w:rsidR="00FC2E6A">
        <w:rPr>
          <w:lang w:val="de-CH"/>
        </w:rPr>
        <w:t xml:space="preserve">Ich habe mich über die Honoraransätze für externe Kursleitungen an der </w:t>
      </w:r>
      <w:r w:rsidR="004B6F5F">
        <w:rPr>
          <w:lang w:val="de-CH"/>
        </w:rPr>
        <w:t>Universität Freiburg</w:t>
      </w:r>
      <w:r w:rsidR="00FC2E6A">
        <w:rPr>
          <w:lang w:val="de-CH"/>
        </w:rPr>
        <w:t xml:space="preserve"> informiert und zeige mich mit diesen einverstanden. </w:t>
      </w:r>
      <w:r w:rsidR="00FC2E6A" w:rsidRPr="00FC2E6A">
        <w:rPr>
          <w:lang w:val="de-CH"/>
        </w:rPr>
        <w:t>Die</w:t>
      </w:r>
      <w:r w:rsidR="00FC2E6A">
        <w:rPr>
          <w:lang w:val="de-CH"/>
        </w:rPr>
        <w:t xml:space="preserve"> Tarife</w:t>
      </w:r>
      <w:r w:rsidR="00FC2E6A" w:rsidRPr="00FC2E6A">
        <w:rPr>
          <w:lang w:val="de-CH"/>
        </w:rPr>
        <w:t xml:space="preserve"> für externe Kursleitungen finden Sie auf unserer </w:t>
      </w:r>
      <w:hyperlink r:id="rId14" w:history="1">
        <w:r w:rsidR="00FC2E6A" w:rsidRPr="00FC2E6A">
          <w:rPr>
            <w:rStyle w:val="Lienhypertexte"/>
            <w:lang w:val="de-CH"/>
          </w:rPr>
          <w:t>Website</w:t>
        </w:r>
      </w:hyperlink>
      <w:r w:rsidR="00FC2E6A" w:rsidRPr="00FC2E6A">
        <w:rPr>
          <w:lang w:val="de-CH"/>
        </w:rPr>
        <w:t>.</w:t>
      </w:r>
      <w:r w:rsidR="00FC2E6A" w:rsidRPr="00E27C8A">
        <w:rPr>
          <w:lang w:val="de-CH"/>
        </w:rPr>
        <w:t xml:space="preserve"> </w:t>
      </w:r>
    </w:p>
    <w:p w14:paraId="349988FD" w14:textId="77777777" w:rsidR="001E5DDC" w:rsidRPr="00E27C8A" w:rsidRDefault="001E5DDC" w:rsidP="00E60B2A">
      <w:pPr>
        <w:jc w:val="both"/>
        <w:rPr>
          <w:lang w:val="de-CH"/>
        </w:rPr>
      </w:pPr>
    </w:p>
    <w:p w14:paraId="5F63AECA" w14:textId="77777777" w:rsidR="001E5DDC" w:rsidRPr="00E27C8A" w:rsidRDefault="001E5DDC" w:rsidP="00E60B2A">
      <w:pPr>
        <w:jc w:val="both"/>
        <w:rPr>
          <w:lang w:val="de-CH"/>
        </w:rPr>
      </w:pPr>
    </w:p>
    <w:p w14:paraId="0E356DEA" w14:textId="77777777" w:rsidR="001E5DDC" w:rsidRPr="002C53E9" w:rsidRDefault="001E5DDC" w:rsidP="00E60B2A">
      <w:pPr>
        <w:jc w:val="both"/>
        <w:rPr>
          <w:lang w:val="de-CH"/>
        </w:rPr>
      </w:pPr>
      <w:r w:rsidRPr="00E27C8A">
        <w:rPr>
          <w:b/>
          <w:bCs/>
          <w:lang w:val="de-CH"/>
        </w:rPr>
        <w:t xml:space="preserve">Checkliste der beizufügenden Dokumente </w:t>
      </w:r>
    </w:p>
    <w:p w14:paraId="67A3DD78" w14:textId="7A5946BB" w:rsidR="001E5DDC" w:rsidRPr="00E27C8A" w:rsidRDefault="005D3CD2" w:rsidP="000F40C4">
      <w:pPr>
        <w:jc w:val="both"/>
        <w:rPr>
          <w:lang w:val="de-CH"/>
        </w:rPr>
      </w:pPr>
      <w:sdt>
        <w:sdtPr>
          <w:rPr>
            <w:lang w:val="fr-CH"/>
          </w:rPr>
          <w:id w:val="-205731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DDC" w:rsidRPr="00E27C8A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1E5DDC" w:rsidRPr="00E27C8A">
        <w:rPr>
          <w:lang w:val="de-CH"/>
        </w:rPr>
        <w:tab/>
      </w:r>
      <w:r w:rsidR="001E5DDC">
        <w:rPr>
          <w:lang w:val="de-CH"/>
        </w:rPr>
        <w:t xml:space="preserve">  </w:t>
      </w:r>
      <w:r w:rsidR="001E5DDC" w:rsidRPr="00E27C8A">
        <w:rPr>
          <w:lang w:val="de-CH"/>
        </w:rPr>
        <w:t>Lebenslauf für jede</w:t>
      </w:r>
      <w:r w:rsidR="00102B85">
        <w:rPr>
          <w:lang w:val="de-CH"/>
        </w:rPr>
        <w:t xml:space="preserve"> Kursleitung</w:t>
      </w:r>
    </w:p>
    <w:p w14:paraId="14742D6C" w14:textId="7CC9C4A6" w:rsidR="001E5DDC" w:rsidRPr="00E27C8A" w:rsidRDefault="005D3CD2" w:rsidP="00E60B2A">
      <w:pPr>
        <w:tabs>
          <w:tab w:val="left" w:pos="1916"/>
        </w:tabs>
        <w:jc w:val="both"/>
        <w:rPr>
          <w:lang w:val="de-CH"/>
        </w:rPr>
      </w:pPr>
      <w:sdt>
        <w:sdtPr>
          <w:rPr>
            <w:lang w:val="fr-CH"/>
          </w:rPr>
          <w:id w:val="199930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DDC" w:rsidRPr="00E27C8A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1E5DDC" w:rsidRPr="00E27C8A">
        <w:rPr>
          <w:lang w:val="de-CH"/>
        </w:rPr>
        <w:t xml:space="preserve">          Nachweis d</w:t>
      </w:r>
      <w:r w:rsidR="003D4440">
        <w:rPr>
          <w:lang w:val="de-CH"/>
        </w:rPr>
        <w:t>er Selbständigkeit</w:t>
      </w:r>
      <w:r w:rsidR="00102B85">
        <w:rPr>
          <w:lang w:val="de-CH"/>
        </w:rPr>
        <w:t xml:space="preserve"> für jede Kursleitung</w:t>
      </w:r>
      <w:r w:rsidR="003D4440">
        <w:rPr>
          <w:lang w:val="de-CH"/>
        </w:rPr>
        <w:t xml:space="preserve"> (falls vorhanden)</w:t>
      </w:r>
    </w:p>
    <w:p w14:paraId="47FF4021" w14:textId="77777777" w:rsidR="001E5DDC" w:rsidRPr="00E27C8A" w:rsidRDefault="005D3CD2" w:rsidP="00E60B2A">
      <w:pPr>
        <w:jc w:val="both"/>
        <w:rPr>
          <w:rFonts w:ascii="Calibri" w:hAnsi="Calibri"/>
          <w:lang w:val="de-CH" w:eastAsia="en-US"/>
        </w:rPr>
      </w:pPr>
      <w:sdt>
        <w:sdtPr>
          <w:rPr>
            <w:lang w:val="fr-CH"/>
          </w:rPr>
          <w:id w:val="-145016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DDC" w:rsidRPr="00E27C8A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1E5DDC" w:rsidRPr="00E27C8A">
        <w:rPr>
          <w:lang w:val="de-CH"/>
        </w:rPr>
        <w:t xml:space="preserve">          Ein Bild, das Ihren Kurs illustriert (lizenzfrei oder im eigenen Besitz).</w:t>
      </w:r>
    </w:p>
    <w:p w14:paraId="62FCD7DA" w14:textId="77777777" w:rsidR="00DD16FF" w:rsidRPr="0084496E" w:rsidRDefault="00DD16FF" w:rsidP="00E60B2A">
      <w:pPr>
        <w:tabs>
          <w:tab w:val="left" w:pos="1560"/>
        </w:tabs>
        <w:jc w:val="both"/>
        <w:rPr>
          <w:sz w:val="14"/>
          <w:szCs w:val="20"/>
          <w:lang w:val="de-CH"/>
        </w:rPr>
      </w:pPr>
    </w:p>
    <w:p w14:paraId="30BA992B" w14:textId="77777777" w:rsidR="00DB24EC" w:rsidRDefault="00DB24EC" w:rsidP="00E60B2A">
      <w:pPr>
        <w:tabs>
          <w:tab w:val="left" w:pos="1560"/>
        </w:tabs>
        <w:jc w:val="both"/>
        <w:rPr>
          <w:sz w:val="14"/>
          <w:szCs w:val="20"/>
          <w:lang w:val="de-CH"/>
        </w:rPr>
      </w:pPr>
    </w:p>
    <w:p w14:paraId="77F1009C" w14:textId="77777777" w:rsidR="00DB24EC" w:rsidRDefault="00DB24EC" w:rsidP="00E60B2A">
      <w:pPr>
        <w:tabs>
          <w:tab w:val="left" w:pos="1560"/>
        </w:tabs>
        <w:jc w:val="both"/>
        <w:rPr>
          <w:sz w:val="14"/>
          <w:szCs w:val="20"/>
          <w:lang w:val="de-CH"/>
        </w:rPr>
      </w:pPr>
    </w:p>
    <w:p w14:paraId="36A1B9CD" w14:textId="77777777" w:rsidR="00DB24EC" w:rsidRDefault="00DB24EC" w:rsidP="00E60B2A">
      <w:pPr>
        <w:tabs>
          <w:tab w:val="left" w:pos="1560"/>
        </w:tabs>
        <w:jc w:val="both"/>
        <w:rPr>
          <w:sz w:val="14"/>
          <w:szCs w:val="20"/>
          <w:lang w:val="de-CH"/>
        </w:rPr>
      </w:pPr>
    </w:p>
    <w:p w14:paraId="415C456E" w14:textId="77777777" w:rsidR="00DB24EC" w:rsidRDefault="00DB24EC" w:rsidP="00E60B2A">
      <w:pPr>
        <w:tabs>
          <w:tab w:val="left" w:pos="1560"/>
        </w:tabs>
        <w:jc w:val="both"/>
        <w:rPr>
          <w:sz w:val="14"/>
          <w:szCs w:val="20"/>
          <w:lang w:val="de-CH"/>
        </w:rPr>
      </w:pPr>
    </w:p>
    <w:p w14:paraId="3A7E5C06" w14:textId="77777777" w:rsidR="00DB24EC" w:rsidRDefault="00DB24EC" w:rsidP="00E60B2A">
      <w:pPr>
        <w:tabs>
          <w:tab w:val="left" w:pos="1560"/>
        </w:tabs>
        <w:jc w:val="both"/>
        <w:rPr>
          <w:sz w:val="14"/>
          <w:szCs w:val="20"/>
          <w:lang w:val="de-CH"/>
        </w:rPr>
      </w:pPr>
    </w:p>
    <w:p w14:paraId="55E4FF85" w14:textId="77777777" w:rsidR="00DB24EC" w:rsidRDefault="00DB24EC" w:rsidP="00E60B2A">
      <w:pPr>
        <w:tabs>
          <w:tab w:val="left" w:pos="1560"/>
        </w:tabs>
        <w:jc w:val="both"/>
        <w:rPr>
          <w:sz w:val="14"/>
          <w:szCs w:val="20"/>
          <w:lang w:val="de-CH"/>
        </w:rPr>
      </w:pPr>
    </w:p>
    <w:p w14:paraId="17F3D599" w14:textId="77777777" w:rsidR="00DB24EC" w:rsidRDefault="00DB24EC" w:rsidP="00E60B2A">
      <w:pPr>
        <w:tabs>
          <w:tab w:val="left" w:pos="1560"/>
        </w:tabs>
        <w:jc w:val="both"/>
        <w:rPr>
          <w:sz w:val="14"/>
          <w:szCs w:val="20"/>
          <w:lang w:val="de-CH"/>
        </w:rPr>
      </w:pPr>
    </w:p>
    <w:p w14:paraId="02BB9B89" w14:textId="77777777" w:rsidR="00DB24EC" w:rsidRDefault="00DB24EC" w:rsidP="00E60B2A">
      <w:pPr>
        <w:tabs>
          <w:tab w:val="left" w:pos="1560"/>
        </w:tabs>
        <w:jc w:val="both"/>
        <w:rPr>
          <w:sz w:val="14"/>
          <w:szCs w:val="20"/>
          <w:lang w:val="de-CH"/>
        </w:rPr>
      </w:pPr>
    </w:p>
    <w:p w14:paraId="2D8756E3" w14:textId="77777777" w:rsidR="00DB24EC" w:rsidRDefault="00DB24EC" w:rsidP="00E60B2A">
      <w:pPr>
        <w:tabs>
          <w:tab w:val="left" w:pos="1560"/>
        </w:tabs>
        <w:jc w:val="both"/>
        <w:rPr>
          <w:sz w:val="14"/>
          <w:szCs w:val="20"/>
          <w:lang w:val="de-CH"/>
        </w:rPr>
      </w:pPr>
    </w:p>
    <w:p w14:paraId="4246FFDB" w14:textId="77777777" w:rsidR="00DB24EC" w:rsidRDefault="00DB24EC" w:rsidP="00E60B2A">
      <w:pPr>
        <w:tabs>
          <w:tab w:val="left" w:pos="1560"/>
        </w:tabs>
        <w:jc w:val="both"/>
        <w:rPr>
          <w:sz w:val="14"/>
          <w:szCs w:val="20"/>
          <w:lang w:val="de-CH"/>
        </w:rPr>
      </w:pPr>
    </w:p>
    <w:p w14:paraId="76027D24" w14:textId="77777777" w:rsidR="00DB24EC" w:rsidRDefault="00DB24EC" w:rsidP="00E60B2A">
      <w:pPr>
        <w:tabs>
          <w:tab w:val="left" w:pos="1560"/>
        </w:tabs>
        <w:jc w:val="both"/>
        <w:rPr>
          <w:sz w:val="14"/>
          <w:szCs w:val="20"/>
          <w:lang w:val="de-CH"/>
        </w:rPr>
      </w:pPr>
    </w:p>
    <w:p w14:paraId="68FC6033" w14:textId="77777777" w:rsidR="00DB24EC" w:rsidRDefault="00DB24EC" w:rsidP="00E60B2A">
      <w:pPr>
        <w:tabs>
          <w:tab w:val="left" w:pos="1560"/>
        </w:tabs>
        <w:jc w:val="both"/>
        <w:rPr>
          <w:sz w:val="14"/>
          <w:szCs w:val="20"/>
          <w:lang w:val="de-CH"/>
        </w:rPr>
      </w:pPr>
    </w:p>
    <w:p w14:paraId="60E2C44E" w14:textId="77777777" w:rsidR="00DB24EC" w:rsidRDefault="00DB24EC" w:rsidP="00E60B2A">
      <w:pPr>
        <w:tabs>
          <w:tab w:val="left" w:pos="1560"/>
        </w:tabs>
        <w:jc w:val="both"/>
        <w:rPr>
          <w:sz w:val="14"/>
          <w:szCs w:val="20"/>
          <w:lang w:val="de-CH"/>
        </w:rPr>
      </w:pPr>
    </w:p>
    <w:p w14:paraId="53221486" w14:textId="77777777" w:rsidR="00DB24EC" w:rsidRDefault="00DB24EC" w:rsidP="00E60B2A">
      <w:pPr>
        <w:tabs>
          <w:tab w:val="left" w:pos="1560"/>
        </w:tabs>
        <w:jc w:val="both"/>
        <w:rPr>
          <w:sz w:val="14"/>
          <w:szCs w:val="20"/>
          <w:lang w:val="de-CH"/>
        </w:rPr>
      </w:pPr>
    </w:p>
    <w:p w14:paraId="34E81EDE" w14:textId="77777777" w:rsidR="00DB24EC" w:rsidRDefault="00DB24EC" w:rsidP="00E60B2A">
      <w:pPr>
        <w:tabs>
          <w:tab w:val="left" w:pos="1560"/>
        </w:tabs>
        <w:jc w:val="both"/>
        <w:rPr>
          <w:sz w:val="14"/>
          <w:szCs w:val="20"/>
          <w:lang w:val="de-CH"/>
        </w:rPr>
      </w:pPr>
    </w:p>
    <w:p w14:paraId="2092C192" w14:textId="77777777" w:rsidR="00A31C36" w:rsidRPr="0084496E" w:rsidRDefault="00A31C36" w:rsidP="00E60B2A">
      <w:pPr>
        <w:tabs>
          <w:tab w:val="left" w:pos="1560"/>
        </w:tabs>
        <w:jc w:val="both"/>
        <w:rPr>
          <w:lang w:val="de-CH"/>
        </w:rPr>
      </w:pPr>
    </w:p>
    <w:sectPr w:rsidR="00A31C36" w:rsidRPr="0084496E" w:rsidSect="00DD16FF">
      <w:headerReference w:type="default" r:id="rId15"/>
      <w:footerReference w:type="default" r:id="rId16"/>
      <w:type w:val="continuous"/>
      <w:pgSz w:w="11900" w:h="16840"/>
      <w:pgMar w:top="284" w:right="1134" w:bottom="1134" w:left="1418" w:header="567" w:footer="1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E8E47" w14:textId="77777777" w:rsidR="00BB74CC" w:rsidRDefault="00BB74CC">
      <w:r>
        <w:separator/>
      </w:r>
    </w:p>
  </w:endnote>
  <w:endnote w:type="continuationSeparator" w:id="0">
    <w:p w14:paraId="500794BB" w14:textId="77777777" w:rsidR="00BB74CC" w:rsidRDefault="00BB74CC">
      <w:r>
        <w:continuationSeparator/>
      </w:r>
    </w:p>
  </w:endnote>
  <w:endnote w:type="continuationNotice" w:id="1">
    <w:p w14:paraId="67CFCC82" w14:textId="77777777" w:rsidR="0043386E" w:rsidRDefault="00433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Look w:val="04A0" w:firstRow="1" w:lastRow="0" w:firstColumn="1" w:lastColumn="0" w:noHBand="0" w:noVBand="1"/>
    </w:tblPr>
    <w:tblGrid>
      <w:gridCol w:w="9348"/>
    </w:tblGrid>
    <w:tr w:rsidR="000A6344" w:rsidRPr="004B6F5F" w14:paraId="2514104A" w14:textId="77777777">
      <w:trPr>
        <w:jc w:val="right"/>
      </w:trPr>
      <w:tc>
        <w:tcPr>
          <w:tcW w:w="9483" w:type="dxa"/>
        </w:tcPr>
        <w:p w14:paraId="26D9E6FC" w14:textId="6E37D6AA" w:rsidR="00DB24EC" w:rsidRPr="00DB24EC" w:rsidRDefault="00342C44" w:rsidP="00DB24EC">
          <w:pPr>
            <w:tabs>
              <w:tab w:val="left" w:pos="1560"/>
            </w:tabs>
            <w:rPr>
              <w:sz w:val="14"/>
              <w:szCs w:val="20"/>
              <w:lang w:val="de-CH"/>
            </w:rPr>
          </w:pPr>
          <w:r>
            <w:rPr>
              <w:sz w:val="14"/>
              <w:szCs w:val="20"/>
              <w:lang w:val="de-CH"/>
            </w:rPr>
            <w:t xml:space="preserve">Kurseingabe Weiterbildung </w:t>
          </w:r>
          <w:r w:rsidR="003A1CB4">
            <w:rPr>
              <w:sz w:val="14"/>
              <w:szCs w:val="20"/>
              <w:lang w:val="de-CH"/>
            </w:rPr>
            <w:t>EDU</w:t>
          </w:r>
          <w:r w:rsidR="003F4C5F">
            <w:rPr>
              <w:sz w:val="14"/>
              <w:szCs w:val="20"/>
              <w:lang w:val="de-CH"/>
            </w:rPr>
            <w:t xml:space="preserve"> UNIFR</w:t>
          </w:r>
        </w:p>
        <w:p w14:paraId="5589DDEF" w14:textId="6B80EC2E" w:rsidR="00F96EDE" w:rsidRPr="00DB24EC" w:rsidRDefault="00DB24EC" w:rsidP="000A6344">
          <w:pPr>
            <w:jc w:val="right"/>
            <w:rPr>
              <w:sz w:val="14"/>
              <w:lang w:val="de-CH"/>
            </w:rPr>
          </w:pPr>
          <w:r w:rsidRPr="00DB24EC">
            <w:rPr>
              <w:sz w:val="14"/>
              <w:lang w:val="de-CH"/>
            </w:rPr>
            <w:t>Seite</w:t>
          </w:r>
          <w:r w:rsidR="00A86ADD" w:rsidRPr="00DB24EC">
            <w:rPr>
              <w:sz w:val="14"/>
              <w:lang w:val="de-CH"/>
            </w:rPr>
            <w:t xml:space="preserve"> </w:t>
          </w:r>
          <w:r w:rsidR="001A7969" w:rsidRPr="00AB356C">
            <w:rPr>
              <w:sz w:val="14"/>
            </w:rPr>
            <w:fldChar w:fldCharType="begin"/>
          </w:r>
          <w:r w:rsidR="00A86ADD" w:rsidRPr="00DB24EC">
            <w:rPr>
              <w:sz w:val="14"/>
              <w:lang w:val="de-CH"/>
            </w:rPr>
            <w:instrText xml:space="preserve"> PAGE </w:instrText>
          </w:r>
          <w:r w:rsidR="001A7969" w:rsidRPr="00AB356C">
            <w:rPr>
              <w:sz w:val="14"/>
            </w:rPr>
            <w:fldChar w:fldCharType="separate"/>
          </w:r>
          <w:r w:rsidR="00B6340E" w:rsidRPr="00DB24EC">
            <w:rPr>
              <w:noProof/>
              <w:sz w:val="14"/>
              <w:lang w:val="de-CH"/>
            </w:rPr>
            <w:t>2</w:t>
          </w:r>
          <w:r w:rsidR="001A7969" w:rsidRPr="00AB356C">
            <w:rPr>
              <w:sz w:val="14"/>
            </w:rPr>
            <w:fldChar w:fldCharType="end"/>
          </w:r>
          <w:r w:rsidR="00A86ADD" w:rsidRPr="00DB24EC">
            <w:rPr>
              <w:sz w:val="14"/>
              <w:lang w:val="de-CH"/>
            </w:rPr>
            <w:t xml:space="preserve"> </w:t>
          </w:r>
          <w:r w:rsidRPr="00DB24EC">
            <w:rPr>
              <w:sz w:val="14"/>
              <w:lang w:val="de-CH"/>
            </w:rPr>
            <w:t>von</w:t>
          </w:r>
          <w:r w:rsidR="00A86ADD" w:rsidRPr="00DB24EC">
            <w:rPr>
              <w:sz w:val="14"/>
              <w:lang w:val="de-CH"/>
            </w:rPr>
            <w:t xml:space="preserve"> </w:t>
          </w:r>
          <w:r w:rsidR="001A7969" w:rsidRPr="00AB356C">
            <w:rPr>
              <w:sz w:val="14"/>
            </w:rPr>
            <w:fldChar w:fldCharType="begin"/>
          </w:r>
          <w:r w:rsidR="00A86ADD" w:rsidRPr="00DB24EC">
            <w:rPr>
              <w:sz w:val="14"/>
              <w:lang w:val="de-CH"/>
            </w:rPr>
            <w:instrText xml:space="preserve"> NUMPAGES </w:instrText>
          </w:r>
          <w:r w:rsidR="001A7969" w:rsidRPr="00AB356C">
            <w:rPr>
              <w:sz w:val="14"/>
            </w:rPr>
            <w:fldChar w:fldCharType="separate"/>
          </w:r>
          <w:r w:rsidR="00B6340E" w:rsidRPr="00DB24EC">
            <w:rPr>
              <w:noProof/>
              <w:sz w:val="14"/>
              <w:lang w:val="de-CH"/>
            </w:rPr>
            <w:t>2</w:t>
          </w:r>
          <w:r w:rsidR="001A7969" w:rsidRPr="00AB356C">
            <w:rPr>
              <w:sz w:val="14"/>
            </w:rPr>
            <w:fldChar w:fldCharType="end"/>
          </w:r>
        </w:p>
      </w:tc>
    </w:tr>
  </w:tbl>
  <w:p w14:paraId="0DC1A108" w14:textId="77777777" w:rsidR="00F96EDE" w:rsidRPr="00DB24EC" w:rsidRDefault="00F96EDE" w:rsidP="000A6344">
    <w:pPr>
      <w:pStyle w:val="Pieddepage"/>
      <w:jc w:val="right"/>
      <w:rPr>
        <w:sz w:val="14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1AF46" w14:textId="77777777" w:rsidR="00BB74CC" w:rsidRDefault="00BB74CC">
      <w:r>
        <w:separator/>
      </w:r>
    </w:p>
  </w:footnote>
  <w:footnote w:type="continuationSeparator" w:id="0">
    <w:p w14:paraId="46699ED7" w14:textId="77777777" w:rsidR="00BB74CC" w:rsidRDefault="00BB74CC">
      <w:r>
        <w:continuationSeparator/>
      </w:r>
    </w:p>
  </w:footnote>
  <w:footnote w:type="continuationNotice" w:id="1">
    <w:p w14:paraId="5044899A" w14:textId="77777777" w:rsidR="0043386E" w:rsidRDefault="004338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6E11D" w14:textId="62D43E1D" w:rsidR="00F96EDE" w:rsidRDefault="00D541EB" w:rsidP="000A6344">
    <w:pPr>
      <w:pStyle w:val="En-tte"/>
      <w:jc w:val="right"/>
    </w:pPr>
    <w:r>
      <w:rPr>
        <w:noProof/>
      </w:rPr>
      <w:drawing>
        <wp:inline distT="0" distB="0" distL="0" distR="0" wp14:anchorId="59B7F1B9" wp14:editId="681C630E">
          <wp:extent cx="1390446" cy="949871"/>
          <wp:effectExtent l="0" t="0" r="635" b="3175"/>
          <wp:docPr id="2053898777" name="Image 1" descr="Une image contenant texte, Police, capture d’écran, noir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898777" name="Image 1" descr="Une image contenant texte, Police, capture d’écran, noir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088" cy="958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C40CF"/>
    <w:multiLevelType w:val="hybridMultilevel"/>
    <w:tmpl w:val="4BA0B6D4"/>
    <w:lvl w:ilvl="0" w:tplc="60BA56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91BA0"/>
    <w:multiLevelType w:val="hybridMultilevel"/>
    <w:tmpl w:val="29B09988"/>
    <w:lvl w:ilvl="0" w:tplc="73B69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53027"/>
    <w:multiLevelType w:val="hybridMultilevel"/>
    <w:tmpl w:val="91C84A48"/>
    <w:lvl w:ilvl="0" w:tplc="DEF86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00852"/>
    <w:multiLevelType w:val="hybridMultilevel"/>
    <w:tmpl w:val="71F4FB50"/>
    <w:lvl w:ilvl="0" w:tplc="2A2C29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15020">
    <w:abstractNumId w:val="2"/>
  </w:num>
  <w:num w:numId="2" w16cid:durableId="1183279395">
    <w:abstractNumId w:val="0"/>
  </w:num>
  <w:num w:numId="3" w16cid:durableId="745305310">
    <w:abstractNumId w:val="1"/>
  </w:num>
  <w:num w:numId="4" w16cid:durableId="167790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uVMZCx2EwVOre8ovvCn9Xrg42SGRsVy+3xk9+JWlg7jAZbfWwJmSh5uD2c4zBL3vwrgFAgDBdcfbcSi8n1c2w==" w:salt="vFWY+9ZMDUlll6nJUHvsC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E6"/>
    <w:rsid w:val="000100B2"/>
    <w:rsid w:val="0002625B"/>
    <w:rsid w:val="00026468"/>
    <w:rsid w:val="00041FF2"/>
    <w:rsid w:val="000444F8"/>
    <w:rsid w:val="00047E79"/>
    <w:rsid w:val="000533A8"/>
    <w:rsid w:val="00055007"/>
    <w:rsid w:val="00061A83"/>
    <w:rsid w:val="0006517D"/>
    <w:rsid w:val="00073ED0"/>
    <w:rsid w:val="000766DA"/>
    <w:rsid w:val="0008423C"/>
    <w:rsid w:val="00087E04"/>
    <w:rsid w:val="000A3A73"/>
    <w:rsid w:val="000B360E"/>
    <w:rsid w:val="000B387F"/>
    <w:rsid w:val="000C5473"/>
    <w:rsid w:val="000F40C4"/>
    <w:rsid w:val="00102B85"/>
    <w:rsid w:val="00102E8A"/>
    <w:rsid w:val="00113372"/>
    <w:rsid w:val="00126F1D"/>
    <w:rsid w:val="001314CB"/>
    <w:rsid w:val="00137873"/>
    <w:rsid w:val="001509C1"/>
    <w:rsid w:val="00165C61"/>
    <w:rsid w:val="00172213"/>
    <w:rsid w:val="001746CA"/>
    <w:rsid w:val="00177597"/>
    <w:rsid w:val="00177BD1"/>
    <w:rsid w:val="00181103"/>
    <w:rsid w:val="001A4D09"/>
    <w:rsid w:val="001A6D88"/>
    <w:rsid w:val="001A7969"/>
    <w:rsid w:val="001B30F1"/>
    <w:rsid w:val="001B43E1"/>
    <w:rsid w:val="001C25D3"/>
    <w:rsid w:val="001C28D5"/>
    <w:rsid w:val="001C3C81"/>
    <w:rsid w:val="001D21F9"/>
    <w:rsid w:val="001D4241"/>
    <w:rsid w:val="001D7CF9"/>
    <w:rsid w:val="001E53BA"/>
    <w:rsid w:val="001E59C1"/>
    <w:rsid w:val="001E5DDC"/>
    <w:rsid w:val="001E6B2D"/>
    <w:rsid w:val="001F33CD"/>
    <w:rsid w:val="002108AC"/>
    <w:rsid w:val="0021091C"/>
    <w:rsid w:val="002122AB"/>
    <w:rsid w:val="00216FD2"/>
    <w:rsid w:val="0022041C"/>
    <w:rsid w:val="00224376"/>
    <w:rsid w:val="00226A5A"/>
    <w:rsid w:val="0023013A"/>
    <w:rsid w:val="00236CF2"/>
    <w:rsid w:val="002401DF"/>
    <w:rsid w:val="00244C6C"/>
    <w:rsid w:val="00244EB9"/>
    <w:rsid w:val="00263856"/>
    <w:rsid w:val="002640FA"/>
    <w:rsid w:val="00265E1B"/>
    <w:rsid w:val="002661B1"/>
    <w:rsid w:val="0027182F"/>
    <w:rsid w:val="00283E01"/>
    <w:rsid w:val="002963CB"/>
    <w:rsid w:val="002A4130"/>
    <w:rsid w:val="002A5CAC"/>
    <w:rsid w:val="002B43D6"/>
    <w:rsid w:val="002C0DEE"/>
    <w:rsid w:val="002C1880"/>
    <w:rsid w:val="002C2021"/>
    <w:rsid w:val="002D154A"/>
    <w:rsid w:val="002D5774"/>
    <w:rsid w:val="002D66B5"/>
    <w:rsid w:val="002E5C0E"/>
    <w:rsid w:val="002F27A5"/>
    <w:rsid w:val="003036F1"/>
    <w:rsid w:val="00310B1E"/>
    <w:rsid w:val="00323585"/>
    <w:rsid w:val="00327BA6"/>
    <w:rsid w:val="00333033"/>
    <w:rsid w:val="003355F8"/>
    <w:rsid w:val="00342C44"/>
    <w:rsid w:val="00344BE0"/>
    <w:rsid w:val="00353889"/>
    <w:rsid w:val="00356BD5"/>
    <w:rsid w:val="0036070C"/>
    <w:rsid w:val="00360ACB"/>
    <w:rsid w:val="00364EC2"/>
    <w:rsid w:val="00383015"/>
    <w:rsid w:val="00397423"/>
    <w:rsid w:val="003A1CB4"/>
    <w:rsid w:val="003B0274"/>
    <w:rsid w:val="003C21CB"/>
    <w:rsid w:val="003C2DCC"/>
    <w:rsid w:val="003D0FF2"/>
    <w:rsid w:val="003D4440"/>
    <w:rsid w:val="003D4A37"/>
    <w:rsid w:val="003D594F"/>
    <w:rsid w:val="003E623C"/>
    <w:rsid w:val="003F3D46"/>
    <w:rsid w:val="003F4C5F"/>
    <w:rsid w:val="00431A20"/>
    <w:rsid w:val="00432680"/>
    <w:rsid w:val="00433436"/>
    <w:rsid w:val="0043386E"/>
    <w:rsid w:val="00440978"/>
    <w:rsid w:val="00446AC5"/>
    <w:rsid w:val="0046032D"/>
    <w:rsid w:val="004A063F"/>
    <w:rsid w:val="004A7BD1"/>
    <w:rsid w:val="004B6F5F"/>
    <w:rsid w:val="004D58A2"/>
    <w:rsid w:val="004D5AA8"/>
    <w:rsid w:val="004E1581"/>
    <w:rsid w:val="004E3B8D"/>
    <w:rsid w:val="004E6935"/>
    <w:rsid w:val="004F07B4"/>
    <w:rsid w:val="00503553"/>
    <w:rsid w:val="00511169"/>
    <w:rsid w:val="005145B8"/>
    <w:rsid w:val="005225B3"/>
    <w:rsid w:val="00530511"/>
    <w:rsid w:val="00531E71"/>
    <w:rsid w:val="00536836"/>
    <w:rsid w:val="00541FA7"/>
    <w:rsid w:val="00543D20"/>
    <w:rsid w:val="005447FC"/>
    <w:rsid w:val="0057205A"/>
    <w:rsid w:val="00584D98"/>
    <w:rsid w:val="00597BCE"/>
    <w:rsid w:val="005A4764"/>
    <w:rsid w:val="005A7018"/>
    <w:rsid w:val="005B1CBE"/>
    <w:rsid w:val="005D083B"/>
    <w:rsid w:val="005D2184"/>
    <w:rsid w:val="005D288B"/>
    <w:rsid w:val="005D3CD2"/>
    <w:rsid w:val="005E080E"/>
    <w:rsid w:val="005E26D0"/>
    <w:rsid w:val="005F090B"/>
    <w:rsid w:val="005F493D"/>
    <w:rsid w:val="005F50BA"/>
    <w:rsid w:val="00611484"/>
    <w:rsid w:val="00620897"/>
    <w:rsid w:val="00620A41"/>
    <w:rsid w:val="006246C5"/>
    <w:rsid w:val="00631FD6"/>
    <w:rsid w:val="00634C0D"/>
    <w:rsid w:val="00634D34"/>
    <w:rsid w:val="006350C7"/>
    <w:rsid w:val="00661CB4"/>
    <w:rsid w:val="00661E26"/>
    <w:rsid w:val="0067222E"/>
    <w:rsid w:val="00677468"/>
    <w:rsid w:val="006A05AF"/>
    <w:rsid w:val="006C2B55"/>
    <w:rsid w:val="006C3F8B"/>
    <w:rsid w:val="006C5C89"/>
    <w:rsid w:val="006D18B9"/>
    <w:rsid w:val="006F07DA"/>
    <w:rsid w:val="006F0912"/>
    <w:rsid w:val="006F6BB7"/>
    <w:rsid w:val="00701FAB"/>
    <w:rsid w:val="00702D07"/>
    <w:rsid w:val="0070683D"/>
    <w:rsid w:val="007279DC"/>
    <w:rsid w:val="007279F6"/>
    <w:rsid w:val="00732C2C"/>
    <w:rsid w:val="0073691B"/>
    <w:rsid w:val="00744C00"/>
    <w:rsid w:val="00750B58"/>
    <w:rsid w:val="007548D9"/>
    <w:rsid w:val="007651D7"/>
    <w:rsid w:val="00765EE7"/>
    <w:rsid w:val="00765F7B"/>
    <w:rsid w:val="00767013"/>
    <w:rsid w:val="00773E86"/>
    <w:rsid w:val="007A504D"/>
    <w:rsid w:val="007B025A"/>
    <w:rsid w:val="007B6A82"/>
    <w:rsid w:val="007C3AB9"/>
    <w:rsid w:val="007C550C"/>
    <w:rsid w:val="007D2A54"/>
    <w:rsid w:val="007D4536"/>
    <w:rsid w:val="007E4CF3"/>
    <w:rsid w:val="007F1347"/>
    <w:rsid w:val="007F3E00"/>
    <w:rsid w:val="0080180D"/>
    <w:rsid w:val="00816174"/>
    <w:rsid w:val="008211DB"/>
    <w:rsid w:val="00821238"/>
    <w:rsid w:val="008231BD"/>
    <w:rsid w:val="00834DD8"/>
    <w:rsid w:val="008409B7"/>
    <w:rsid w:val="00840AC8"/>
    <w:rsid w:val="0084496E"/>
    <w:rsid w:val="008517FF"/>
    <w:rsid w:val="00863B78"/>
    <w:rsid w:val="00871D47"/>
    <w:rsid w:val="008728A8"/>
    <w:rsid w:val="008734F8"/>
    <w:rsid w:val="00874385"/>
    <w:rsid w:val="00895E5C"/>
    <w:rsid w:val="008979DB"/>
    <w:rsid w:val="008A0A9A"/>
    <w:rsid w:val="008A179B"/>
    <w:rsid w:val="008A5FE7"/>
    <w:rsid w:val="008C0413"/>
    <w:rsid w:val="008D0BD4"/>
    <w:rsid w:val="008D6BC8"/>
    <w:rsid w:val="008D71E6"/>
    <w:rsid w:val="008E1474"/>
    <w:rsid w:val="008E1F9C"/>
    <w:rsid w:val="008E6EF2"/>
    <w:rsid w:val="00900950"/>
    <w:rsid w:val="00901215"/>
    <w:rsid w:val="009059A2"/>
    <w:rsid w:val="00913005"/>
    <w:rsid w:val="00923A51"/>
    <w:rsid w:val="00924773"/>
    <w:rsid w:val="00935BBE"/>
    <w:rsid w:val="009421EC"/>
    <w:rsid w:val="0096658F"/>
    <w:rsid w:val="009836EF"/>
    <w:rsid w:val="009975D4"/>
    <w:rsid w:val="009A104D"/>
    <w:rsid w:val="009C6FEF"/>
    <w:rsid w:val="009D4B19"/>
    <w:rsid w:val="009E046A"/>
    <w:rsid w:val="009E41E4"/>
    <w:rsid w:val="009E52B4"/>
    <w:rsid w:val="00A0440E"/>
    <w:rsid w:val="00A1081A"/>
    <w:rsid w:val="00A31C36"/>
    <w:rsid w:val="00A41085"/>
    <w:rsid w:val="00A45410"/>
    <w:rsid w:val="00A54B9A"/>
    <w:rsid w:val="00A76C1A"/>
    <w:rsid w:val="00A7744C"/>
    <w:rsid w:val="00A81C46"/>
    <w:rsid w:val="00A86ADD"/>
    <w:rsid w:val="00A939EA"/>
    <w:rsid w:val="00A96F65"/>
    <w:rsid w:val="00AA2004"/>
    <w:rsid w:val="00AB0D22"/>
    <w:rsid w:val="00AB2299"/>
    <w:rsid w:val="00AB4AAC"/>
    <w:rsid w:val="00AB4CDD"/>
    <w:rsid w:val="00AC5EE7"/>
    <w:rsid w:val="00AD2F53"/>
    <w:rsid w:val="00AD39CE"/>
    <w:rsid w:val="00AD52DB"/>
    <w:rsid w:val="00AE51FD"/>
    <w:rsid w:val="00AF1527"/>
    <w:rsid w:val="00AF2F17"/>
    <w:rsid w:val="00B076F4"/>
    <w:rsid w:val="00B13DD8"/>
    <w:rsid w:val="00B17DDA"/>
    <w:rsid w:val="00B20C21"/>
    <w:rsid w:val="00B24680"/>
    <w:rsid w:val="00B24A5D"/>
    <w:rsid w:val="00B35366"/>
    <w:rsid w:val="00B36154"/>
    <w:rsid w:val="00B61454"/>
    <w:rsid w:val="00B6340E"/>
    <w:rsid w:val="00B837C5"/>
    <w:rsid w:val="00B86B52"/>
    <w:rsid w:val="00B90691"/>
    <w:rsid w:val="00BA765E"/>
    <w:rsid w:val="00BB74CC"/>
    <w:rsid w:val="00BD6FE3"/>
    <w:rsid w:val="00BD7D52"/>
    <w:rsid w:val="00BE2121"/>
    <w:rsid w:val="00BE2D12"/>
    <w:rsid w:val="00C21838"/>
    <w:rsid w:val="00C348CC"/>
    <w:rsid w:val="00C35C1F"/>
    <w:rsid w:val="00C360E2"/>
    <w:rsid w:val="00C37DE1"/>
    <w:rsid w:val="00C6017B"/>
    <w:rsid w:val="00C702DA"/>
    <w:rsid w:val="00C80336"/>
    <w:rsid w:val="00C85021"/>
    <w:rsid w:val="00C959DC"/>
    <w:rsid w:val="00C969C9"/>
    <w:rsid w:val="00CB2873"/>
    <w:rsid w:val="00CC22DF"/>
    <w:rsid w:val="00CC2C09"/>
    <w:rsid w:val="00CC563A"/>
    <w:rsid w:val="00CD1FCC"/>
    <w:rsid w:val="00CE45EC"/>
    <w:rsid w:val="00CF686D"/>
    <w:rsid w:val="00CF724F"/>
    <w:rsid w:val="00D002DB"/>
    <w:rsid w:val="00D0135E"/>
    <w:rsid w:val="00D02A2C"/>
    <w:rsid w:val="00D07FE9"/>
    <w:rsid w:val="00D20701"/>
    <w:rsid w:val="00D34219"/>
    <w:rsid w:val="00D345ED"/>
    <w:rsid w:val="00D346FA"/>
    <w:rsid w:val="00D35BE1"/>
    <w:rsid w:val="00D40763"/>
    <w:rsid w:val="00D43C17"/>
    <w:rsid w:val="00D541EB"/>
    <w:rsid w:val="00D55DC7"/>
    <w:rsid w:val="00D614D7"/>
    <w:rsid w:val="00D7668D"/>
    <w:rsid w:val="00D7757E"/>
    <w:rsid w:val="00D9146C"/>
    <w:rsid w:val="00D91584"/>
    <w:rsid w:val="00D96785"/>
    <w:rsid w:val="00DA76CC"/>
    <w:rsid w:val="00DB24EC"/>
    <w:rsid w:val="00DB7F44"/>
    <w:rsid w:val="00DC0B93"/>
    <w:rsid w:val="00DD16FF"/>
    <w:rsid w:val="00DD176B"/>
    <w:rsid w:val="00DD6F8E"/>
    <w:rsid w:val="00DF40D1"/>
    <w:rsid w:val="00E00CA8"/>
    <w:rsid w:val="00E15F6A"/>
    <w:rsid w:val="00E1781F"/>
    <w:rsid w:val="00E304FF"/>
    <w:rsid w:val="00E46ABB"/>
    <w:rsid w:val="00E569BE"/>
    <w:rsid w:val="00E60B2A"/>
    <w:rsid w:val="00E64359"/>
    <w:rsid w:val="00E65A7F"/>
    <w:rsid w:val="00E73C3D"/>
    <w:rsid w:val="00E74F90"/>
    <w:rsid w:val="00E8795E"/>
    <w:rsid w:val="00EA20F1"/>
    <w:rsid w:val="00EA51DD"/>
    <w:rsid w:val="00EB0AD2"/>
    <w:rsid w:val="00EB6530"/>
    <w:rsid w:val="00EC37CF"/>
    <w:rsid w:val="00ED39EE"/>
    <w:rsid w:val="00ED7A3E"/>
    <w:rsid w:val="00EE30A1"/>
    <w:rsid w:val="00EE483B"/>
    <w:rsid w:val="00EE4BAD"/>
    <w:rsid w:val="00EF14EE"/>
    <w:rsid w:val="00F02307"/>
    <w:rsid w:val="00F07A1B"/>
    <w:rsid w:val="00F258DB"/>
    <w:rsid w:val="00F40A9B"/>
    <w:rsid w:val="00F44D85"/>
    <w:rsid w:val="00F6295A"/>
    <w:rsid w:val="00F63ECE"/>
    <w:rsid w:val="00F80176"/>
    <w:rsid w:val="00F85EBB"/>
    <w:rsid w:val="00F85FD0"/>
    <w:rsid w:val="00F91982"/>
    <w:rsid w:val="00F96EDE"/>
    <w:rsid w:val="00FB2AA3"/>
    <w:rsid w:val="00FB5199"/>
    <w:rsid w:val="00FC1D44"/>
    <w:rsid w:val="00FC2E6A"/>
    <w:rsid w:val="00FC7A8E"/>
    <w:rsid w:val="00FD39B3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5525C4B"/>
  <w15:docId w15:val="{03CF0647-C2D2-4A5E-BFB4-733D0E97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78E"/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F778E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ocked/>
    <w:rsid w:val="004F77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4F778E"/>
    <w:pPr>
      <w:tabs>
        <w:tab w:val="center" w:pos="4536"/>
        <w:tab w:val="right" w:pos="9072"/>
      </w:tabs>
    </w:pPr>
  </w:style>
  <w:style w:type="table" w:styleId="Grilledutableau">
    <w:name w:val="Table Grid"/>
    <w:aliases w:val="textes"/>
    <w:basedOn w:val="TableauNormal"/>
    <w:locked/>
    <w:rsid w:val="004F778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1E7B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B9C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locked/>
    <w:rsid w:val="00FD261B"/>
    <w:rPr>
      <w:color w:val="808080"/>
    </w:rPr>
  </w:style>
  <w:style w:type="character" w:customStyle="1" w:styleId="Titre1Car">
    <w:name w:val="Titre 1 Car"/>
    <w:basedOn w:val="Policepardfaut"/>
    <w:link w:val="Titre1"/>
    <w:rsid w:val="000A6344"/>
    <w:rPr>
      <w:rFonts w:ascii="Arial" w:hAnsi="Arial"/>
      <w:b/>
      <w:kern w:val="32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11337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337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6F07DA"/>
    <w:rPr>
      <w:color w:val="800080" w:themeColor="followedHyperlink"/>
      <w:u w:val="single"/>
    </w:rPr>
  </w:style>
  <w:style w:type="paragraph" w:customStyle="1" w:styleId="Style1">
    <w:name w:val="Style1"/>
    <w:basedOn w:val="Normal"/>
    <w:link w:val="Style1Car"/>
    <w:qFormat/>
    <w:rsid w:val="002D66B5"/>
    <w:pPr>
      <w:shd w:val="pct15" w:color="auto" w:fill="FFFFFF" w:themeFill="background1"/>
      <w:spacing w:before="120"/>
    </w:pPr>
    <w:rPr>
      <w:color w:val="000000" w:themeColor="text1"/>
      <w:sz w:val="24"/>
    </w:rPr>
  </w:style>
  <w:style w:type="character" w:customStyle="1" w:styleId="Style1Car">
    <w:name w:val="Style1 Car"/>
    <w:basedOn w:val="Policepardfaut"/>
    <w:link w:val="Style1"/>
    <w:rsid w:val="002D66B5"/>
    <w:rPr>
      <w:rFonts w:ascii="Arial" w:hAnsi="Arial"/>
      <w:color w:val="000000" w:themeColor="text1"/>
      <w:shd w:val="pct15" w:color="auto" w:fill="FFFFFF" w:themeFill="background1"/>
      <w:lang w:val="fr-FR" w:eastAsia="fr-FR"/>
    </w:rPr>
  </w:style>
  <w:style w:type="paragraph" w:styleId="Paragraphedeliste">
    <w:name w:val="List Paragraph"/>
    <w:basedOn w:val="Normal"/>
    <w:uiPriority w:val="34"/>
    <w:qFormat/>
    <w:rsid w:val="00C360E2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661CB4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661CB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61CB4"/>
    <w:rPr>
      <w:rFonts w:ascii="Arial" w:hAnsi="Arial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61C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61CB4"/>
    <w:rPr>
      <w:rFonts w:ascii="Arial" w:hAnsi="Arial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r.ch/de/bildung-und-schulen/obligatorische-schule/schulferien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pfr.ch/wp-content/uploads/2022/11/Anleitung_APA_PHFR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b-edu@unifr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fr.ch/formcont/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ignotJ\OneDrive%20-%20EDUETATFR\FOCO\Admin\FCWB_form_portrait_F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C799FBDD6D477DBA8B41334319CA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AE148-9759-4C7B-94AD-DA94F6608584}"/>
      </w:docPartPr>
      <w:docPartBody>
        <w:p w:rsidR="00CF25EB" w:rsidRDefault="00A42817" w:rsidP="00A42817">
          <w:pPr>
            <w:pStyle w:val="2DC799FBDD6D477DBA8B41334319CA18"/>
          </w:pPr>
          <w:r w:rsidRPr="00D7668D">
            <w:rPr>
              <w:rStyle w:val="Textedelespacerserv"/>
              <w:color w:val="000000" w:themeColor="text1"/>
              <w:highlight w:val="lightGray"/>
            </w:rPr>
            <w:t>s’il y a plus de 6 sessions proposées, donner les renseignements en texte libre</w:t>
          </w: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B6C137DC09C4E8E95FE2F294B75B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92C58-102F-456E-A668-3ED3ABDAB32D}"/>
      </w:docPartPr>
      <w:docPartBody>
        <w:p w:rsidR="0058731D" w:rsidRDefault="00950D68" w:rsidP="00950D68">
          <w:pPr>
            <w:pStyle w:val="3B6C137DC09C4E8E95FE2F294B75BEBB5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9AFCDBDF60B847109415B38892548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FCD6D-7077-43A7-8629-2DCB3D19752C}"/>
      </w:docPartPr>
      <w:docPartBody>
        <w:p w:rsidR="0058731D" w:rsidRDefault="00A42817" w:rsidP="00A42817">
          <w:pPr>
            <w:pStyle w:val="9AFCDBDF60B847109415B38892548E09"/>
          </w:pPr>
          <w:r w:rsidRPr="002D66B5">
            <w:rPr>
              <w:highlight w:val="lightGray"/>
            </w:rPr>
            <w:t>Renseigner ici les objectifs</w:t>
          </w:r>
        </w:p>
      </w:docPartBody>
    </w:docPart>
    <w:docPart>
      <w:docPartPr>
        <w:name w:val="74CD0E9505CA45FB926F827AA54E24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58AF2-9829-4A65-8542-DFCA71034A69}"/>
      </w:docPartPr>
      <w:docPartBody>
        <w:p w:rsidR="0058731D" w:rsidRDefault="00A42817" w:rsidP="00A42817">
          <w:pPr>
            <w:pStyle w:val="74CD0E9505CA45FB926F827AA54E24A4"/>
          </w:pPr>
          <w:r w:rsidRPr="00620897">
            <w:rPr>
              <w:sz w:val="22"/>
              <w:szCs w:val="22"/>
              <w:highlight w:val="lightGray"/>
            </w:rPr>
            <w:t>Taper ici les références bibliographiques du cours aux normes APA</w:t>
          </w:r>
        </w:p>
      </w:docPartBody>
    </w:docPart>
    <w:docPart>
      <w:docPartPr>
        <w:name w:val="2631226B103345E38B603D2F5AAF0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D683D8-5E59-4C08-8B72-B99A2FE8DF7E}"/>
      </w:docPartPr>
      <w:docPartBody>
        <w:p w:rsidR="0058731D" w:rsidRDefault="00A42817" w:rsidP="00A42817">
          <w:pPr>
            <w:pStyle w:val="2631226B103345E38B603D2F5AAF0FC4"/>
          </w:pPr>
          <w:r w:rsidRPr="00744C00">
            <w:rPr>
              <w:rStyle w:val="Style1Car"/>
            </w:rPr>
            <w:t>Cliquez pour entrer du texte.</w:t>
          </w:r>
        </w:p>
      </w:docPartBody>
    </w:docPart>
    <w:docPart>
      <w:docPartPr>
        <w:name w:val="51E33EEDAFEB4B13B5585E037AE5C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7943B6-8AFD-49C0-BAD4-091E2F67547C}"/>
      </w:docPartPr>
      <w:docPartBody>
        <w:p w:rsidR="0058731D" w:rsidRDefault="00A42817" w:rsidP="00A42817">
          <w:pPr>
            <w:pStyle w:val="51E33EEDAFEB4B13B5585E037AE5C295"/>
          </w:pPr>
          <w:r w:rsidRPr="00744C00">
            <w:rPr>
              <w:rStyle w:val="Style1Car"/>
            </w:rPr>
            <w:t>Cliquez pour entrer du texte.</w:t>
          </w:r>
        </w:p>
      </w:docPartBody>
    </w:docPart>
    <w:docPart>
      <w:docPartPr>
        <w:name w:val="7831A17B6F9E451496C7EBD8639EF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4F650-3B07-4376-BF3E-8BD45084D6B7}"/>
      </w:docPartPr>
      <w:docPartBody>
        <w:p w:rsidR="0058731D" w:rsidRDefault="00A42817" w:rsidP="00A42817">
          <w:pPr>
            <w:pStyle w:val="7831A17B6F9E451496C7EBD8639EF030"/>
          </w:pPr>
          <w:r>
            <w:rPr>
              <w:rStyle w:val="Style1Car"/>
            </w:rPr>
            <w:t>Nombre d’heures de formation</w:t>
          </w:r>
        </w:p>
      </w:docPartBody>
    </w:docPart>
    <w:docPart>
      <w:docPartPr>
        <w:name w:val="0010910B45AF459E96486A90FAC6D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27C989-9A0F-4338-91C2-78765B1FBFD9}"/>
      </w:docPartPr>
      <w:docPartBody>
        <w:p w:rsidR="0058731D" w:rsidRDefault="00A42817" w:rsidP="00A42817">
          <w:pPr>
            <w:pStyle w:val="0010910B45AF459E96486A90FAC6D523"/>
          </w:pPr>
          <w:r w:rsidRPr="00D7668D">
            <w:rPr>
              <w:rStyle w:val="Style1Car"/>
            </w:rPr>
            <w:t>à préciser</w:t>
          </w:r>
        </w:p>
      </w:docPartBody>
    </w:docPart>
    <w:docPart>
      <w:docPartPr>
        <w:name w:val="F91E622A51DE4210BE1D838423564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3C2015-1DC2-491E-ACA8-6D5399A7B2A7}"/>
      </w:docPartPr>
      <w:docPartBody>
        <w:p w:rsidR="0058731D" w:rsidRDefault="00950D68" w:rsidP="00950D68">
          <w:pPr>
            <w:pStyle w:val="F91E622A51DE4210BE1D8384235644F9"/>
          </w:pPr>
          <w:r>
            <w:rPr>
              <w:rStyle w:val="Textedelespacerserv"/>
            </w:rPr>
            <w:t>à préciser</w:t>
          </w:r>
        </w:p>
      </w:docPartBody>
    </w:docPart>
    <w:docPart>
      <w:docPartPr>
        <w:name w:val="65189CA1B3CA4217BBF29EA845CB1E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2ECECF-7C76-4DE7-BD4A-E56F14C6DA4A}"/>
      </w:docPartPr>
      <w:docPartBody>
        <w:p w:rsidR="0058731D" w:rsidRDefault="00A42817" w:rsidP="00A42817">
          <w:pPr>
            <w:pStyle w:val="65189CA1B3CA4217BBF29EA845CB1ECC"/>
          </w:pPr>
          <w:r w:rsidRPr="005F493D">
            <w:rPr>
              <w:rStyle w:val="Style1Car"/>
            </w:rPr>
            <w:t>à préciser</w:t>
          </w:r>
        </w:p>
      </w:docPartBody>
    </w:docPart>
    <w:docPart>
      <w:docPartPr>
        <w:name w:val="F63D6434C79C42658A9E0C672F7B5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A7316F-E316-4E5C-B638-2AA75CE742A3}"/>
      </w:docPartPr>
      <w:docPartBody>
        <w:p w:rsidR="004339CA" w:rsidRDefault="00A42817" w:rsidP="00A42817">
          <w:pPr>
            <w:pStyle w:val="F63D6434C79C42658A9E0C672F7B562C1"/>
          </w:pPr>
          <w:r w:rsidRPr="00D346FA">
            <w:rPr>
              <w:rStyle w:val="Style1Car"/>
            </w:rPr>
            <w:t>Cliquez pour entrer une date</w:t>
          </w:r>
        </w:p>
      </w:docPartBody>
    </w:docPart>
    <w:docPart>
      <w:docPartPr>
        <w:name w:val="0233B36093CB4D0ABFE790E475138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71504-0B61-4A0A-AF9C-1BD4707E597A}"/>
      </w:docPartPr>
      <w:docPartBody>
        <w:p w:rsidR="004339CA" w:rsidRDefault="00A42817" w:rsidP="00A42817">
          <w:pPr>
            <w:pStyle w:val="0233B36093CB4D0ABFE790E47513890C1"/>
          </w:pPr>
          <w:r w:rsidRPr="00D346FA">
            <w:rPr>
              <w:rStyle w:val="Style1Car"/>
            </w:rPr>
            <w:t>heure début</w:t>
          </w:r>
        </w:p>
      </w:docPartBody>
    </w:docPart>
    <w:docPart>
      <w:docPartPr>
        <w:name w:val="D2733ED9A20D4B7EBA3C3A2EBE70C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78DF5-BA4E-4CF5-8C80-EF011BF6D5D7}"/>
      </w:docPartPr>
      <w:docPartBody>
        <w:p w:rsidR="004339CA" w:rsidRDefault="00A42817" w:rsidP="00A42817">
          <w:pPr>
            <w:pStyle w:val="D2733ED9A20D4B7EBA3C3A2EBE70C11A1"/>
          </w:pPr>
          <w:r w:rsidRPr="00D346FA">
            <w:rPr>
              <w:rStyle w:val="Style1Car"/>
            </w:rPr>
            <w:t>heure fin</w:t>
          </w:r>
        </w:p>
      </w:docPartBody>
    </w:docPart>
    <w:docPart>
      <w:docPartPr>
        <w:name w:val="3B88BA3F57F44C6C8EEBAB2D113A0A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0C31D-F0D0-46B0-AA0C-1FCB9906878E}"/>
      </w:docPartPr>
      <w:docPartBody>
        <w:p w:rsidR="004339CA" w:rsidRDefault="00A42817" w:rsidP="00A42817">
          <w:pPr>
            <w:pStyle w:val="3B88BA3F57F44C6C8EEBAB2D113A0A181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B7BE0DF0719B4B40AB243EF2B0E269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96DE8-D66F-45AC-87F2-FCC565E0CC7A}"/>
      </w:docPartPr>
      <w:docPartBody>
        <w:p w:rsidR="00357A3E" w:rsidRDefault="00A42817" w:rsidP="00A42817">
          <w:pPr>
            <w:pStyle w:val="B7BE0DF0719B4B40AB243EF2B0E269531"/>
          </w:pPr>
          <w:r w:rsidRPr="00D96785">
            <w:rPr>
              <w:rStyle w:val="Style1Car"/>
            </w:rPr>
            <w:t>Klicken, um auszuwählen</w:t>
          </w:r>
        </w:p>
      </w:docPartBody>
    </w:docPart>
    <w:docPart>
      <w:docPartPr>
        <w:name w:val="3868BD9A597F4C649C680F5A3E6C6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35E4C-EF70-400A-B7C6-E2281A0019CB}"/>
      </w:docPartPr>
      <w:docPartBody>
        <w:p w:rsidR="00357A3E" w:rsidRDefault="00A42817" w:rsidP="00A42817">
          <w:pPr>
            <w:pStyle w:val="3868BD9A597F4C649C680F5A3E6C6B2E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B242C385ACCD4DE89C1FF9F1D9FB2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E4D9A-5264-4E32-B24C-6E619C97908C}"/>
      </w:docPartPr>
      <w:docPartBody>
        <w:p w:rsidR="00357A3E" w:rsidRDefault="00A42817" w:rsidP="00A42817">
          <w:pPr>
            <w:pStyle w:val="B242C385ACCD4DE89C1FF9F1D9FB20EF"/>
          </w:pPr>
          <w:r w:rsidRPr="00D346FA">
            <w:rPr>
              <w:rStyle w:val="Style1Car"/>
              <w:rFonts w:eastAsiaTheme="minorEastAsia"/>
            </w:rPr>
            <w:t>heure fin</w:t>
          </w:r>
        </w:p>
      </w:docPartBody>
    </w:docPart>
    <w:docPart>
      <w:docPartPr>
        <w:name w:val="CDC9A5C19E544BBA8EF3A66A580438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9915C-D6EC-4906-B9CF-71E2B923E3DB}"/>
      </w:docPartPr>
      <w:docPartBody>
        <w:p w:rsidR="00357A3E" w:rsidRDefault="00A42817" w:rsidP="00A42817">
          <w:pPr>
            <w:pStyle w:val="CDC9A5C19E544BBA8EF3A66A58043839"/>
          </w:pPr>
          <w:r w:rsidRPr="00D346FA">
            <w:rPr>
              <w:rStyle w:val="Style1Car"/>
              <w:rFonts w:eastAsiaTheme="minorEastAsia"/>
            </w:rPr>
            <w:t>Cliquez pour entrer une date</w:t>
          </w:r>
        </w:p>
      </w:docPartBody>
    </w:docPart>
    <w:docPart>
      <w:docPartPr>
        <w:name w:val="457C04699C3846C783D0BF57A5FB0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F81AB-2A28-4E7A-9558-787780CDBBFF}"/>
      </w:docPartPr>
      <w:docPartBody>
        <w:p w:rsidR="00357A3E" w:rsidRDefault="00A42817" w:rsidP="00A42817">
          <w:pPr>
            <w:pStyle w:val="457C04699C3846C783D0BF57A5FB0F27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CCD0B273160348F28A01DBA0A21258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6BAE9-603E-4B82-BC18-B5542F2690AF}"/>
      </w:docPartPr>
      <w:docPartBody>
        <w:p w:rsidR="00357A3E" w:rsidRDefault="00A42817" w:rsidP="00A42817">
          <w:pPr>
            <w:pStyle w:val="CCD0B273160348F28A01DBA0A21258C3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3EFFF038682041C79A4969C5BEC8E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9775F-A18C-46EE-9BC5-031340150768}"/>
      </w:docPartPr>
      <w:docPartBody>
        <w:p w:rsidR="00357A3E" w:rsidRDefault="00A42817" w:rsidP="00A42817">
          <w:pPr>
            <w:pStyle w:val="3EFFF038682041C79A4969C5BEC8EF2B"/>
          </w:pPr>
          <w:r w:rsidRPr="00D346FA">
            <w:rPr>
              <w:rStyle w:val="Style1Car"/>
              <w:rFonts w:eastAsiaTheme="minorEastAsia"/>
            </w:rPr>
            <w:t>heure fin</w:t>
          </w:r>
        </w:p>
      </w:docPartBody>
    </w:docPart>
    <w:docPart>
      <w:docPartPr>
        <w:name w:val="263E982D7D7F44829241AEA26547C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C14449-0284-4121-9704-800F42AAF424}"/>
      </w:docPartPr>
      <w:docPartBody>
        <w:p w:rsidR="00357A3E" w:rsidRDefault="00A42817" w:rsidP="00A42817">
          <w:pPr>
            <w:pStyle w:val="263E982D7D7F44829241AEA26547C405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EC91A9C64982418CB1A3AF8A407AF5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41DBAE-04AF-40F0-8B1A-250C4E13D92B}"/>
      </w:docPartPr>
      <w:docPartBody>
        <w:p w:rsidR="00357A3E" w:rsidRDefault="00A42817" w:rsidP="00A42817">
          <w:pPr>
            <w:pStyle w:val="EC91A9C64982418CB1A3AF8A407AF5CA"/>
          </w:pPr>
          <w:r w:rsidRPr="00D346FA">
            <w:rPr>
              <w:rStyle w:val="Style1Car"/>
              <w:rFonts w:eastAsiaTheme="minorEastAsia"/>
            </w:rPr>
            <w:t>heure fin</w:t>
          </w:r>
        </w:p>
      </w:docPartBody>
    </w:docPart>
    <w:docPart>
      <w:docPartPr>
        <w:name w:val="6BAFED9D5F6F4132BB344E99C7C95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F35E4-7D55-4298-BD5B-12A9E588A935}"/>
      </w:docPartPr>
      <w:docPartBody>
        <w:p w:rsidR="00357A3E" w:rsidRDefault="00A42817" w:rsidP="00A42817">
          <w:pPr>
            <w:pStyle w:val="6BAFED9D5F6F4132BB344E99C7C957A4"/>
          </w:pPr>
          <w:r w:rsidRPr="00D346FA">
            <w:rPr>
              <w:rStyle w:val="Style1Car"/>
              <w:rFonts w:eastAsiaTheme="minorEastAsia"/>
            </w:rPr>
            <w:t>Cliquez pour entrer une date</w:t>
          </w:r>
        </w:p>
      </w:docPartBody>
    </w:docPart>
    <w:docPart>
      <w:docPartPr>
        <w:name w:val="91E38784EFCA47EBAC22C102F247C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43786-5793-4D77-BF06-658AE5BCCAB3}"/>
      </w:docPartPr>
      <w:docPartBody>
        <w:p w:rsidR="00357A3E" w:rsidRDefault="00A42817" w:rsidP="00A42817">
          <w:pPr>
            <w:pStyle w:val="91E38784EFCA47EBAC22C102F247C34A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25F7C7E1546C41489B91A88A957D6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6DFBC-BF60-4BCE-9E6B-C3A5D602B701}"/>
      </w:docPartPr>
      <w:docPartBody>
        <w:p w:rsidR="00357A3E" w:rsidRDefault="00A42817" w:rsidP="00A42817">
          <w:pPr>
            <w:pStyle w:val="25F7C7E1546C41489B91A88A957D6A05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D4660AA5490745FD8D6AB3E288CFD0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36CF7-1C91-4C12-B1F6-53C2108C4363}"/>
      </w:docPartPr>
      <w:docPartBody>
        <w:p w:rsidR="00357A3E" w:rsidRDefault="00A42817" w:rsidP="00A42817">
          <w:pPr>
            <w:pStyle w:val="D4660AA5490745FD8D6AB3E288CFD0F2"/>
          </w:pPr>
          <w:r w:rsidRPr="00D346FA">
            <w:rPr>
              <w:rStyle w:val="Style1Car"/>
              <w:rFonts w:eastAsiaTheme="minorEastAsia"/>
            </w:rPr>
            <w:t>heure fin</w:t>
          </w:r>
        </w:p>
      </w:docPartBody>
    </w:docPart>
    <w:docPart>
      <w:docPartPr>
        <w:name w:val="D8A7C0513D704C0297F684F974BEE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64B6D-8036-4BE3-A3CA-C2D34F3BC695}"/>
      </w:docPartPr>
      <w:docPartBody>
        <w:p w:rsidR="00357A3E" w:rsidRDefault="00A42817" w:rsidP="00A42817">
          <w:pPr>
            <w:pStyle w:val="D8A7C0513D704C0297F684F974BEEB85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4DFF8C75503E46FF8B1AD5F2D56ACF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E293EC-A6D7-4211-9D61-C644848682D3}"/>
      </w:docPartPr>
      <w:docPartBody>
        <w:p w:rsidR="00357A3E" w:rsidRDefault="00A42817" w:rsidP="00A42817">
          <w:pPr>
            <w:pStyle w:val="4DFF8C75503E46FF8B1AD5F2D56ACFD9"/>
          </w:pPr>
          <w:r w:rsidRPr="00D346FA">
            <w:rPr>
              <w:rStyle w:val="Style1Car"/>
              <w:rFonts w:eastAsiaTheme="minorEastAsia"/>
            </w:rPr>
            <w:t>heure fin</w:t>
          </w:r>
        </w:p>
      </w:docPartBody>
    </w:docPart>
    <w:docPart>
      <w:docPartPr>
        <w:name w:val="7757D91AD210467EA5EC324258C70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21234E-6499-4FB9-BC4A-070029E12DAD}"/>
      </w:docPartPr>
      <w:docPartBody>
        <w:p w:rsidR="00357A3E" w:rsidRDefault="00A42817" w:rsidP="00A42817">
          <w:pPr>
            <w:pStyle w:val="7757D91AD210467EA5EC324258C70306"/>
          </w:pPr>
          <w:r w:rsidRPr="00D346FA">
            <w:rPr>
              <w:rStyle w:val="Style1Car"/>
              <w:rFonts w:eastAsiaTheme="minorEastAsia"/>
            </w:rPr>
            <w:t>Cliquez pour entrer une date</w:t>
          </w:r>
        </w:p>
      </w:docPartBody>
    </w:docPart>
    <w:docPart>
      <w:docPartPr>
        <w:name w:val="759CFF2C59E043408409FB44559A2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1480F-9796-4EE0-8ED1-796842D35318}"/>
      </w:docPartPr>
      <w:docPartBody>
        <w:p w:rsidR="00357A3E" w:rsidRDefault="00A42817" w:rsidP="00A42817">
          <w:pPr>
            <w:pStyle w:val="759CFF2C59E043408409FB44559A2630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AE3BD44DEEE54B0298DEA0813506B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35439E-5304-4C78-88B8-D297246427A7}"/>
      </w:docPartPr>
      <w:docPartBody>
        <w:p w:rsidR="00357A3E" w:rsidRDefault="00A42817" w:rsidP="00A42817">
          <w:pPr>
            <w:pStyle w:val="AE3BD44DEEE54B0298DEA0813506B83A"/>
          </w:pPr>
          <w:r w:rsidRPr="00D346FA">
            <w:rPr>
              <w:rStyle w:val="Style1Car"/>
              <w:rFonts w:eastAsiaTheme="minorEastAsia"/>
            </w:rPr>
            <w:t>heure fin</w:t>
          </w:r>
        </w:p>
      </w:docPartBody>
    </w:docPart>
    <w:docPart>
      <w:docPartPr>
        <w:name w:val="8235430D935F403A830F13CC772C9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F275C-6A78-4F3A-9C52-828B2322A836}"/>
      </w:docPartPr>
      <w:docPartBody>
        <w:p w:rsidR="00357A3E" w:rsidRDefault="00A42817" w:rsidP="00A42817">
          <w:pPr>
            <w:pStyle w:val="8235430D935F403A830F13CC772C9CDB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B98A5282E3504F799C7683A3E281D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5619E-948A-485A-A489-FE9B8B034F2E}"/>
      </w:docPartPr>
      <w:docPartBody>
        <w:p w:rsidR="00357A3E" w:rsidRDefault="00A42817" w:rsidP="00A42817">
          <w:pPr>
            <w:pStyle w:val="B98A5282E3504F799C7683A3E281D4C6"/>
          </w:pPr>
          <w:r w:rsidRPr="00D346FA">
            <w:rPr>
              <w:rStyle w:val="Style1Car"/>
              <w:rFonts w:eastAsiaTheme="minorEastAsia"/>
            </w:rPr>
            <w:t>heure fin</w:t>
          </w:r>
        </w:p>
      </w:docPartBody>
    </w:docPart>
    <w:docPart>
      <w:docPartPr>
        <w:name w:val="1B8169B3F2F24BC78C95F39B51E55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8A63B-04A4-4EAA-A97C-2253B955E98F}"/>
      </w:docPartPr>
      <w:docPartBody>
        <w:p w:rsidR="00357A3E" w:rsidRDefault="00A42817" w:rsidP="00A42817">
          <w:pPr>
            <w:pStyle w:val="1B8169B3F2F24BC78C95F39B51E55AAE"/>
          </w:pPr>
          <w:r w:rsidRPr="00D346FA">
            <w:rPr>
              <w:rStyle w:val="Style1Car"/>
              <w:rFonts w:eastAsiaTheme="minorEastAsia"/>
            </w:rPr>
            <w:t>Cliquez pour entrer une date</w:t>
          </w:r>
        </w:p>
      </w:docPartBody>
    </w:docPart>
    <w:docPart>
      <w:docPartPr>
        <w:name w:val="EFD621C02C20425D979920E55524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C8D23-5A4C-4592-81E1-83F6B69A5D8B}"/>
      </w:docPartPr>
      <w:docPartBody>
        <w:p w:rsidR="00357A3E" w:rsidRDefault="00A42817" w:rsidP="00A42817">
          <w:pPr>
            <w:pStyle w:val="EFD621C02C20425D979920E55524FF45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5F58EA82A31444F0AD11494EC8541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F4709-F9F5-4EDD-B614-DB7ECD335B4C}"/>
      </w:docPartPr>
      <w:docPartBody>
        <w:p w:rsidR="00357A3E" w:rsidRDefault="00A42817" w:rsidP="00A42817">
          <w:pPr>
            <w:pStyle w:val="5F58EA82A31444F0AD11494EC8541A89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AE0F1D753141430C8A2D8A8683C89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82787-578B-4455-88B1-511869E1B1F8}"/>
      </w:docPartPr>
      <w:docPartBody>
        <w:p w:rsidR="00357A3E" w:rsidRDefault="00A42817" w:rsidP="00A42817">
          <w:pPr>
            <w:pStyle w:val="AE0F1D753141430C8A2D8A8683C8905E"/>
          </w:pPr>
          <w:r w:rsidRPr="00D346FA">
            <w:rPr>
              <w:rStyle w:val="Style1Car"/>
              <w:rFonts w:eastAsiaTheme="minorEastAsia"/>
            </w:rPr>
            <w:t>heure fin</w:t>
          </w:r>
        </w:p>
      </w:docPartBody>
    </w:docPart>
    <w:docPart>
      <w:docPartPr>
        <w:name w:val="C5779A3627B54FE78803E52B087E7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F6B79-5ABE-4317-B21A-E072D0D9FCF0}"/>
      </w:docPartPr>
      <w:docPartBody>
        <w:p w:rsidR="00357A3E" w:rsidRDefault="00A42817" w:rsidP="00A42817">
          <w:pPr>
            <w:pStyle w:val="C5779A3627B54FE78803E52B087E7A0B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43CEB854CFFA404A8FAD6F9F209AC3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199B6-A120-4656-8715-7E75181DF3F8}"/>
      </w:docPartPr>
      <w:docPartBody>
        <w:p w:rsidR="00357A3E" w:rsidRDefault="00A42817" w:rsidP="00A42817">
          <w:pPr>
            <w:pStyle w:val="43CEB854CFFA404A8FAD6F9F209AC305"/>
          </w:pPr>
          <w:r w:rsidRPr="00D346FA">
            <w:rPr>
              <w:rStyle w:val="Style1Car"/>
              <w:rFonts w:eastAsiaTheme="minorEastAsia"/>
            </w:rPr>
            <w:t>heure fin</w:t>
          </w:r>
        </w:p>
      </w:docPartBody>
    </w:docPart>
    <w:docPart>
      <w:docPartPr>
        <w:name w:val="C809EAD644B6483D81A0E374ECDA3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044DD-0A5B-4264-B13F-55A4A7CAF97C}"/>
      </w:docPartPr>
      <w:docPartBody>
        <w:p w:rsidR="00357A3E" w:rsidRDefault="00A42817" w:rsidP="00A42817">
          <w:pPr>
            <w:pStyle w:val="C809EAD644B6483D81A0E374ECDA38C7"/>
          </w:pPr>
          <w:r w:rsidRPr="00D346FA">
            <w:rPr>
              <w:rStyle w:val="Style1Car"/>
              <w:rFonts w:eastAsiaTheme="minorEastAsia"/>
            </w:rPr>
            <w:t>Cliquez pour entrer une date</w:t>
          </w:r>
        </w:p>
      </w:docPartBody>
    </w:docPart>
    <w:docPart>
      <w:docPartPr>
        <w:name w:val="3E22B01A4FC742FABADD126E459672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5C417-74FA-48CF-AC13-098A90DDE082}"/>
      </w:docPartPr>
      <w:docPartBody>
        <w:p w:rsidR="00357A3E" w:rsidRDefault="00A42817" w:rsidP="00A42817">
          <w:pPr>
            <w:pStyle w:val="3E22B01A4FC742FABADD126E4596725C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6E90BD98AAFD4CE28086C917FE199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A0A44A-0D1E-4E11-9D85-DE7E30D406FA}"/>
      </w:docPartPr>
      <w:docPartBody>
        <w:p w:rsidR="00357A3E" w:rsidRDefault="00A42817" w:rsidP="00A42817">
          <w:pPr>
            <w:pStyle w:val="6E90BD98AAFD4CE28086C917FE19977E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D3DC84EA8A01459E9E7CE0A58E092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1EE21-FD3D-414C-A7D3-0E604C92B197}"/>
      </w:docPartPr>
      <w:docPartBody>
        <w:p w:rsidR="00357A3E" w:rsidRDefault="00A42817" w:rsidP="00A42817">
          <w:pPr>
            <w:pStyle w:val="D3DC84EA8A01459E9E7CE0A58E092FEB"/>
          </w:pPr>
          <w:r w:rsidRPr="00D346FA">
            <w:rPr>
              <w:rStyle w:val="Style1Car"/>
              <w:rFonts w:eastAsiaTheme="minorEastAsia"/>
            </w:rPr>
            <w:t>heure fin</w:t>
          </w:r>
        </w:p>
      </w:docPartBody>
    </w:docPart>
    <w:docPart>
      <w:docPartPr>
        <w:name w:val="23E2E8C74A2C499EBC72506E934EF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CBB9A-FBF6-4AC5-A311-1D4FE2228EE0}"/>
      </w:docPartPr>
      <w:docPartBody>
        <w:p w:rsidR="00357A3E" w:rsidRDefault="00A42817" w:rsidP="00A42817">
          <w:pPr>
            <w:pStyle w:val="23E2E8C74A2C499EBC72506E934EF984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153C5D266C5B4D6AABE610F0AA625B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82E8E-EFE9-4908-83E2-94EEDFF4051F}"/>
      </w:docPartPr>
      <w:docPartBody>
        <w:p w:rsidR="00357A3E" w:rsidRDefault="00A42817" w:rsidP="00A42817">
          <w:pPr>
            <w:pStyle w:val="153C5D266C5B4D6AABE610F0AA625B0A"/>
          </w:pPr>
          <w:r w:rsidRPr="00D346FA">
            <w:rPr>
              <w:rStyle w:val="Style1Car"/>
              <w:rFonts w:eastAsiaTheme="minorEastAsia"/>
            </w:rPr>
            <w:t>heure fin</w:t>
          </w:r>
        </w:p>
      </w:docPartBody>
    </w:docPart>
    <w:docPart>
      <w:docPartPr>
        <w:name w:val="EAC8677194F34B828D762D1BE23BF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612F62-D825-4A61-AAC9-F1AC444E6F21}"/>
      </w:docPartPr>
      <w:docPartBody>
        <w:p w:rsidR="00357A3E" w:rsidRDefault="00A42817" w:rsidP="00A42817">
          <w:pPr>
            <w:pStyle w:val="EAC8677194F34B828D762D1BE23BFB58"/>
          </w:pPr>
          <w:r w:rsidRPr="005F493D">
            <w:rPr>
              <w:rStyle w:val="Style1Car"/>
              <w:rFonts w:eastAsiaTheme="minorEastAsia"/>
            </w:rPr>
            <w:t>à préciser</w:t>
          </w:r>
        </w:p>
      </w:docPartBody>
    </w:docPart>
    <w:docPart>
      <w:docPartPr>
        <w:name w:val="E11CD4F0B8734CFA94DFDEC9CBB9C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A45D7-AE06-4D33-960F-21DF554C7296}"/>
      </w:docPartPr>
      <w:docPartBody>
        <w:p w:rsidR="00357A3E" w:rsidRDefault="00A42817" w:rsidP="00A42817">
          <w:pPr>
            <w:pStyle w:val="E11CD4F0B8734CFA94DFDEC9CBB9C02A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E69579C30E6E4BEB8C30720852EB67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FF6E7-4157-4D90-8DF5-76C4568C296D}"/>
      </w:docPartPr>
      <w:docPartBody>
        <w:p w:rsidR="00357A3E" w:rsidRDefault="00A42817" w:rsidP="00A42817">
          <w:pPr>
            <w:pStyle w:val="E69579C30E6E4BEB8C30720852EB67B7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9E9497780F744F8EA5E49095A8AEC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0ABAC4-9348-4E6F-A368-C46425CD02AF}"/>
      </w:docPartPr>
      <w:docPartBody>
        <w:p w:rsidR="00357A3E" w:rsidRDefault="00A42817" w:rsidP="00A42817">
          <w:pPr>
            <w:pStyle w:val="9E9497780F744F8EA5E49095A8AEC7DA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C262278A610C4F61BCE5FFE9676383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E1C1-3C31-49FA-97BF-A21D828EFF5A}"/>
      </w:docPartPr>
      <w:docPartBody>
        <w:p w:rsidR="00357A3E" w:rsidRDefault="00A42817" w:rsidP="00A42817">
          <w:pPr>
            <w:pStyle w:val="C262278A610C4F61BCE5FFE967638324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1CC24702814C455098CF7AEF62BDF1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6DFC4-15A5-45A7-BFAC-5A97D88242ED}"/>
      </w:docPartPr>
      <w:docPartBody>
        <w:p w:rsidR="00357A3E" w:rsidRDefault="00A42817" w:rsidP="00A42817">
          <w:pPr>
            <w:pStyle w:val="1CC24702814C455098CF7AEF62BDF11B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2D7C285CE6EF48E0867EB6A4E68C7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EAF2F1-5653-4B5C-AE65-1EC133212FAC}"/>
      </w:docPartPr>
      <w:docPartBody>
        <w:p w:rsidR="00357A3E" w:rsidRDefault="00A42817" w:rsidP="00A42817">
          <w:pPr>
            <w:pStyle w:val="2D7C285CE6EF48E0867EB6A4E68C739D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6B81E9F7E842411695C3BCAE3ED50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25E7EE-24D7-494D-A199-49EA0A4B0412}"/>
      </w:docPartPr>
      <w:docPartBody>
        <w:p w:rsidR="00357A3E" w:rsidRDefault="00A42817" w:rsidP="00A42817">
          <w:pPr>
            <w:pStyle w:val="6B81E9F7E842411695C3BCAE3ED5057F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96732C4A150C4491A37B11511729F9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BED72F-0022-4243-B608-AB5B54929E4E}"/>
      </w:docPartPr>
      <w:docPartBody>
        <w:p w:rsidR="00357A3E" w:rsidRDefault="00A42817" w:rsidP="00A42817">
          <w:pPr>
            <w:pStyle w:val="96732C4A150C4491A37B11511729F981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2E05C2DE3D8747F9AA1F13B826385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15C46A-5585-4CA0-9027-05531286229A}"/>
      </w:docPartPr>
      <w:docPartBody>
        <w:p w:rsidR="00357A3E" w:rsidRDefault="00A42817" w:rsidP="00A42817">
          <w:pPr>
            <w:pStyle w:val="2E05C2DE3D8747F9AA1F13B826385EE1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5CD0B63DAF4A4276BBD00245B8AE5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355CF-46B3-4A58-945F-EB9C4D33C903}"/>
      </w:docPartPr>
      <w:docPartBody>
        <w:p w:rsidR="00357A3E" w:rsidRDefault="00A42817" w:rsidP="00A42817">
          <w:pPr>
            <w:pStyle w:val="5CD0B63DAF4A4276BBD00245B8AE5855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CAD7BD7415274E2186163C299A051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3DAD6-D80E-4762-B6E4-2105753921CE}"/>
      </w:docPartPr>
      <w:docPartBody>
        <w:p w:rsidR="00357A3E" w:rsidRDefault="00A42817" w:rsidP="00A42817">
          <w:pPr>
            <w:pStyle w:val="CAD7BD7415274E2186163C299A051504"/>
          </w:pPr>
          <w:r w:rsidRPr="001C5AD1">
            <w:rPr>
              <w:rStyle w:val="Style1Car"/>
              <w:rFonts w:eastAsiaTheme="minorEastAsia"/>
            </w:rPr>
            <w:t>Klicken Sie hier, um eine Qualifikation auszuwählen</w:t>
          </w:r>
        </w:p>
      </w:docPartBody>
    </w:docPart>
    <w:docPart>
      <w:docPartPr>
        <w:name w:val="DAF66133DC6E461CB2FAAF5603C0A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56E2E-7B31-4DA7-B4B4-58364585F98B}"/>
      </w:docPartPr>
      <w:docPartBody>
        <w:p w:rsidR="00357A3E" w:rsidRDefault="00A42817" w:rsidP="00A42817">
          <w:pPr>
            <w:pStyle w:val="DAF66133DC6E461CB2FAAF5603C0A603"/>
          </w:pPr>
          <w:r w:rsidRPr="009006B5">
            <w:rPr>
              <w:rStyle w:val="Textedelespacerserv"/>
              <w:color w:val="000000" w:themeColor="text1"/>
              <w:highlight w:val="lightGray"/>
              <w:lang w:val="de-CH"/>
            </w:rPr>
            <w:t>à préciser en heures</w:t>
          </w:r>
        </w:p>
      </w:docPartBody>
    </w:docPart>
    <w:docPart>
      <w:docPartPr>
        <w:name w:val="4074BA6AC0AA4E48B429D8135F0023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4EC33-A353-4C4B-9E73-8B89A2D68378}"/>
      </w:docPartPr>
      <w:docPartBody>
        <w:p w:rsidR="00357A3E" w:rsidRDefault="00A42817" w:rsidP="00A42817">
          <w:pPr>
            <w:pStyle w:val="4074BA6AC0AA4E48B429D8135F0023FC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6C60B8394ABE4D11AF15E5F2E66F6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EBB2B-0C0F-4C57-B66C-42ECF012672D}"/>
      </w:docPartPr>
      <w:docPartBody>
        <w:p w:rsidR="00357A3E" w:rsidRDefault="00A42817" w:rsidP="00A42817">
          <w:pPr>
            <w:pStyle w:val="6C60B8394ABE4D11AF15E5F2E66F6DD7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5855E3E424BB43F89A172763A320A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69E7FD-3424-48C8-9B7B-EFD552997447}"/>
      </w:docPartPr>
      <w:docPartBody>
        <w:p w:rsidR="00357A3E" w:rsidRDefault="00A42817" w:rsidP="00A42817">
          <w:pPr>
            <w:pStyle w:val="5855E3E424BB43F89A172763A320AABE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3F6F241ABE06479C88DF1A9D06E95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BDDA3-0F0F-41C3-877C-76FA8C2CCC2D}"/>
      </w:docPartPr>
      <w:docPartBody>
        <w:p w:rsidR="00357A3E" w:rsidRDefault="00A42817" w:rsidP="00A42817">
          <w:pPr>
            <w:pStyle w:val="3F6F241ABE06479C88DF1A9D06E95E0E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644A8606E9DD46D08550EEE9310F1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02C04-5C1F-4BC5-8B45-39E9D42ABC79}"/>
      </w:docPartPr>
      <w:docPartBody>
        <w:p w:rsidR="00357A3E" w:rsidRDefault="00A42817" w:rsidP="00A42817">
          <w:pPr>
            <w:pStyle w:val="644A8606E9DD46D08550EEE9310F157D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97A5A23B576041AA93F5030A544B6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098B6-B7F6-4202-A94A-622B4E35273E}"/>
      </w:docPartPr>
      <w:docPartBody>
        <w:p w:rsidR="00357A3E" w:rsidRDefault="00A42817" w:rsidP="00A42817">
          <w:pPr>
            <w:pStyle w:val="97A5A23B576041AA93F5030A544B6359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E44442747C4C45079EF9123C7C593B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1556F-DEF6-4AAE-BDF5-D72F4D52FCFF}"/>
      </w:docPartPr>
      <w:docPartBody>
        <w:p w:rsidR="00357A3E" w:rsidRDefault="00A42817" w:rsidP="00A42817">
          <w:pPr>
            <w:pStyle w:val="E44442747C4C45079EF9123C7C593BF9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48C81079BC264D1B8C325DD1E0504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5FC71-AFA4-46CB-A7B4-46FEACE22BE7}"/>
      </w:docPartPr>
      <w:docPartBody>
        <w:p w:rsidR="00357A3E" w:rsidRDefault="00A42817" w:rsidP="00A42817">
          <w:pPr>
            <w:pStyle w:val="48C81079BC264D1B8C325DD1E0504E55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C45BF574828D4674AD8D54D6EADC8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AB630-E1C8-4FFF-B14D-0A8582751007}"/>
      </w:docPartPr>
      <w:docPartBody>
        <w:p w:rsidR="00357A3E" w:rsidRDefault="00A42817" w:rsidP="00A42817">
          <w:pPr>
            <w:pStyle w:val="C45BF574828D4674AD8D54D6EADC8CBD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A5827693F5B2427CB52B6256D527D4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6B262F-257F-4E9A-8C93-E885ED961B75}"/>
      </w:docPartPr>
      <w:docPartBody>
        <w:p w:rsidR="00357A3E" w:rsidRDefault="00A42817" w:rsidP="00A42817">
          <w:pPr>
            <w:pStyle w:val="A5827693F5B2427CB52B6256D527D454"/>
          </w:pPr>
          <w:r w:rsidRPr="005F493D">
            <w:rPr>
              <w:rStyle w:val="Textedelespacerserv"/>
              <w:color w:val="000000" w:themeColor="text1"/>
              <w:highlight w:val="lightGray"/>
            </w:rPr>
            <w:t>à préciser</w:t>
          </w:r>
        </w:p>
      </w:docPartBody>
    </w:docPart>
    <w:docPart>
      <w:docPartPr>
        <w:name w:val="6C15AE7B597241E99B791554510C7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29611-9447-47EE-A027-56ADF6E5517F}"/>
      </w:docPartPr>
      <w:docPartBody>
        <w:p w:rsidR="00357A3E" w:rsidRDefault="00A42817" w:rsidP="00A42817">
          <w:pPr>
            <w:pStyle w:val="6C15AE7B597241E99B791554510C7273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BB516672C1A94075999852C8EB615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CB1E9-8C35-49CB-AC6A-2F61D23D9066}"/>
      </w:docPartPr>
      <w:docPartBody>
        <w:p w:rsidR="00357A3E" w:rsidRDefault="00A42817" w:rsidP="00A42817">
          <w:pPr>
            <w:pStyle w:val="BB516672C1A94075999852C8EB6159A3"/>
          </w:pPr>
          <w:r w:rsidRPr="001C5AD1">
            <w:rPr>
              <w:rStyle w:val="Style1Car"/>
              <w:rFonts w:eastAsiaTheme="minorEastAsia"/>
            </w:rPr>
            <w:t>Klicken Sie hier, um eine Qualifikation auszuwählen</w:t>
          </w:r>
        </w:p>
      </w:docPartBody>
    </w:docPart>
    <w:docPart>
      <w:docPartPr>
        <w:name w:val="48C852DF4B2A4179AFFE76B70E428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F9247-C0DC-4B7E-8B0D-FFC10F38BC7D}"/>
      </w:docPartPr>
      <w:docPartBody>
        <w:p w:rsidR="00357A3E" w:rsidRDefault="00A42817" w:rsidP="00A42817">
          <w:pPr>
            <w:pStyle w:val="48C852DF4B2A4179AFFE76B70E428726"/>
          </w:pPr>
          <w:r w:rsidRPr="009006B5">
            <w:rPr>
              <w:rStyle w:val="Textedelespacerserv"/>
              <w:color w:val="000000" w:themeColor="text1"/>
              <w:highlight w:val="lightGray"/>
              <w:lang w:val="de-CH"/>
            </w:rPr>
            <w:t>à préciser en heures</w:t>
          </w:r>
        </w:p>
      </w:docPartBody>
    </w:docPart>
    <w:docPart>
      <w:docPartPr>
        <w:name w:val="A7F1C740B5A746419EE6B35B16854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4325D-1DF3-4B27-98D0-AA0E9DB6CDAF}"/>
      </w:docPartPr>
      <w:docPartBody>
        <w:p w:rsidR="00357A3E" w:rsidRDefault="00A42817" w:rsidP="00A42817">
          <w:pPr>
            <w:pStyle w:val="A7F1C740B5A746419EE6B35B168547C6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06439116400E4CCFBD906FA10345C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810BE-6011-4F5B-A582-E6B134208B21}"/>
      </w:docPartPr>
      <w:docPartBody>
        <w:p w:rsidR="00357A3E" w:rsidRDefault="00A42817" w:rsidP="00A42817">
          <w:pPr>
            <w:pStyle w:val="06439116400E4CCFBD906FA10345CC73"/>
          </w:pPr>
          <w:r>
            <w:rPr>
              <w:rStyle w:val="Textedelespacerserv"/>
            </w:rPr>
            <w:t>Tarification à faire sous forme de texte libre dans ce champ de texte</w:t>
          </w:r>
        </w:p>
      </w:docPartBody>
    </w:docPart>
    <w:docPart>
      <w:docPartPr>
        <w:name w:val="A6C3BE457460413295A6F2B35FC36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E03C6E-805F-4BD3-B83F-A13FC0E10390}"/>
      </w:docPartPr>
      <w:docPartBody>
        <w:p w:rsidR="00357A3E" w:rsidRDefault="00A42817" w:rsidP="00A42817">
          <w:pPr>
            <w:pStyle w:val="A6C3BE457460413295A6F2B35FC36207"/>
          </w:pPr>
          <w:r w:rsidRPr="009006B5">
            <w:rPr>
              <w:rStyle w:val="Textedelespacerserv"/>
              <w:lang w:val="de-CH"/>
            </w:rPr>
            <w:t>faire part ici des remarques éventuelles</w:t>
          </w:r>
        </w:p>
      </w:docPartBody>
    </w:docPart>
    <w:docPart>
      <w:docPartPr>
        <w:name w:val="74B87B19891E482294787F5127B300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4A6079-B73A-4144-A019-8BACB20B4600}"/>
      </w:docPartPr>
      <w:docPartBody>
        <w:p w:rsidR="006D22C5" w:rsidRDefault="00CF3636" w:rsidP="00CF3636">
          <w:pPr>
            <w:pStyle w:val="74B87B19891E482294787F5127B300CE"/>
          </w:pPr>
          <w:r w:rsidRPr="002D66B5">
            <w:rPr>
              <w:highlight w:val="lightGray"/>
            </w:rPr>
            <w:t>à préciser éventuellement</w:t>
          </w:r>
        </w:p>
      </w:docPartBody>
    </w:docPart>
    <w:docPart>
      <w:docPartPr>
        <w:name w:val="3350855AECC340A9B89D56F5BEA853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17468-AD3D-4925-949D-316EA95D3577}"/>
      </w:docPartPr>
      <w:docPartBody>
        <w:p w:rsidR="006D22C5" w:rsidRDefault="00CF3636" w:rsidP="00CF3636">
          <w:pPr>
            <w:pStyle w:val="3350855AECC340A9B89D56F5BEA853FB"/>
          </w:pPr>
          <w:r w:rsidRPr="002D66B5">
            <w:rPr>
              <w:highlight w:val="lightGray"/>
            </w:rPr>
            <w:t>à préciser</w:t>
          </w:r>
        </w:p>
      </w:docPartBody>
    </w:docPart>
    <w:docPart>
      <w:docPartPr>
        <w:name w:val="6CB0F412BA6A43A4A40CCCB0F1153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70E5F9-6A4D-4CD3-AE74-D9D546BD84C9}"/>
      </w:docPartPr>
      <w:docPartBody>
        <w:p w:rsidR="00383A43" w:rsidRDefault="00D30C30" w:rsidP="00D30C30">
          <w:pPr>
            <w:pStyle w:val="6CB0F412BA6A43A4A40CCCB0F1153C26"/>
          </w:pPr>
          <w:r w:rsidRPr="00620897">
            <w:rPr>
              <w:highlight w:val="lightGray"/>
            </w:rPr>
            <w:t>Résumer ici le contenu du cours</w:t>
          </w:r>
        </w:p>
      </w:docPartBody>
    </w:docPart>
    <w:docPart>
      <w:docPartPr>
        <w:name w:val="B9B959B7C28249D6B3437FBA582BD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AFF04-0803-4E9A-9D94-CACA2F851DCC}"/>
      </w:docPartPr>
      <w:docPartBody>
        <w:p w:rsidR="00383A43" w:rsidRDefault="00D30C30" w:rsidP="00D30C30">
          <w:pPr>
            <w:pStyle w:val="B9B959B7C28249D6B3437FBA582BD4E4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B88E72149BE74084B676EC32DA4128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31EA98-4E6D-4C25-9B2E-CFBFDB8E7E53}"/>
      </w:docPartPr>
      <w:docPartBody>
        <w:p w:rsidR="00383A43" w:rsidRDefault="00D30C30" w:rsidP="00D30C30">
          <w:pPr>
            <w:pStyle w:val="B88E72149BE74084B676EC32DA412832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06F099C07F0945F58D3F96F4003FED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DC68C-E8E7-4571-B0A2-B58A978844FC}"/>
      </w:docPartPr>
      <w:docPartBody>
        <w:p w:rsidR="00383A43" w:rsidRDefault="00D30C30" w:rsidP="00D30C30">
          <w:pPr>
            <w:pStyle w:val="06F099C07F0945F58D3F96F4003FED34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4C2DA0257A5948FFAB656DA9223AB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48F4A2-CB50-4221-93F4-653EFE60FA15}"/>
      </w:docPartPr>
      <w:docPartBody>
        <w:p w:rsidR="00383A43" w:rsidRDefault="00D30C30" w:rsidP="00D30C30">
          <w:pPr>
            <w:pStyle w:val="4C2DA0257A5948FFAB656DA9223AB682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438616815EC94B5F89FE1726C3BEA9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52BEE-2824-4D72-B202-BF5EFA631709}"/>
      </w:docPartPr>
      <w:docPartBody>
        <w:p w:rsidR="00383A43" w:rsidRDefault="00D30C30" w:rsidP="00D30C30">
          <w:pPr>
            <w:pStyle w:val="438616815EC94B5F89FE1726C3BEA979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1FBE0303D1C74AC396BBD8891043B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AE61F-191D-4A6F-864E-9B0B6DF40808}"/>
      </w:docPartPr>
      <w:docPartBody>
        <w:p w:rsidR="00383A43" w:rsidRDefault="00D30C30" w:rsidP="00D30C30">
          <w:pPr>
            <w:pStyle w:val="1FBE0303D1C74AC396BBD8891043B91A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B947E9B9D2CA431999E907FD9CA01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2CA56-C5A7-46BA-AFD7-30541119F688}"/>
      </w:docPartPr>
      <w:docPartBody>
        <w:p w:rsidR="00383A43" w:rsidRDefault="00D30C30" w:rsidP="00D30C30">
          <w:pPr>
            <w:pStyle w:val="B947E9B9D2CA431999E907FD9CA0137E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2287C00175234839AFCD97CB31ACC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10D951-727C-43F0-B014-00F0212B13AD}"/>
      </w:docPartPr>
      <w:docPartBody>
        <w:p w:rsidR="00383A43" w:rsidRDefault="00D30C30" w:rsidP="00D30C30">
          <w:pPr>
            <w:pStyle w:val="2287C00175234839AFCD97CB31ACC7E8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724A29E51DC949AD9B31C38A332ABE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08D344-48BD-490A-A818-1570A6F907EA}"/>
      </w:docPartPr>
      <w:docPartBody>
        <w:p w:rsidR="00383A43" w:rsidRDefault="00D30C30" w:rsidP="00D30C30">
          <w:pPr>
            <w:pStyle w:val="724A29E51DC949AD9B31C38A332ABE02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9AB130186F5448A8B9AC0BA1FA22E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23D11-B540-479F-95F3-B165F045405F}"/>
      </w:docPartPr>
      <w:docPartBody>
        <w:p w:rsidR="00383A43" w:rsidRDefault="00D30C30" w:rsidP="00D30C30">
          <w:pPr>
            <w:pStyle w:val="9AB130186F5448A8B9AC0BA1FA22E19A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3A8363B5D4074C75B80726071B2C3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F5CF1-911C-414D-8360-A41CFB52E161}"/>
      </w:docPartPr>
      <w:docPartBody>
        <w:p w:rsidR="00383A43" w:rsidRDefault="00D30C30" w:rsidP="00D30C30">
          <w:pPr>
            <w:pStyle w:val="3A8363B5D4074C75B80726071B2C3780"/>
          </w:pPr>
          <w:r w:rsidRPr="00D346FA">
            <w:rPr>
              <w:rStyle w:val="Style1Car"/>
              <w:rFonts w:eastAsiaTheme="minorEastAsia"/>
            </w:rPr>
            <w:t>heure début</w:t>
          </w:r>
        </w:p>
      </w:docPartBody>
    </w:docPart>
    <w:docPart>
      <w:docPartPr>
        <w:name w:val="F92AEE5CA50F4643BBF3872291C4D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5BC2F-F135-43F2-B27E-A58EA080D19B}"/>
      </w:docPartPr>
      <w:docPartBody>
        <w:p w:rsidR="00B65735" w:rsidRDefault="00F157CB" w:rsidP="00F157CB">
          <w:pPr>
            <w:pStyle w:val="F92AEE5CA50F4643BBF3872291C4D7DD"/>
          </w:pPr>
          <w:r>
            <w:rPr>
              <w:rStyle w:val="Style1Car"/>
              <w:rFonts w:eastAsiaTheme="minorEastAsia"/>
            </w:rPr>
            <w:t>Nombre d’heures de formation</w:t>
          </w:r>
        </w:p>
      </w:docPartBody>
    </w:docPart>
    <w:docPart>
      <w:docPartPr>
        <w:name w:val="C83CD24CE8724B649197A2F70E7A8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7A7D5-27F9-4165-B3F7-38614D39BD2D}"/>
      </w:docPartPr>
      <w:docPartBody>
        <w:p w:rsidR="00610228" w:rsidRDefault="00B65735" w:rsidP="00B65735">
          <w:pPr>
            <w:pStyle w:val="C83CD24CE8724B649197A2F70E7A8432"/>
          </w:pPr>
          <w:r w:rsidRPr="00744C00">
            <w:rPr>
              <w:rStyle w:val="Style1Car"/>
              <w:rFonts w:eastAsiaTheme="minorEastAsia"/>
            </w:rPr>
            <w:t>Cliquez pour entrer du texte.</w:t>
          </w:r>
        </w:p>
      </w:docPartBody>
    </w:docPart>
    <w:docPart>
      <w:docPartPr>
        <w:name w:val="7F96904703AE4FD198B4445045EEEA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ABE04-CD58-4466-9AF6-330B5ACA368B}"/>
      </w:docPartPr>
      <w:docPartBody>
        <w:p w:rsidR="00610228" w:rsidRDefault="00610228" w:rsidP="00610228">
          <w:pPr>
            <w:pStyle w:val="7F96904703AE4FD198B4445045EEEA23"/>
          </w:pPr>
          <w:r w:rsidRPr="002D66B5">
            <w:rPr>
              <w:highlight w:val="lightGray"/>
            </w:rPr>
            <w:t>à préciser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72"/>
    <w:rsid w:val="0004200F"/>
    <w:rsid w:val="00056907"/>
    <w:rsid w:val="0021091C"/>
    <w:rsid w:val="0022041C"/>
    <w:rsid w:val="002432F7"/>
    <w:rsid w:val="00357A3E"/>
    <w:rsid w:val="00383A43"/>
    <w:rsid w:val="004339CA"/>
    <w:rsid w:val="0056565A"/>
    <w:rsid w:val="0058731D"/>
    <w:rsid w:val="00610228"/>
    <w:rsid w:val="00632572"/>
    <w:rsid w:val="0067196B"/>
    <w:rsid w:val="00673422"/>
    <w:rsid w:val="006D22C5"/>
    <w:rsid w:val="00865456"/>
    <w:rsid w:val="00900550"/>
    <w:rsid w:val="00950D68"/>
    <w:rsid w:val="00A42817"/>
    <w:rsid w:val="00AF2F17"/>
    <w:rsid w:val="00B65735"/>
    <w:rsid w:val="00CB58B9"/>
    <w:rsid w:val="00CF25EB"/>
    <w:rsid w:val="00CF3636"/>
    <w:rsid w:val="00D30C30"/>
    <w:rsid w:val="00E866AC"/>
    <w:rsid w:val="00E930F8"/>
    <w:rsid w:val="00EB1A98"/>
    <w:rsid w:val="00F12F0D"/>
    <w:rsid w:val="00F157CB"/>
    <w:rsid w:val="00F2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2817"/>
    <w:rPr>
      <w:color w:val="808080"/>
    </w:rPr>
  </w:style>
  <w:style w:type="paragraph" w:customStyle="1" w:styleId="Style1">
    <w:name w:val="Style1"/>
    <w:basedOn w:val="Normal"/>
    <w:link w:val="Style1Car"/>
    <w:qFormat/>
    <w:rsid w:val="00B65735"/>
    <w:pPr>
      <w:shd w:val="pct15" w:color="auto" w:fill="FFFFFF" w:themeFill="background1"/>
      <w:spacing w:before="120" w:after="0" w:line="240" w:lineRule="auto"/>
    </w:pPr>
    <w:rPr>
      <w:rFonts w:ascii="Arial" w:eastAsia="Times New Roman" w:hAnsi="Arial" w:cs="Times New Roman"/>
      <w:color w:val="000000" w:themeColor="text1"/>
      <w:sz w:val="24"/>
      <w:szCs w:val="24"/>
      <w:lang w:val="fr-FR" w:eastAsia="fr-FR"/>
    </w:rPr>
  </w:style>
  <w:style w:type="character" w:customStyle="1" w:styleId="Style1Car">
    <w:name w:val="Style1 Car"/>
    <w:basedOn w:val="Policepardfaut"/>
    <w:link w:val="Style1"/>
    <w:rsid w:val="00B65735"/>
    <w:rPr>
      <w:rFonts w:ascii="Arial" w:eastAsia="Times New Roman" w:hAnsi="Arial" w:cs="Times New Roman"/>
      <w:color w:val="000000" w:themeColor="text1"/>
      <w:sz w:val="24"/>
      <w:szCs w:val="24"/>
      <w:shd w:val="pct15" w:color="auto" w:fill="FFFFFF" w:themeFill="background1"/>
      <w:lang w:val="fr-FR" w:eastAsia="fr-FR"/>
    </w:rPr>
  </w:style>
  <w:style w:type="paragraph" w:customStyle="1" w:styleId="F91E622A51DE4210BE1D8384235644F9">
    <w:name w:val="F91E622A51DE4210BE1D8384235644F9"/>
    <w:rsid w:val="00950D68"/>
  </w:style>
  <w:style w:type="paragraph" w:customStyle="1" w:styleId="3B6C137DC09C4E8E95FE2F294B75BEBB5">
    <w:name w:val="3B6C137DC09C4E8E95FE2F294B75BEBB5"/>
    <w:rsid w:val="00950D6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EF88D195A384359B8774AD04C23FE955">
    <w:name w:val="7EF88D195A384359B8774AD04C23FE955"/>
    <w:rsid w:val="00950D6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CDE0906DA1F41FDB724DEE0A835DD58">
    <w:name w:val="9CDE0906DA1F41FDB724DEE0A835DD58"/>
    <w:rsid w:val="00A42817"/>
  </w:style>
  <w:style w:type="paragraph" w:customStyle="1" w:styleId="B7BE0DF0719B4B40AB243EF2B0E269531">
    <w:name w:val="B7BE0DF0719B4B40AB243EF2B0E269531"/>
    <w:rsid w:val="00A4281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AFCDBDF60B847109415B38892548E09">
    <w:name w:val="9AFCDBDF60B847109415B38892548E09"/>
    <w:rsid w:val="00A4281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35F98AD5C24434FB9BF36CB86E9C049">
    <w:name w:val="F35F98AD5C24434FB9BF36CB86E9C049"/>
    <w:rsid w:val="00A42817"/>
    <w:pPr>
      <w:shd w:val="pct15" w:color="auto" w:fill="FFFFFF" w:themeFill="background1"/>
      <w:spacing w:before="120" w:after="0" w:line="240" w:lineRule="auto"/>
    </w:pPr>
    <w:rPr>
      <w:rFonts w:ascii="Arial" w:eastAsia="Times New Roman" w:hAnsi="Arial" w:cs="Times New Roman"/>
      <w:color w:val="000000" w:themeColor="text1"/>
      <w:sz w:val="24"/>
      <w:szCs w:val="24"/>
      <w:lang w:val="fr-FR" w:eastAsia="fr-FR"/>
    </w:rPr>
  </w:style>
  <w:style w:type="paragraph" w:customStyle="1" w:styleId="74CD0E9505CA45FB926F827AA54E24A4">
    <w:name w:val="74CD0E9505CA45FB926F827AA54E24A4"/>
    <w:rsid w:val="00A42817"/>
    <w:pPr>
      <w:shd w:val="pct15" w:color="auto" w:fill="FFFFFF" w:themeFill="background1"/>
      <w:spacing w:before="120" w:after="0" w:line="240" w:lineRule="auto"/>
    </w:pPr>
    <w:rPr>
      <w:rFonts w:ascii="Arial" w:eastAsia="Times New Roman" w:hAnsi="Arial" w:cs="Times New Roman"/>
      <w:color w:val="000000" w:themeColor="text1"/>
      <w:sz w:val="24"/>
      <w:szCs w:val="24"/>
      <w:lang w:val="fr-FR" w:eastAsia="fr-FR"/>
    </w:rPr>
  </w:style>
  <w:style w:type="paragraph" w:customStyle="1" w:styleId="2631226B103345E38B603D2F5AAF0FC4">
    <w:name w:val="2631226B103345E38B603D2F5AAF0FC4"/>
    <w:rsid w:val="00A4281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1E33EEDAFEB4B13B5585E037AE5C295">
    <w:name w:val="51E33EEDAFEB4B13B5585E037AE5C295"/>
    <w:rsid w:val="00A4281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C458D392BD44BF59A568D2ED8037677">
    <w:name w:val="0C458D392BD44BF59A568D2ED8037677"/>
    <w:rsid w:val="00A4281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831A17B6F9E451496C7EBD8639EF030">
    <w:name w:val="7831A17B6F9E451496C7EBD8639EF030"/>
    <w:rsid w:val="00A4281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63D6434C79C42658A9E0C672F7B562C1">
    <w:name w:val="F63D6434C79C42658A9E0C672F7B562C1"/>
    <w:rsid w:val="00A4281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B88BA3F57F44C6C8EEBAB2D113A0A181">
    <w:name w:val="3B88BA3F57F44C6C8EEBAB2D113A0A181"/>
    <w:rsid w:val="00A4281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233B36093CB4D0ABFE790E47513890C1">
    <w:name w:val="0233B36093CB4D0ABFE790E47513890C1"/>
    <w:rsid w:val="00A4281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2733ED9A20D4B7EBA3C3A2EBE70C11A1">
    <w:name w:val="D2733ED9A20D4B7EBA3C3A2EBE70C11A1"/>
    <w:rsid w:val="00A4281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DC799FBDD6D477DBA8B41334319CA18">
    <w:name w:val="2DC799FBDD6D477DBA8B41334319CA18"/>
    <w:rsid w:val="00A4281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010910B45AF459E96486A90FAC6D523">
    <w:name w:val="0010910B45AF459E96486A90FAC6D523"/>
    <w:rsid w:val="00A4281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5189CA1B3CA4217BBF29EA845CB1ECC">
    <w:name w:val="65189CA1B3CA4217BBF29EA845CB1ECC"/>
    <w:rsid w:val="00A42817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868BD9A597F4C649C680F5A3E6C6B2E">
    <w:name w:val="3868BD9A597F4C649C680F5A3E6C6B2E"/>
    <w:rsid w:val="00A42817"/>
  </w:style>
  <w:style w:type="paragraph" w:customStyle="1" w:styleId="B242C385ACCD4DE89C1FF9F1D9FB20EF">
    <w:name w:val="B242C385ACCD4DE89C1FF9F1D9FB20EF"/>
    <w:rsid w:val="00A42817"/>
  </w:style>
  <w:style w:type="paragraph" w:customStyle="1" w:styleId="CDC9A5C19E544BBA8EF3A66A58043839">
    <w:name w:val="CDC9A5C19E544BBA8EF3A66A58043839"/>
    <w:rsid w:val="00A42817"/>
  </w:style>
  <w:style w:type="paragraph" w:customStyle="1" w:styleId="457C04699C3846C783D0BF57A5FB0F27">
    <w:name w:val="457C04699C3846C783D0BF57A5FB0F27"/>
    <w:rsid w:val="00A42817"/>
  </w:style>
  <w:style w:type="paragraph" w:customStyle="1" w:styleId="CCD0B273160348F28A01DBA0A21258C3">
    <w:name w:val="CCD0B273160348F28A01DBA0A21258C3"/>
    <w:rsid w:val="00A42817"/>
  </w:style>
  <w:style w:type="paragraph" w:customStyle="1" w:styleId="3EFFF038682041C79A4969C5BEC8EF2B">
    <w:name w:val="3EFFF038682041C79A4969C5BEC8EF2B"/>
    <w:rsid w:val="00A42817"/>
  </w:style>
  <w:style w:type="paragraph" w:customStyle="1" w:styleId="263E982D7D7F44829241AEA26547C405">
    <w:name w:val="263E982D7D7F44829241AEA26547C405"/>
    <w:rsid w:val="00A42817"/>
  </w:style>
  <w:style w:type="paragraph" w:customStyle="1" w:styleId="EC91A9C64982418CB1A3AF8A407AF5CA">
    <w:name w:val="EC91A9C64982418CB1A3AF8A407AF5CA"/>
    <w:rsid w:val="00A42817"/>
  </w:style>
  <w:style w:type="paragraph" w:customStyle="1" w:styleId="6BAFED9D5F6F4132BB344E99C7C957A4">
    <w:name w:val="6BAFED9D5F6F4132BB344E99C7C957A4"/>
    <w:rsid w:val="00A42817"/>
  </w:style>
  <w:style w:type="paragraph" w:customStyle="1" w:styleId="91E38784EFCA47EBAC22C102F247C34A">
    <w:name w:val="91E38784EFCA47EBAC22C102F247C34A"/>
    <w:rsid w:val="00A42817"/>
  </w:style>
  <w:style w:type="paragraph" w:customStyle="1" w:styleId="25F7C7E1546C41489B91A88A957D6A05">
    <w:name w:val="25F7C7E1546C41489B91A88A957D6A05"/>
    <w:rsid w:val="00A42817"/>
  </w:style>
  <w:style w:type="paragraph" w:customStyle="1" w:styleId="D4660AA5490745FD8D6AB3E288CFD0F2">
    <w:name w:val="D4660AA5490745FD8D6AB3E288CFD0F2"/>
    <w:rsid w:val="00A42817"/>
  </w:style>
  <w:style w:type="paragraph" w:customStyle="1" w:styleId="D8A7C0513D704C0297F684F974BEEB85">
    <w:name w:val="D8A7C0513D704C0297F684F974BEEB85"/>
    <w:rsid w:val="00A42817"/>
  </w:style>
  <w:style w:type="paragraph" w:customStyle="1" w:styleId="4DFF8C75503E46FF8B1AD5F2D56ACFD9">
    <w:name w:val="4DFF8C75503E46FF8B1AD5F2D56ACFD9"/>
    <w:rsid w:val="00A42817"/>
  </w:style>
  <w:style w:type="paragraph" w:customStyle="1" w:styleId="7757D91AD210467EA5EC324258C70306">
    <w:name w:val="7757D91AD210467EA5EC324258C70306"/>
    <w:rsid w:val="00A42817"/>
  </w:style>
  <w:style w:type="paragraph" w:customStyle="1" w:styleId="F039704053F740368FF49EE0758C0958">
    <w:name w:val="F039704053F740368FF49EE0758C0958"/>
    <w:rsid w:val="00A42817"/>
  </w:style>
  <w:style w:type="paragraph" w:customStyle="1" w:styleId="759CFF2C59E043408409FB44559A2630">
    <w:name w:val="759CFF2C59E043408409FB44559A2630"/>
    <w:rsid w:val="00A42817"/>
  </w:style>
  <w:style w:type="paragraph" w:customStyle="1" w:styleId="AE3BD44DEEE54B0298DEA0813506B83A">
    <w:name w:val="AE3BD44DEEE54B0298DEA0813506B83A"/>
    <w:rsid w:val="00A42817"/>
  </w:style>
  <w:style w:type="paragraph" w:customStyle="1" w:styleId="8235430D935F403A830F13CC772C9CDB">
    <w:name w:val="8235430D935F403A830F13CC772C9CDB"/>
    <w:rsid w:val="00A42817"/>
  </w:style>
  <w:style w:type="paragraph" w:customStyle="1" w:styleId="B98A5282E3504F799C7683A3E281D4C6">
    <w:name w:val="B98A5282E3504F799C7683A3E281D4C6"/>
    <w:rsid w:val="00A42817"/>
  </w:style>
  <w:style w:type="paragraph" w:customStyle="1" w:styleId="1B8169B3F2F24BC78C95F39B51E55AAE">
    <w:name w:val="1B8169B3F2F24BC78C95F39B51E55AAE"/>
    <w:rsid w:val="00A42817"/>
  </w:style>
  <w:style w:type="paragraph" w:customStyle="1" w:styleId="EFD621C02C20425D979920E55524FF45">
    <w:name w:val="EFD621C02C20425D979920E55524FF45"/>
    <w:rsid w:val="00A42817"/>
  </w:style>
  <w:style w:type="paragraph" w:customStyle="1" w:styleId="5F58EA82A31444F0AD11494EC8541A89">
    <w:name w:val="5F58EA82A31444F0AD11494EC8541A89"/>
    <w:rsid w:val="00A42817"/>
  </w:style>
  <w:style w:type="paragraph" w:customStyle="1" w:styleId="AE0F1D753141430C8A2D8A8683C8905E">
    <w:name w:val="AE0F1D753141430C8A2D8A8683C8905E"/>
    <w:rsid w:val="00A42817"/>
  </w:style>
  <w:style w:type="paragraph" w:customStyle="1" w:styleId="C5779A3627B54FE78803E52B087E7A0B">
    <w:name w:val="C5779A3627B54FE78803E52B087E7A0B"/>
    <w:rsid w:val="00A42817"/>
  </w:style>
  <w:style w:type="paragraph" w:customStyle="1" w:styleId="43CEB854CFFA404A8FAD6F9F209AC305">
    <w:name w:val="43CEB854CFFA404A8FAD6F9F209AC305"/>
    <w:rsid w:val="00A42817"/>
  </w:style>
  <w:style w:type="paragraph" w:customStyle="1" w:styleId="C809EAD644B6483D81A0E374ECDA38C7">
    <w:name w:val="C809EAD644B6483D81A0E374ECDA38C7"/>
    <w:rsid w:val="00A42817"/>
  </w:style>
  <w:style w:type="paragraph" w:customStyle="1" w:styleId="3E22B01A4FC742FABADD126E4596725C">
    <w:name w:val="3E22B01A4FC742FABADD126E4596725C"/>
    <w:rsid w:val="00A42817"/>
  </w:style>
  <w:style w:type="paragraph" w:customStyle="1" w:styleId="6E90BD98AAFD4CE28086C917FE19977E">
    <w:name w:val="6E90BD98AAFD4CE28086C917FE19977E"/>
    <w:rsid w:val="00A42817"/>
  </w:style>
  <w:style w:type="paragraph" w:customStyle="1" w:styleId="D3DC84EA8A01459E9E7CE0A58E092FEB">
    <w:name w:val="D3DC84EA8A01459E9E7CE0A58E092FEB"/>
    <w:rsid w:val="00A42817"/>
  </w:style>
  <w:style w:type="paragraph" w:customStyle="1" w:styleId="23E2E8C74A2C499EBC72506E934EF984">
    <w:name w:val="23E2E8C74A2C499EBC72506E934EF984"/>
    <w:rsid w:val="00A42817"/>
  </w:style>
  <w:style w:type="paragraph" w:customStyle="1" w:styleId="153C5D266C5B4D6AABE610F0AA625B0A">
    <w:name w:val="153C5D266C5B4D6AABE610F0AA625B0A"/>
    <w:rsid w:val="00A42817"/>
  </w:style>
  <w:style w:type="paragraph" w:customStyle="1" w:styleId="EAC8677194F34B828D762D1BE23BFB58">
    <w:name w:val="EAC8677194F34B828D762D1BE23BFB58"/>
    <w:rsid w:val="00A42817"/>
  </w:style>
  <w:style w:type="paragraph" w:customStyle="1" w:styleId="E11CD4F0B8734CFA94DFDEC9CBB9C02A">
    <w:name w:val="E11CD4F0B8734CFA94DFDEC9CBB9C02A"/>
    <w:rsid w:val="00A42817"/>
  </w:style>
  <w:style w:type="paragraph" w:customStyle="1" w:styleId="E69579C30E6E4BEB8C30720852EB67B7">
    <w:name w:val="E69579C30E6E4BEB8C30720852EB67B7"/>
    <w:rsid w:val="00A42817"/>
  </w:style>
  <w:style w:type="paragraph" w:customStyle="1" w:styleId="9E9497780F744F8EA5E49095A8AEC7DA">
    <w:name w:val="9E9497780F744F8EA5E49095A8AEC7DA"/>
    <w:rsid w:val="00A42817"/>
  </w:style>
  <w:style w:type="paragraph" w:customStyle="1" w:styleId="C262278A610C4F61BCE5FFE967638324">
    <w:name w:val="C262278A610C4F61BCE5FFE967638324"/>
    <w:rsid w:val="00A42817"/>
  </w:style>
  <w:style w:type="paragraph" w:customStyle="1" w:styleId="1CC24702814C455098CF7AEF62BDF11B">
    <w:name w:val="1CC24702814C455098CF7AEF62BDF11B"/>
    <w:rsid w:val="00A42817"/>
  </w:style>
  <w:style w:type="paragraph" w:customStyle="1" w:styleId="2D7C285CE6EF48E0867EB6A4E68C739D">
    <w:name w:val="2D7C285CE6EF48E0867EB6A4E68C739D"/>
    <w:rsid w:val="00A42817"/>
  </w:style>
  <w:style w:type="paragraph" w:customStyle="1" w:styleId="6B81E9F7E842411695C3BCAE3ED5057F">
    <w:name w:val="6B81E9F7E842411695C3BCAE3ED5057F"/>
    <w:rsid w:val="00A42817"/>
  </w:style>
  <w:style w:type="paragraph" w:customStyle="1" w:styleId="96732C4A150C4491A37B11511729F981">
    <w:name w:val="96732C4A150C4491A37B11511729F981"/>
    <w:rsid w:val="00A42817"/>
  </w:style>
  <w:style w:type="paragraph" w:customStyle="1" w:styleId="2E05C2DE3D8747F9AA1F13B826385EE1">
    <w:name w:val="2E05C2DE3D8747F9AA1F13B826385EE1"/>
    <w:rsid w:val="00A42817"/>
  </w:style>
  <w:style w:type="paragraph" w:customStyle="1" w:styleId="5CD0B63DAF4A4276BBD00245B8AE5855">
    <w:name w:val="5CD0B63DAF4A4276BBD00245B8AE5855"/>
    <w:rsid w:val="00A42817"/>
  </w:style>
  <w:style w:type="paragraph" w:customStyle="1" w:styleId="CAD7BD7415274E2186163C299A051504">
    <w:name w:val="CAD7BD7415274E2186163C299A051504"/>
    <w:rsid w:val="00A42817"/>
  </w:style>
  <w:style w:type="paragraph" w:customStyle="1" w:styleId="DAF66133DC6E461CB2FAAF5603C0A603">
    <w:name w:val="DAF66133DC6E461CB2FAAF5603C0A603"/>
    <w:rsid w:val="00A42817"/>
  </w:style>
  <w:style w:type="paragraph" w:customStyle="1" w:styleId="4074BA6AC0AA4E48B429D8135F0023FC">
    <w:name w:val="4074BA6AC0AA4E48B429D8135F0023FC"/>
    <w:rsid w:val="00A42817"/>
  </w:style>
  <w:style w:type="paragraph" w:customStyle="1" w:styleId="6C60B8394ABE4D11AF15E5F2E66F6DD7">
    <w:name w:val="6C60B8394ABE4D11AF15E5F2E66F6DD7"/>
    <w:rsid w:val="00A42817"/>
  </w:style>
  <w:style w:type="paragraph" w:customStyle="1" w:styleId="5855E3E424BB43F89A172763A320AABE">
    <w:name w:val="5855E3E424BB43F89A172763A320AABE"/>
    <w:rsid w:val="00A42817"/>
  </w:style>
  <w:style w:type="paragraph" w:customStyle="1" w:styleId="3F6F241ABE06479C88DF1A9D06E95E0E">
    <w:name w:val="3F6F241ABE06479C88DF1A9D06E95E0E"/>
    <w:rsid w:val="00A42817"/>
  </w:style>
  <w:style w:type="paragraph" w:customStyle="1" w:styleId="644A8606E9DD46D08550EEE9310F157D">
    <w:name w:val="644A8606E9DD46D08550EEE9310F157D"/>
    <w:rsid w:val="00A42817"/>
  </w:style>
  <w:style w:type="paragraph" w:customStyle="1" w:styleId="97A5A23B576041AA93F5030A544B6359">
    <w:name w:val="97A5A23B576041AA93F5030A544B6359"/>
    <w:rsid w:val="00A42817"/>
  </w:style>
  <w:style w:type="paragraph" w:customStyle="1" w:styleId="E44442747C4C45079EF9123C7C593BF9">
    <w:name w:val="E44442747C4C45079EF9123C7C593BF9"/>
    <w:rsid w:val="00A42817"/>
  </w:style>
  <w:style w:type="paragraph" w:customStyle="1" w:styleId="48C81079BC264D1B8C325DD1E0504E55">
    <w:name w:val="48C81079BC264D1B8C325DD1E0504E55"/>
    <w:rsid w:val="00A42817"/>
  </w:style>
  <w:style w:type="paragraph" w:customStyle="1" w:styleId="C45BF574828D4674AD8D54D6EADC8CBD">
    <w:name w:val="C45BF574828D4674AD8D54D6EADC8CBD"/>
    <w:rsid w:val="00A42817"/>
  </w:style>
  <w:style w:type="paragraph" w:customStyle="1" w:styleId="A5827693F5B2427CB52B6256D527D454">
    <w:name w:val="A5827693F5B2427CB52B6256D527D454"/>
    <w:rsid w:val="00A42817"/>
  </w:style>
  <w:style w:type="paragraph" w:customStyle="1" w:styleId="6C15AE7B597241E99B791554510C7273">
    <w:name w:val="6C15AE7B597241E99B791554510C7273"/>
    <w:rsid w:val="00A42817"/>
  </w:style>
  <w:style w:type="paragraph" w:customStyle="1" w:styleId="BB516672C1A94075999852C8EB6159A3">
    <w:name w:val="BB516672C1A94075999852C8EB6159A3"/>
    <w:rsid w:val="00A42817"/>
  </w:style>
  <w:style w:type="paragraph" w:customStyle="1" w:styleId="48C852DF4B2A4179AFFE76B70E428726">
    <w:name w:val="48C852DF4B2A4179AFFE76B70E428726"/>
    <w:rsid w:val="00A42817"/>
  </w:style>
  <w:style w:type="paragraph" w:customStyle="1" w:styleId="A7F1C740B5A746419EE6B35B168547C6">
    <w:name w:val="A7F1C740B5A746419EE6B35B168547C6"/>
    <w:rsid w:val="00A42817"/>
  </w:style>
  <w:style w:type="paragraph" w:customStyle="1" w:styleId="06439116400E4CCFBD906FA10345CC73">
    <w:name w:val="06439116400E4CCFBD906FA10345CC73"/>
    <w:rsid w:val="00A42817"/>
  </w:style>
  <w:style w:type="paragraph" w:customStyle="1" w:styleId="2E4F9A0AD096427C855A99248F506952">
    <w:name w:val="2E4F9A0AD096427C855A99248F506952"/>
    <w:rsid w:val="00A42817"/>
  </w:style>
  <w:style w:type="paragraph" w:customStyle="1" w:styleId="A6C3BE457460413295A6F2B35FC36207">
    <w:name w:val="A6C3BE457460413295A6F2B35FC36207"/>
    <w:rsid w:val="00A42817"/>
  </w:style>
  <w:style w:type="paragraph" w:customStyle="1" w:styleId="A4F0F12ED6134329957ACD0CD6E9CFCA">
    <w:name w:val="A4F0F12ED6134329957ACD0CD6E9CFCA"/>
    <w:rsid w:val="00CF3636"/>
    <w:rPr>
      <w:kern w:val="2"/>
      <w14:ligatures w14:val="standardContextual"/>
    </w:rPr>
  </w:style>
  <w:style w:type="paragraph" w:customStyle="1" w:styleId="7C3077B4D8454479A609E3BB0455E56A">
    <w:name w:val="7C3077B4D8454479A609E3BB0455E56A"/>
    <w:rsid w:val="00CF3636"/>
    <w:rPr>
      <w:kern w:val="2"/>
      <w14:ligatures w14:val="standardContextual"/>
    </w:rPr>
  </w:style>
  <w:style w:type="paragraph" w:customStyle="1" w:styleId="ABCB4D0DC96A4EC2B3B3E13CF49A8F0D">
    <w:name w:val="ABCB4D0DC96A4EC2B3B3E13CF49A8F0D"/>
    <w:rsid w:val="00CF3636"/>
    <w:rPr>
      <w:kern w:val="2"/>
      <w14:ligatures w14:val="standardContextual"/>
    </w:rPr>
  </w:style>
  <w:style w:type="paragraph" w:customStyle="1" w:styleId="EB75C1A0244F4A58B8D6B44AC084CBA1">
    <w:name w:val="EB75C1A0244F4A58B8D6B44AC084CBA1"/>
    <w:rsid w:val="00CF3636"/>
    <w:rPr>
      <w:kern w:val="2"/>
      <w14:ligatures w14:val="standardContextual"/>
    </w:rPr>
  </w:style>
  <w:style w:type="paragraph" w:customStyle="1" w:styleId="74B87B19891E482294787F5127B300CE">
    <w:name w:val="74B87B19891E482294787F5127B300CE"/>
    <w:rsid w:val="00CF3636"/>
    <w:rPr>
      <w:kern w:val="2"/>
      <w14:ligatures w14:val="standardContextual"/>
    </w:rPr>
  </w:style>
  <w:style w:type="paragraph" w:customStyle="1" w:styleId="3350855AECC340A9B89D56F5BEA853FB">
    <w:name w:val="3350855AECC340A9B89D56F5BEA853FB"/>
    <w:rsid w:val="00CF3636"/>
    <w:rPr>
      <w:kern w:val="2"/>
      <w14:ligatures w14:val="standardContextual"/>
    </w:rPr>
  </w:style>
  <w:style w:type="paragraph" w:customStyle="1" w:styleId="6CB0F412BA6A43A4A40CCCB0F1153C26">
    <w:name w:val="6CB0F412BA6A43A4A40CCCB0F1153C26"/>
    <w:rsid w:val="00D30C30"/>
    <w:rPr>
      <w:kern w:val="2"/>
      <w14:ligatures w14:val="standardContextual"/>
    </w:rPr>
  </w:style>
  <w:style w:type="paragraph" w:customStyle="1" w:styleId="6F1B553F5CA547DD85A1827C3230793B">
    <w:name w:val="6F1B553F5CA547DD85A1827C3230793B"/>
    <w:rsid w:val="00D30C30"/>
    <w:rPr>
      <w:kern w:val="2"/>
      <w14:ligatures w14:val="standardContextual"/>
    </w:rPr>
  </w:style>
  <w:style w:type="paragraph" w:customStyle="1" w:styleId="2C626BC59D5640348B406AD71F7D2DD8">
    <w:name w:val="2C626BC59D5640348B406AD71F7D2DD8"/>
    <w:rsid w:val="00D30C30"/>
    <w:rPr>
      <w:kern w:val="2"/>
      <w14:ligatures w14:val="standardContextual"/>
    </w:rPr>
  </w:style>
  <w:style w:type="paragraph" w:customStyle="1" w:styleId="E305304A789A412D92DC3E0AB6632CB0">
    <w:name w:val="E305304A789A412D92DC3E0AB6632CB0"/>
    <w:rsid w:val="00D30C30"/>
    <w:rPr>
      <w:kern w:val="2"/>
      <w14:ligatures w14:val="standardContextual"/>
    </w:rPr>
  </w:style>
  <w:style w:type="paragraph" w:customStyle="1" w:styleId="7E57DFE0AEB54803B6E5F6459088D98C">
    <w:name w:val="7E57DFE0AEB54803B6E5F6459088D98C"/>
    <w:rsid w:val="00D30C30"/>
    <w:rPr>
      <w:kern w:val="2"/>
      <w14:ligatures w14:val="standardContextual"/>
    </w:rPr>
  </w:style>
  <w:style w:type="paragraph" w:customStyle="1" w:styleId="7CD4FAEDAA0D4742A60155DB078C7615">
    <w:name w:val="7CD4FAEDAA0D4742A60155DB078C7615"/>
    <w:rsid w:val="00D30C30"/>
    <w:rPr>
      <w:kern w:val="2"/>
      <w14:ligatures w14:val="standardContextual"/>
    </w:rPr>
  </w:style>
  <w:style w:type="paragraph" w:customStyle="1" w:styleId="21C4688EA0AD4D15B7B8E72B4737D238">
    <w:name w:val="21C4688EA0AD4D15B7B8E72B4737D238"/>
    <w:rsid w:val="00D30C30"/>
    <w:rPr>
      <w:kern w:val="2"/>
      <w14:ligatures w14:val="standardContextual"/>
    </w:rPr>
  </w:style>
  <w:style w:type="paragraph" w:customStyle="1" w:styleId="20D8838E7AB743358F2AD37AF317B1B5">
    <w:name w:val="20D8838E7AB743358F2AD37AF317B1B5"/>
    <w:rsid w:val="00D30C30"/>
    <w:rPr>
      <w:kern w:val="2"/>
      <w14:ligatures w14:val="standardContextual"/>
    </w:rPr>
  </w:style>
  <w:style w:type="paragraph" w:customStyle="1" w:styleId="B9B959B7C28249D6B3437FBA582BD4E4">
    <w:name w:val="B9B959B7C28249D6B3437FBA582BD4E4"/>
    <w:rsid w:val="00D30C30"/>
    <w:rPr>
      <w:kern w:val="2"/>
      <w14:ligatures w14:val="standardContextual"/>
    </w:rPr>
  </w:style>
  <w:style w:type="paragraph" w:customStyle="1" w:styleId="B88E72149BE74084B676EC32DA412832">
    <w:name w:val="B88E72149BE74084B676EC32DA412832"/>
    <w:rsid w:val="00D30C30"/>
    <w:rPr>
      <w:kern w:val="2"/>
      <w14:ligatures w14:val="standardContextual"/>
    </w:rPr>
  </w:style>
  <w:style w:type="paragraph" w:customStyle="1" w:styleId="06F099C07F0945F58D3F96F4003FED34">
    <w:name w:val="06F099C07F0945F58D3F96F4003FED34"/>
    <w:rsid w:val="00D30C30"/>
    <w:rPr>
      <w:kern w:val="2"/>
      <w14:ligatures w14:val="standardContextual"/>
    </w:rPr>
  </w:style>
  <w:style w:type="paragraph" w:customStyle="1" w:styleId="4C2DA0257A5948FFAB656DA9223AB682">
    <w:name w:val="4C2DA0257A5948FFAB656DA9223AB682"/>
    <w:rsid w:val="00D30C30"/>
    <w:rPr>
      <w:kern w:val="2"/>
      <w14:ligatures w14:val="standardContextual"/>
    </w:rPr>
  </w:style>
  <w:style w:type="paragraph" w:customStyle="1" w:styleId="438616815EC94B5F89FE1726C3BEA979">
    <w:name w:val="438616815EC94B5F89FE1726C3BEA979"/>
    <w:rsid w:val="00D30C30"/>
    <w:rPr>
      <w:kern w:val="2"/>
      <w14:ligatures w14:val="standardContextual"/>
    </w:rPr>
  </w:style>
  <w:style w:type="paragraph" w:customStyle="1" w:styleId="1FBE0303D1C74AC396BBD8891043B91A">
    <w:name w:val="1FBE0303D1C74AC396BBD8891043B91A"/>
    <w:rsid w:val="00D30C30"/>
    <w:rPr>
      <w:kern w:val="2"/>
      <w14:ligatures w14:val="standardContextual"/>
    </w:rPr>
  </w:style>
  <w:style w:type="paragraph" w:customStyle="1" w:styleId="B947E9B9D2CA431999E907FD9CA0137E">
    <w:name w:val="B947E9B9D2CA431999E907FD9CA0137E"/>
    <w:rsid w:val="00D30C30"/>
    <w:rPr>
      <w:kern w:val="2"/>
      <w14:ligatures w14:val="standardContextual"/>
    </w:rPr>
  </w:style>
  <w:style w:type="paragraph" w:customStyle="1" w:styleId="2287C00175234839AFCD97CB31ACC7E8">
    <w:name w:val="2287C00175234839AFCD97CB31ACC7E8"/>
    <w:rsid w:val="00D30C30"/>
    <w:rPr>
      <w:kern w:val="2"/>
      <w14:ligatures w14:val="standardContextual"/>
    </w:rPr>
  </w:style>
  <w:style w:type="paragraph" w:customStyle="1" w:styleId="724A29E51DC949AD9B31C38A332ABE02">
    <w:name w:val="724A29E51DC949AD9B31C38A332ABE02"/>
    <w:rsid w:val="00D30C30"/>
    <w:rPr>
      <w:kern w:val="2"/>
      <w14:ligatures w14:val="standardContextual"/>
    </w:rPr>
  </w:style>
  <w:style w:type="paragraph" w:customStyle="1" w:styleId="9AB130186F5448A8B9AC0BA1FA22E19A">
    <w:name w:val="9AB130186F5448A8B9AC0BA1FA22E19A"/>
    <w:rsid w:val="00D30C30"/>
    <w:rPr>
      <w:kern w:val="2"/>
      <w14:ligatures w14:val="standardContextual"/>
    </w:rPr>
  </w:style>
  <w:style w:type="paragraph" w:customStyle="1" w:styleId="3A8363B5D4074C75B80726071B2C3780">
    <w:name w:val="3A8363B5D4074C75B80726071B2C3780"/>
    <w:rsid w:val="00D30C30"/>
    <w:rPr>
      <w:kern w:val="2"/>
      <w14:ligatures w14:val="standardContextual"/>
    </w:rPr>
  </w:style>
  <w:style w:type="paragraph" w:customStyle="1" w:styleId="F92AEE5CA50F4643BBF3872291C4D7DD">
    <w:name w:val="F92AEE5CA50F4643BBF3872291C4D7DD"/>
    <w:rsid w:val="00F157CB"/>
  </w:style>
  <w:style w:type="paragraph" w:customStyle="1" w:styleId="C83CD24CE8724B649197A2F70E7A8432">
    <w:name w:val="C83CD24CE8724B649197A2F70E7A8432"/>
    <w:rsid w:val="00B65735"/>
  </w:style>
  <w:style w:type="paragraph" w:customStyle="1" w:styleId="7F96904703AE4FD198B4445045EEEA23">
    <w:name w:val="7F96904703AE4FD198B4445045EEEA23"/>
    <w:rsid w:val="006102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6fd7a-766c-4f84-9f35-2a37be325271">
      <Terms xmlns="http://schemas.microsoft.com/office/infopath/2007/PartnerControls"/>
    </lcf76f155ced4ddcb4097134ff3c332f>
    <TaxCatchAll xmlns="3fb344db-9a83-4925-8457-d4a81a8233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FC8B7315DA4449F69FE97A704FE57" ma:contentTypeVersion="14" ma:contentTypeDescription="Crée un document." ma:contentTypeScope="" ma:versionID="e372f5c44b9131b68431c8aa8047f9c3">
  <xsd:schema xmlns:xsd="http://www.w3.org/2001/XMLSchema" xmlns:xs="http://www.w3.org/2001/XMLSchema" xmlns:p="http://schemas.microsoft.com/office/2006/metadata/properties" xmlns:ns2="60e30136-e2cd-4707-9503-a02f1e0d158a" xmlns:ns3="3fb344db-9a83-4925-8457-d4a81a8233b7" xmlns:ns4="52c6fd7a-766c-4f84-9f35-2a37be325271" targetNamespace="http://schemas.microsoft.com/office/2006/metadata/properties" ma:root="true" ma:fieldsID="aa17f91785a28422d723e0921d9add00" ns2:_="" ns3:_="" ns4:_="">
    <xsd:import namespace="60e30136-e2cd-4707-9503-a02f1e0d158a"/>
    <xsd:import namespace="3fb344db-9a83-4925-8457-d4a81a8233b7"/>
    <xsd:import namespace="52c6fd7a-766c-4f84-9f35-2a37be325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136-e2cd-4707-9503-a02f1e0d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44db-9a83-4925-8457-d4a81a823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d80b83-bffb-442c-8264-cfe5b7c91e8a}" ma:internalName="TaxCatchAll" ma:showField="CatchAllData" ma:web="3fb344db-9a83-4925-8457-d4a81a823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fd7a-766c-4f84-9f35-2a37be32527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7A80-29B3-44A5-9D79-3B6822B60CA7}">
  <ds:schemaRefs>
    <ds:schemaRef ds:uri="http://schemas.microsoft.com/office/2006/metadata/properties"/>
    <ds:schemaRef ds:uri="http://schemas.microsoft.com/office/infopath/2007/PartnerControls"/>
    <ds:schemaRef ds:uri="52c6fd7a-766c-4f84-9f35-2a37be325271"/>
    <ds:schemaRef ds:uri="3fb344db-9a83-4925-8457-d4a81a8233b7"/>
  </ds:schemaRefs>
</ds:datastoreItem>
</file>

<file path=customXml/itemProps2.xml><?xml version="1.0" encoding="utf-8"?>
<ds:datastoreItem xmlns:ds="http://schemas.openxmlformats.org/officeDocument/2006/customXml" ds:itemID="{2DA7C044-7151-4DE9-8CF1-D9BAE92BB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380A5-D036-42BE-9593-C798AFA34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136-e2cd-4707-9503-a02f1e0d158a"/>
    <ds:schemaRef ds:uri="3fb344db-9a83-4925-8457-d4a81a8233b7"/>
    <ds:schemaRef ds:uri="52c6fd7a-766c-4f84-9f35-2a37be325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4648C-B718-4F1B-8DE3-714529E0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FCWB_form_portrait_F_new</Template>
  <TotalTime>0</TotalTime>
  <Pages>4</Pages>
  <Words>933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Adresse</vt:lpstr>
    </vt:vector>
  </TitlesOfParts>
  <Company>HEP Fribourg</Company>
  <LinksUpToDate>false</LinksUpToDate>
  <CharactersWithSpaces>6055</CharactersWithSpaces>
  <SharedDoc>false</SharedDoc>
  <HLinks>
    <vt:vector size="6" baseType="variant">
      <vt:variant>
        <vt:i4>786550</vt:i4>
      </vt:variant>
      <vt:variant>
        <vt:i4>1651</vt:i4>
      </vt:variant>
      <vt:variant>
        <vt:i4>1025</vt:i4>
      </vt:variant>
      <vt:variant>
        <vt:i4>1</vt:i4>
      </vt:variant>
      <vt:variant>
        <vt:lpwstr>logo_HEP_nb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creator>Jovignot Julie</dc:creator>
  <cp:lastModifiedBy>Schoenenweid Virgile</cp:lastModifiedBy>
  <cp:revision>19</cp:revision>
  <cp:lastPrinted>2011-01-07T11:17:00Z</cp:lastPrinted>
  <dcterms:created xsi:type="dcterms:W3CDTF">2024-04-02T12:57:00Z</dcterms:created>
  <dcterms:modified xsi:type="dcterms:W3CDTF">2025-04-16T11:01:00Z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0x0101004EEFC8B7315DA4449F69FE97A704FE57</vt:lpwstr>
  </property>
  <property fmtid="{D5CDD505-2E9C-101B-9397-08002B2CF9AE}" pid="3" name="MediaServiceImageTags">
    <vt:lpwstr/>
  </property>
</Properties>
</file>